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AA530A" w:rsidRDefault="00564A51" w:rsidP="00AA530A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次期</w:t>
      </w:r>
      <w:bookmarkStart w:id="0" w:name="_GoBack"/>
      <w:bookmarkEnd w:id="0"/>
      <w:r w:rsidR="00F44DF9">
        <w:rPr>
          <w:rFonts w:ascii="ＭＳ ゴシック" w:eastAsia="ＭＳ ゴシック" w:hAnsi="ＭＳ ゴシック" w:hint="eastAsia"/>
          <w:sz w:val="28"/>
          <w:szCs w:val="28"/>
        </w:rPr>
        <w:t>岩手県過疎地域持続的発展方針</w:t>
      </w:r>
      <w:r w:rsidR="009F1F93" w:rsidRPr="00AA530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FA2124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FA2124">
                        <w:rPr>
                          <w:rFonts w:eastAsia="ＭＳ ゴシック" w:hint="eastAsia"/>
                          <w:sz w:val="32"/>
                          <w:szCs w:val="32"/>
                        </w:rPr>
                        <w:t>様式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0A" w:rsidRPr="00AA530A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7B366E" w:rsidRPr="00AA530A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r>
              <w:rPr>
                <w:rFonts w:hint="eastAsia"/>
              </w:rPr>
              <w:t>〒　　　－</w:t>
            </w:r>
          </w:p>
        </w:tc>
      </w:tr>
      <w:tr w:rsidR="001D3B05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AA530A" w:rsidP="007B36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A530A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AA530A">
        <w:rPr>
          <w:rFonts w:hint="eastAsia"/>
        </w:rPr>
        <w:t xml:space="preserve">　</w:t>
      </w:r>
      <w:r w:rsidR="00AA530A">
        <w:rPr>
          <w:rFonts w:hint="eastAsia"/>
          <w:sz w:val="18"/>
          <w:szCs w:val="18"/>
        </w:rPr>
        <w:t>住所・</w:t>
      </w:r>
      <w:r>
        <w:rPr>
          <w:rFonts w:hint="eastAsia"/>
          <w:sz w:val="18"/>
          <w:szCs w:val="18"/>
        </w:rPr>
        <w:t>氏名は、御意見に対して県の考え方を</w:t>
      </w:r>
      <w:r w:rsidR="00AA530A">
        <w:rPr>
          <w:rFonts w:hint="eastAsia"/>
          <w:sz w:val="18"/>
          <w:szCs w:val="18"/>
        </w:rPr>
        <w:t>的確に</w:t>
      </w:r>
      <w:r>
        <w:rPr>
          <w:rFonts w:hint="eastAsia"/>
          <w:sz w:val="18"/>
          <w:szCs w:val="18"/>
        </w:rPr>
        <w:t>整理するため、御意見の趣旨を確認する場合に</w:t>
      </w:r>
    </w:p>
    <w:p w:rsidR="001D3B05" w:rsidRDefault="007B366E" w:rsidP="00AA530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必要なものです。</w:t>
      </w:r>
    </w:p>
    <w:p w:rsidR="0091684E" w:rsidRPr="007B366E" w:rsidRDefault="0091684E" w:rsidP="0091684E">
      <w:pPr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6838"/>
      </w:tblGrid>
      <w:tr w:rsidR="001D3B05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B05" w:rsidRDefault="0091684E" w:rsidP="007B366E">
            <w:pPr>
              <w:pStyle w:val="a4"/>
              <w:jc w:val="center"/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15D" w:rsidRPr="00E15174" w:rsidRDefault="0053567E" w:rsidP="002B761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次期</w:t>
            </w:r>
            <w:r w:rsidR="00F44DF9">
              <w:rPr>
                <w:rFonts w:ascii="ＭＳ ゴシック" w:eastAsia="ＭＳ ゴシック" w:hAnsi="ＭＳ ゴシック" w:hint="eastAsia"/>
                <w:sz w:val="24"/>
              </w:rPr>
              <w:t>岩手県過疎地域持続的発展方針</w:t>
            </w:r>
            <w:r w:rsidR="0065215D">
              <w:rPr>
                <w:rFonts w:ascii="ＭＳ ゴシック" w:eastAsia="ＭＳ ゴシック" w:hAnsi="ＭＳ ゴシック" w:hint="eastAsia"/>
                <w:sz w:val="24"/>
              </w:rPr>
              <w:t>（素案）</w:t>
            </w:r>
          </w:p>
        </w:tc>
      </w:tr>
      <w:tr w:rsidR="001D3B05" w:rsidTr="00AA530A">
        <w:trPr>
          <w:cantSplit/>
          <w:trHeight w:val="780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>
            <w:r>
              <w:rPr>
                <w:rFonts w:hint="eastAsia"/>
              </w:rPr>
              <w:t>【</w:t>
            </w:r>
            <w:r w:rsidR="007B366E">
              <w:rPr>
                <w:rFonts w:hint="eastAsia"/>
              </w:rPr>
              <w:t>御</w:t>
            </w:r>
            <w:r>
              <w:rPr>
                <w:rFonts w:hint="eastAsia"/>
              </w:rPr>
              <w:t>意見】</w:t>
            </w:r>
          </w:p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1A1370">
      <w:pPr>
        <w:spacing w:line="32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F44DF9">
        <w:rPr>
          <w:rFonts w:ascii="ＭＳ ゴシック" w:eastAsia="ＭＳ ゴシック" w:hAnsi="ＭＳ ゴシック" w:hint="eastAsia"/>
          <w:sz w:val="24"/>
        </w:rPr>
        <w:t>ふるさと振興部地域振興室</w:t>
      </w:r>
    </w:p>
    <w:p w:rsidR="001D3B05" w:rsidRDefault="001D3B05" w:rsidP="005C4CD2">
      <w:pPr>
        <w:spacing w:line="320" w:lineRule="exact"/>
        <w:ind w:firstLineChars="900" w:firstLine="1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DD4B39">
      <w:pPr>
        <w:spacing w:line="32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F44DF9">
        <w:rPr>
          <w:rFonts w:ascii="ＭＳ ゴシック" w:eastAsia="ＭＳ ゴシック" w:hAnsi="ＭＳ ゴシック" w:hint="eastAsia"/>
          <w:sz w:val="24"/>
        </w:rPr>
        <w:t>５２５４</w:t>
      </w:r>
    </w:p>
    <w:p w:rsidR="001D3B05" w:rsidRPr="005B2587" w:rsidRDefault="005B2587" w:rsidP="00DD4B39">
      <w:pPr>
        <w:spacing w:line="32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hyperlink r:id="rId7" w:history="1">
        <w:r w:rsidR="00F44DF9" w:rsidRPr="00386329">
          <w:rPr>
            <w:rStyle w:val="a3"/>
            <w:rFonts w:ascii="ＭＳ ゴシック" w:eastAsia="ＭＳ ゴシック" w:hAnsi="ＭＳ ゴシック" w:hint="eastAsia"/>
            <w:sz w:val="24"/>
          </w:rPr>
          <w:t>AB0007@pref.iwate.jp</w:t>
        </w:r>
      </w:hyperlink>
    </w:p>
    <w:p w:rsidR="007419BD" w:rsidRDefault="007419BD" w:rsidP="00DD4B39">
      <w:pPr>
        <w:spacing w:line="320" w:lineRule="exact"/>
        <w:ind w:firstLineChars="200" w:firstLine="360"/>
        <w:rPr>
          <w:rFonts w:hAnsi="ＭＳ 明朝"/>
          <w:sz w:val="18"/>
          <w:szCs w:val="20"/>
          <w:u w:val="single"/>
        </w:rPr>
      </w:pPr>
      <w:r w:rsidRPr="00D47890">
        <w:rPr>
          <w:rFonts w:hAnsi="ＭＳ 明朝" w:hint="eastAsia"/>
          <w:sz w:val="18"/>
          <w:szCs w:val="18"/>
        </w:rPr>
        <w:t>（件名に、</w:t>
      </w:r>
      <w:r w:rsidR="00311360">
        <w:rPr>
          <w:rFonts w:hAnsi="ＭＳ 明朝" w:hint="eastAsia"/>
          <w:sz w:val="18"/>
          <w:szCs w:val="18"/>
        </w:rPr>
        <w:t>本書の</w:t>
      </w:r>
      <w:r w:rsidR="00AA530A">
        <w:rPr>
          <w:rFonts w:hAnsi="ＭＳ 明朝" w:hint="eastAsia"/>
          <w:sz w:val="18"/>
          <w:szCs w:val="18"/>
        </w:rPr>
        <w:t>表題</w:t>
      </w:r>
      <w:r w:rsidR="00330837">
        <w:rPr>
          <w:rFonts w:hAnsi="ＭＳ 明朝" w:hint="eastAsia"/>
          <w:sz w:val="18"/>
          <w:szCs w:val="18"/>
        </w:rPr>
        <w:t>「</w:t>
      </w:r>
      <w:r w:rsidR="0053567E">
        <w:rPr>
          <w:rFonts w:hAnsi="ＭＳ 明朝" w:hint="eastAsia"/>
          <w:sz w:val="18"/>
          <w:szCs w:val="18"/>
        </w:rPr>
        <w:t>次期</w:t>
      </w:r>
      <w:r w:rsidR="00330837" w:rsidRPr="00330837">
        <w:rPr>
          <w:rFonts w:hAnsi="ＭＳ 明朝" w:hint="eastAsia"/>
          <w:sz w:val="18"/>
          <w:szCs w:val="18"/>
        </w:rPr>
        <w:t>岩手県過疎地域持続的発展方針（素案）について</w:t>
      </w:r>
      <w:r w:rsidR="00330837">
        <w:rPr>
          <w:rFonts w:hAnsi="ＭＳ 明朝" w:hint="eastAsia"/>
          <w:sz w:val="18"/>
          <w:szCs w:val="18"/>
        </w:rPr>
        <w:t>」</w:t>
      </w:r>
      <w:r w:rsidR="00B76B47">
        <w:rPr>
          <w:rFonts w:hAnsi="ＭＳ 明朝" w:hint="eastAsia"/>
          <w:sz w:val="18"/>
          <w:szCs w:val="18"/>
        </w:rPr>
        <w:t>を</w:t>
      </w:r>
      <w:r w:rsidRPr="00D47890">
        <w:rPr>
          <w:rFonts w:hAnsi="ＭＳ 明朝" w:hint="eastAsia"/>
          <w:sz w:val="18"/>
          <w:szCs w:val="18"/>
        </w:rPr>
        <w:t>明記してください。）</w:t>
      </w:r>
    </w:p>
    <w:p w:rsidR="001D3B05" w:rsidRPr="00C91B0E" w:rsidRDefault="001D3B05" w:rsidP="00DD4B39">
      <w:pPr>
        <w:spacing w:line="32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5E1071">
        <w:rPr>
          <w:rFonts w:hAnsi="ＭＳ 明朝" w:hint="eastAsia"/>
          <w:sz w:val="18"/>
          <w:szCs w:val="20"/>
          <w:u w:val="single"/>
        </w:rPr>
        <w:t xml:space="preserve"> 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DD4B39" w:rsidRDefault="00DD4B39" w:rsidP="00DD4B39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Default="001A1370" w:rsidP="00DD4B39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30837">
        <w:rPr>
          <w:rFonts w:ascii="ＭＳ 明朝" w:hAnsi="ＭＳ 明朝" w:hint="eastAsia"/>
        </w:rPr>
        <w:t>７</w:t>
      </w:r>
      <w:r w:rsidR="00C91B0E" w:rsidRPr="00C91B0E">
        <w:rPr>
          <w:rFonts w:ascii="ＭＳ 明朝" w:hAnsi="ＭＳ 明朝" w:hint="eastAsia"/>
        </w:rPr>
        <w:t>年</w:t>
      </w:r>
      <w:r w:rsidR="00330837">
        <w:rPr>
          <w:rFonts w:ascii="ＭＳ 明朝" w:hAnsi="ＭＳ 明朝" w:hint="eastAsia"/>
        </w:rPr>
        <w:t>９</w:t>
      </w:r>
      <w:r w:rsidR="00C91B0E" w:rsidRPr="00C91B0E">
        <w:rPr>
          <w:rFonts w:ascii="ＭＳ 明朝" w:hAnsi="ＭＳ 明朝" w:hint="eastAsia"/>
        </w:rPr>
        <w:t>月</w:t>
      </w:r>
      <w:r w:rsidR="00330837">
        <w:rPr>
          <w:rFonts w:ascii="ＭＳ 明朝" w:hAnsi="ＭＳ 明朝" w:hint="eastAsia"/>
        </w:rPr>
        <w:t>３</w:t>
      </w:r>
      <w:r w:rsidR="00C91B0E" w:rsidRPr="00C91B0E">
        <w:rPr>
          <w:rFonts w:ascii="ＭＳ 明朝" w:hAnsi="ＭＳ 明朝" w:hint="eastAsia"/>
        </w:rPr>
        <w:t>日（</w:t>
      </w:r>
      <w:r w:rsidR="00330837">
        <w:rPr>
          <w:rFonts w:ascii="ＭＳ 明朝" w:hAnsi="ＭＳ 明朝" w:hint="eastAsia"/>
        </w:rPr>
        <w:t>水</w:t>
      </w:r>
      <w:r w:rsidR="00C91B0E" w:rsidRPr="00C91B0E">
        <w:rPr>
          <w:rFonts w:ascii="ＭＳ 明朝" w:hAnsi="ＭＳ 明朝" w:hint="eastAsia"/>
        </w:rPr>
        <w:t>）～</w:t>
      </w:r>
      <w:r w:rsidR="00AA530A">
        <w:rPr>
          <w:rFonts w:ascii="ＭＳ 明朝" w:hAnsi="ＭＳ 明朝" w:hint="eastAsia"/>
        </w:rPr>
        <w:t>令和</w:t>
      </w:r>
      <w:r w:rsidR="00330837">
        <w:rPr>
          <w:rFonts w:ascii="ＭＳ 明朝" w:hAnsi="ＭＳ 明朝" w:hint="eastAsia"/>
        </w:rPr>
        <w:t>７</w:t>
      </w:r>
      <w:r w:rsidR="00E15174">
        <w:rPr>
          <w:rFonts w:ascii="ＭＳ 明朝" w:hAnsi="ＭＳ 明朝" w:hint="eastAsia"/>
        </w:rPr>
        <w:t>年</w:t>
      </w:r>
      <w:r w:rsidR="00330837">
        <w:rPr>
          <w:rFonts w:ascii="ＭＳ 明朝" w:hAnsi="ＭＳ 明朝" w:hint="eastAsia"/>
        </w:rPr>
        <w:t>10</w:t>
      </w:r>
      <w:r w:rsidR="00C91B0E" w:rsidRPr="00C91B0E">
        <w:rPr>
          <w:rFonts w:ascii="ＭＳ 明朝" w:hAnsi="ＭＳ 明朝" w:hint="eastAsia"/>
        </w:rPr>
        <w:t>月</w:t>
      </w:r>
      <w:r w:rsidR="00330837">
        <w:rPr>
          <w:rFonts w:ascii="ＭＳ 明朝" w:hAnsi="ＭＳ 明朝" w:hint="eastAsia"/>
        </w:rPr>
        <w:t>２</w:t>
      </w:r>
      <w:r w:rsidR="00C91B0E" w:rsidRPr="00C91B0E">
        <w:rPr>
          <w:rFonts w:ascii="ＭＳ 明朝" w:hAnsi="ＭＳ 明朝" w:hint="eastAsia"/>
        </w:rPr>
        <w:t>日（</w:t>
      </w:r>
      <w:r w:rsidR="00330837">
        <w:rPr>
          <w:rFonts w:ascii="ＭＳ 明朝" w:hAnsi="ＭＳ 明朝" w:hint="eastAsia"/>
        </w:rPr>
        <w:t>目</w:t>
      </w:r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1D3B05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43" w:rsidRDefault="00BA4643">
      <w:r>
        <w:separator/>
      </w:r>
    </w:p>
  </w:endnote>
  <w:endnote w:type="continuationSeparator" w:id="0">
    <w:p w:rsidR="00BA4643" w:rsidRDefault="00B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43" w:rsidRDefault="00BA4643">
      <w:r>
        <w:separator/>
      </w:r>
    </w:p>
  </w:footnote>
  <w:footnote w:type="continuationSeparator" w:id="0">
    <w:p w:rsidR="00BA4643" w:rsidRDefault="00BA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91F4B"/>
    <w:rsid w:val="000C326D"/>
    <w:rsid w:val="001A1370"/>
    <w:rsid w:val="001D3B05"/>
    <w:rsid w:val="001E0670"/>
    <w:rsid w:val="001E5CA5"/>
    <w:rsid w:val="001F700E"/>
    <w:rsid w:val="00250F70"/>
    <w:rsid w:val="0026762E"/>
    <w:rsid w:val="00277D17"/>
    <w:rsid w:val="002A77AD"/>
    <w:rsid w:val="002B761B"/>
    <w:rsid w:val="002D28AB"/>
    <w:rsid w:val="002E3147"/>
    <w:rsid w:val="00311360"/>
    <w:rsid w:val="00330837"/>
    <w:rsid w:val="00333D62"/>
    <w:rsid w:val="00356EA6"/>
    <w:rsid w:val="003C0563"/>
    <w:rsid w:val="003C0B7D"/>
    <w:rsid w:val="00474A7F"/>
    <w:rsid w:val="004A2B69"/>
    <w:rsid w:val="004A332E"/>
    <w:rsid w:val="0053567E"/>
    <w:rsid w:val="00564A51"/>
    <w:rsid w:val="005B2587"/>
    <w:rsid w:val="005C4CD2"/>
    <w:rsid w:val="005D07F9"/>
    <w:rsid w:val="005E1071"/>
    <w:rsid w:val="00644066"/>
    <w:rsid w:val="0065215D"/>
    <w:rsid w:val="006D58A5"/>
    <w:rsid w:val="00731128"/>
    <w:rsid w:val="007419BD"/>
    <w:rsid w:val="007B366E"/>
    <w:rsid w:val="007D2A6B"/>
    <w:rsid w:val="007F6553"/>
    <w:rsid w:val="008C39FA"/>
    <w:rsid w:val="008E370C"/>
    <w:rsid w:val="0091684E"/>
    <w:rsid w:val="009519DB"/>
    <w:rsid w:val="009D40F9"/>
    <w:rsid w:val="009F1F93"/>
    <w:rsid w:val="009F782C"/>
    <w:rsid w:val="00A84A2C"/>
    <w:rsid w:val="00A91AB2"/>
    <w:rsid w:val="00AA530A"/>
    <w:rsid w:val="00AA6B85"/>
    <w:rsid w:val="00AD7E96"/>
    <w:rsid w:val="00B07441"/>
    <w:rsid w:val="00B76B47"/>
    <w:rsid w:val="00BA2866"/>
    <w:rsid w:val="00BA4643"/>
    <w:rsid w:val="00BC0B6D"/>
    <w:rsid w:val="00BE52A3"/>
    <w:rsid w:val="00BF0A66"/>
    <w:rsid w:val="00BF6C42"/>
    <w:rsid w:val="00C3647B"/>
    <w:rsid w:val="00C419E8"/>
    <w:rsid w:val="00C518BE"/>
    <w:rsid w:val="00C90574"/>
    <w:rsid w:val="00C91B0E"/>
    <w:rsid w:val="00D21CFF"/>
    <w:rsid w:val="00D44DDF"/>
    <w:rsid w:val="00D832F4"/>
    <w:rsid w:val="00DD4B39"/>
    <w:rsid w:val="00DE4850"/>
    <w:rsid w:val="00E12E63"/>
    <w:rsid w:val="00E15174"/>
    <w:rsid w:val="00E27CEA"/>
    <w:rsid w:val="00E37911"/>
    <w:rsid w:val="00E92790"/>
    <w:rsid w:val="00E96014"/>
    <w:rsid w:val="00ED37C3"/>
    <w:rsid w:val="00ED61A7"/>
    <w:rsid w:val="00EE5217"/>
    <w:rsid w:val="00F0126B"/>
    <w:rsid w:val="00F31627"/>
    <w:rsid w:val="00F374DE"/>
    <w:rsid w:val="00F44DF9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58FF0-9378-4A6B-AD42-8E8077B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0007@pref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328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442</CharactersWithSpaces>
  <SharedDoc>false</SharedDoc>
  <HLinks>
    <vt:vector size="6" baseType="variant"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mailto:AJ0010@pref.iwate.jp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subject/>
  <dc:creator>岩手県</dc:creator>
  <cp:keywords/>
  <cp:lastModifiedBy>菊池朋希</cp:lastModifiedBy>
  <cp:revision>6</cp:revision>
  <cp:lastPrinted>2019-10-31T06:21:00Z</cp:lastPrinted>
  <dcterms:created xsi:type="dcterms:W3CDTF">2021-04-30T03:45:00Z</dcterms:created>
  <dcterms:modified xsi:type="dcterms:W3CDTF">2025-08-28T04:58:00Z</dcterms:modified>
</cp:coreProperties>
</file>