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6D139" w14:textId="150A2F5D" w:rsidR="00AE7201" w:rsidRPr="00AE7201" w:rsidRDefault="00AE7201" w:rsidP="00AE7201">
      <w:pPr>
        <w:jc w:val="right"/>
        <w:rPr>
          <w:rFonts w:hAnsi="ＭＳ 明朝"/>
          <w:b/>
          <w:sz w:val="28"/>
        </w:rPr>
      </w:pPr>
      <w:r w:rsidRPr="00AE7201">
        <w:rPr>
          <w:rFonts w:hAnsi="ＭＳ 明朝" w:hint="eastAsia"/>
          <w:b/>
          <w:sz w:val="28"/>
        </w:rPr>
        <w:t>【記載例】</w:t>
      </w:r>
    </w:p>
    <w:p w14:paraId="4D0E39CA" w14:textId="6129E36E" w:rsidR="00320EA7" w:rsidRDefault="00D86613" w:rsidP="00D86613">
      <w:pPr>
        <w:rPr>
          <w:rFonts w:hAnsi="ＭＳ 明朝"/>
        </w:rPr>
      </w:pPr>
      <w:r>
        <w:rPr>
          <w:rFonts w:hAnsi="ＭＳ 明朝" w:hint="eastAsia"/>
        </w:rPr>
        <w:t>様式１号</w:t>
      </w:r>
    </w:p>
    <w:p w14:paraId="6200880E" w14:textId="1109D226" w:rsidR="00D86613" w:rsidRDefault="00D76867" w:rsidP="00D7686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="00AE7201">
        <w:rPr>
          <w:rFonts w:hAnsi="ＭＳ 明朝" w:hint="eastAsia"/>
        </w:rPr>
        <w:t>６</w:t>
      </w:r>
      <w:r>
        <w:rPr>
          <w:rFonts w:hAnsi="ＭＳ 明朝" w:hint="eastAsia"/>
        </w:rPr>
        <w:t>年</w:t>
      </w:r>
      <w:r w:rsidR="00AE7201">
        <w:rPr>
          <w:rFonts w:hAnsi="ＭＳ 明朝" w:hint="eastAsia"/>
        </w:rPr>
        <w:t>５</w:t>
      </w:r>
      <w:r>
        <w:rPr>
          <w:rFonts w:hAnsi="ＭＳ 明朝" w:hint="eastAsia"/>
        </w:rPr>
        <w:t>月</w:t>
      </w:r>
      <w:r w:rsidR="00AE7201">
        <w:rPr>
          <w:rFonts w:hAnsi="ＭＳ 明朝" w:hint="eastAsia"/>
        </w:rPr>
        <w:t>10</w:t>
      </w:r>
      <w:r>
        <w:rPr>
          <w:rFonts w:hAnsi="ＭＳ 明朝" w:hint="eastAsia"/>
        </w:rPr>
        <w:t xml:space="preserve">日　</w:t>
      </w:r>
    </w:p>
    <w:p w14:paraId="61B4572F" w14:textId="5E818E73" w:rsidR="00D76867" w:rsidRDefault="00D76867" w:rsidP="00D76867">
      <w:pPr>
        <w:rPr>
          <w:rFonts w:hAnsi="ＭＳ 明朝"/>
        </w:rPr>
      </w:pPr>
    </w:p>
    <w:p w14:paraId="2B42AC98" w14:textId="66E44F9F" w:rsidR="00D76867" w:rsidRDefault="00D76867" w:rsidP="00D76867">
      <w:pPr>
        <w:rPr>
          <w:rFonts w:hAnsi="ＭＳ 明朝"/>
        </w:rPr>
      </w:pPr>
      <w:r>
        <w:rPr>
          <w:rFonts w:hAnsi="ＭＳ 明朝" w:hint="eastAsia"/>
        </w:rPr>
        <w:t xml:space="preserve">　盛岡広域振興局長　様</w:t>
      </w:r>
    </w:p>
    <w:p w14:paraId="5FCF7129" w14:textId="5EE3D085" w:rsidR="00D76867" w:rsidRDefault="00D76867" w:rsidP="00D76867">
      <w:pPr>
        <w:rPr>
          <w:rFonts w:hAnsi="ＭＳ 明朝"/>
        </w:rPr>
      </w:pPr>
    </w:p>
    <w:p w14:paraId="64C36C16" w14:textId="381665CE" w:rsidR="008406CD" w:rsidRDefault="008406CD" w:rsidP="008406CD">
      <w:pPr>
        <w:ind w:firstLineChars="2300" w:firstLine="4830"/>
        <w:rPr>
          <w:rFonts w:hAnsi="ＭＳ 明朝"/>
        </w:rPr>
      </w:pPr>
      <w:r>
        <w:rPr>
          <w:rFonts w:hAnsi="ＭＳ 明朝" w:hint="eastAsia"/>
        </w:rPr>
        <w:t xml:space="preserve">　届出者（希望者）　</w:t>
      </w:r>
    </w:p>
    <w:p w14:paraId="71A8819F" w14:textId="60746E3B" w:rsidR="00D76867" w:rsidRDefault="00D76867" w:rsidP="008406CD">
      <w:pPr>
        <w:ind w:firstLineChars="2500" w:firstLine="5250"/>
        <w:rPr>
          <w:rFonts w:hAnsi="ＭＳ 明朝"/>
        </w:rPr>
      </w:pPr>
      <w:r>
        <w:rPr>
          <w:rFonts w:hAnsi="ＭＳ 明朝" w:hint="eastAsia"/>
        </w:rPr>
        <w:t xml:space="preserve">　住所：</w:t>
      </w:r>
      <w:r w:rsidR="00AE7201">
        <w:rPr>
          <w:rFonts w:hAnsi="ＭＳ 明朝" w:hint="eastAsia"/>
        </w:rPr>
        <w:t>盛岡市内丸○－●</w:t>
      </w:r>
    </w:p>
    <w:p w14:paraId="4592381D" w14:textId="77777777" w:rsidR="00D76867" w:rsidRPr="008406CD" w:rsidRDefault="00D76867" w:rsidP="00D76867">
      <w:pPr>
        <w:ind w:firstLineChars="2200" w:firstLine="4620"/>
        <w:rPr>
          <w:rFonts w:hAnsi="ＭＳ 明朝"/>
        </w:rPr>
      </w:pPr>
    </w:p>
    <w:p w14:paraId="0DB81FCD" w14:textId="662CCD38" w:rsidR="00D76867" w:rsidRDefault="00D76867" w:rsidP="00D76867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 xml:space="preserve">　　氏名：</w:t>
      </w:r>
      <w:r w:rsidR="00AE7201">
        <w:rPr>
          <w:rFonts w:hAnsi="ＭＳ 明朝" w:hint="eastAsia"/>
        </w:rPr>
        <w:t>盛岡広域小学校</w:t>
      </w:r>
    </w:p>
    <w:p w14:paraId="583A1E90" w14:textId="11054892" w:rsidR="00D76867" w:rsidRDefault="00AE7201" w:rsidP="00D76867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 xml:space="preserve">　　　　　校長　○○　△△</w:t>
      </w:r>
    </w:p>
    <w:p w14:paraId="5A2938C7" w14:textId="77777777" w:rsidR="00D76867" w:rsidRPr="00D76867" w:rsidRDefault="00D76867" w:rsidP="00D76867">
      <w:pPr>
        <w:spacing w:line="374" w:lineRule="exact"/>
        <w:ind w:left="6025"/>
        <w:rPr>
          <w:rFonts w:asciiTheme="minorEastAsia" w:eastAsiaTheme="minorEastAsia" w:hAnsiTheme="minorEastAsia"/>
          <w:spacing w:val="-20"/>
        </w:rPr>
      </w:pPr>
      <w:r w:rsidRPr="00D7686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5CE77" wp14:editId="55DE8FC9">
                <wp:simplePos x="0" y="0"/>
                <wp:positionH relativeFrom="column">
                  <wp:posOffset>3672840</wp:posOffset>
                </wp:positionH>
                <wp:positionV relativeFrom="paragraph">
                  <wp:posOffset>-5080</wp:posOffset>
                </wp:positionV>
                <wp:extent cx="2142490" cy="4603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4B0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9.2pt;margin-top:-.4pt;width:168.7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pIiAIAACE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"/>
            </w:pict>
          </mc:Fallback>
        </mc:AlternateContent>
      </w:r>
      <w:r w:rsidRPr="00D76867">
        <w:rPr>
          <w:rFonts w:asciiTheme="minorEastAsia" w:eastAsiaTheme="minorEastAsia" w:hAnsiTheme="minorEastAsia" w:cs="ＭＳ 明朝" w:hint="eastAsia"/>
          <w:spacing w:val="-20"/>
        </w:rPr>
        <w:t>法人にあっては、名称、住所及び</w:t>
      </w:r>
    </w:p>
    <w:p w14:paraId="7A73FE22" w14:textId="3CE47C81" w:rsidR="00D76867" w:rsidRPr="00D76867" w:rsidRDefault="00D76867" w:rsidP="00D76867">
      <w:pPr>
        <w:pStyle w:val="a4"/>
        <w:tabs>
          <w:tab w:val="clear" w:pos="4252"/>
          <w:tab w:val="clear" w:pos="8504"/>
        </w:tabs>
        <w:adjustRightInd/>
        <w:spacing w:line="240" w:lineRule="exact"/>
        <w:ind w:left="6025"/>
        <w:rPr>
          <w:rFonts w:asciiTheme="minorEastAsia" w:eastAsiaTheme="minorEastAsia" w:hAnsiTheme="minorEastAsia"/>
          <w:spacing w:val="-20"/>
        </w:rPr>
      </w:pPr>
      <w:r w:rsidRPr="00D76867">
        <w:rPr>
          <w:rFonts w:asciiTheme="minorEastAsia" w:eastAsiaTheme="minorEastAsia" w:hAnsiTheme="minorEastAsia" w:cs="ＭＳ 明朝" w:hint="eastAsia"/>
          <w:spacing w:val="-20"/>
        </w:rPr>
        <w:t>代表者の氏名</w:t>
      </w:r>
    </w:p>
    <w:p w14:paraId="7D8E4528" w14:textId="77777777" w:rsidR="00420065" w:rsidRDefault="00D76867" w:rsidP="00D76867">
      <w:pPr>
        <w:spacing w:line="374" w:lineRule="exact"/>
        <w:rPr>
          <w:rFonts w:asciiTheme="minorEastAsia" w:eastAsiaTheme="minorEastAsia" w:hAnsiTheme="minorEastAsia" w:cs="ＭＳ 明朝"/>
        </w:rPr>
      </w:pPr>
      <w:r w:rsidRPr="00D76867">
        <w:rPr>
          <w:rFonts w:asciiTheme="minorEastAsia" w:eastAsiaTheme="minorEastAsia" w:hAnsiTheme="minorEastAsia" w:cs="ＭＳ 明朝"/>
        </w:rPr>
        <w:t xml:space="preserve">                                        </w:t>
      </w:r>
      <w:r w:rsidR="0077438C">
        <w:rPr>
          <w:rFonts w:asciiTheme="minorEastAsia" w:eastAsiaTheme="minorEastAsia" w:hAnsiTheme="minorEastAsia" w:cs="ＭＳ 明朝" w:hint="eastAsia"/>
        </w:rPr>
        <w:t xml:space="preserve">　　　　　</w:t>
      </w:r>
    </w:p>
    <w:p w14:paraId="46238285" w14:textId="04E6847C" w:rsidR="0077438C" w:rsidRDefault="00420065" w:rsidP="00420065">
      <w:pPr>
        <w:spacing w:line="374" w:lineRule="exact"/>
        <w:ind w:firstLineChars="2500" w:firstLine="525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担当者：</w:t>
      </w:r>
      <w:r w:rsidR="00AE7201">
        <w:rPr>
          <w:rFonts w:asciiTheme="minorEastAsia" w:eastAsiaTheme="minorEastAsia" w:hAnsiTheme="minorEastAsia" w:cs="ＭＳ 明朝" w:hint="eastAsia"/>
        </w:rPr>
        <w:t>副校長　△◇</w:t>
      </w:r>
    </w:p>
    <w:p w14:paraId="40565282" w14:textId="1A8BFEE7" w:rsidR="00D76867" w:rsidRDefault="0077438C" w:rsidP="0077438C">
      <w:pPr>
        <w:spacing w:line="374" w:lineRule="exact"/>
        <w:ind w:firstLineChars="2400" w:firstLine="504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連絡先：</w:t>
      </w:r>
      <w:r w:rsidR="00AE7201">
        <w:rPr>
          <w:rFonts w:asciiTheme="minorEastAsia" w:eastAsiaTheme="minorEastAsia" w:hAnsiTheme="minorEastAsia" w:cs="ＭＳ 明朝" w:hint="eastAsia"/>
        </w:rPr>
        <w:t>０１９‐６２９‐○○</w:t>
      </w:r>
    </w:p>
    <w:p w14:paraId="0F24C4E7" w14:textId="571F2431" w:rsidR="0077438C" w:rsidRPr="00D76867" w:rsidRDefault="0077438C" w:rsidP="00D76867">
      <w:pPr>
        <w:spacing w:line="374" w:lineRule="exact"/>
        <w:rPr>
          <w:rFonts w:asciiTheme="minorEastAsia" w:eastAsiaTheme="minorEastAsia" w:hAnsiTheme="minorEastAsia"/>
        </w:rPr>
      </w:pPr>
    </w:p>
    <w:p w14:paraId="47052A28" w14:textId="5C6FD825" w:rsidR="00D86613" w:rsidRDefault="00D86613" w:rsidP="00D86613">
      <w:pPr>
        <w:jc w:val="center"/>
        <w:rPr>
          <w:rFonts w:asciiTheme="majorEastAsia" w:eastAsiaTheme="majorEastAsia" w:hAnsiTheme="majorEastAsia"/>
          <w:sz w:val="28"/>
        </w:rPr>
      </w:pPr>
      <w:r w:rsidRPr="00D86613">
        <w:rPr>
          <w:rFonts w:asciiTheme="majorEastAsia" w:eastAsiaTheme="majorEastAsia" w:hAnsiTheme="majorEastAsia" w:hint="eastAsia"/>
          <w:sz w:val="28"/>
        </w:rPr>
        <w:t>クマ鈴</w:t>
      </w:r>
      <w:r w:rsidR="002870DD">
        <w:rPr>
          <w:rFonts w:asciiTheme="majorEastAsia" w:eastAsiaTheme="majorEastAsia" w:hAnsiTheme="majorEastAsia" w:hint="eastAsia"/>
          <w:sz w:val="28"/>
        </w:rPr>
        <w:t>等</w:t>
      </w:r>
      <w:r w:rsidRPr="00D86613">
        <w:rPr>
          <w:rFonts w:asciiTheme="majorEastAsia" w:eastAsiaTheme="majorEastAsia" w:hAnsiTheme="majorEastAsia" w:hint="eastAsia"/>
          <w:sz w:val="28"/>
        </w:rPr>
        <w:t>貸与</w:t>
      </w:r>
      <w:r w:rsidR="00DE5F90">
        <w:rPr>
          <w:rFonts w:asciiTheme="majorEastAsia" w:eastAsiaTheme="majorEastAsia" w:hAnsiTheme="majorEastAsia" w:hint="eastAsia"/>
          <w:sz w:val="28"/>
        </w:rPr>
        <w:t>届出</w:t>
      </w:r>
      <w:r w:rsidRPr="00D86613">
        <w:rPr>
          <w:rFonts w:asciiTheme="majorEastAsia" w:eastAsiaTheme="majorEastAsia" w:hAnsiTheme="majorEastAsia" w:hint="eastAsia"/>
          <w:sz w:val="28"/>
        </w:rPr>
        <w:t>書</w:t>
      </w:r>
    </w:p>
    <w:p w14:paraId="3E2C22C8" w14:textId="6A2600CD" w:rsidR="00D86613" w:rsidRPr="00D76867" w:rsidRDefault="00D76867" w:rsidP="00D768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クマ鈴</w:t>
      </w:r>
      <w:r w:rsidR="002870DD">
        <w:rPr>
          <w:rFonts w:asciiTheme="minorEastAsia" w:eastAsiaTheme="minorEastAsia" w:hAnsiTheme="minorEastAsia" w:hint="eastAsia"/>
        </w:rPr>
        <w:t>、クマスプレー</w:t>
      </w:r>
      <w:r>
        <w:rPr>
          <w:rFonts w:asciiTheme="minorEastAsia" w:eastAsiaTheme="minorEastAsia" w:hAnsiTheme="minorEastAsia" w:hint="eastAsia"/>
        </w:rPr>
        <w:t>貸与事業要領第２</w:t>
      </w:r>
      <w:r w:rsidR="00DE5F90">
        <w:rPr>
          <w:rFonts w:asciiTheme="minorEastAsia" w:eastAsiaTheme="minorEastAsia" w:hAnsiTheme="minorEastAsia" w:hint="eastAsia"/>
        </w:rPr>
        <w:t>に基づき、クマ鈴</w:t>
      </w:r>
      <w:r w:rsidR="002870DD">
        <w:rPr>
          <w:rFonts w:asciiTheme="minorEastAsia" w:eastAsiaTheme="minorEastAsia" w:hAnsiTheme="minorEastAsia" w:hint="eastAsia"/>
        </w:rPr>
        <w:t>等</w:t>
      </w:r>
      <w:r w:rsidR="00DE5F90">
        <w:rPr>
          <w:rFonts w:asciiTheme="minorEastAsia" w:eastAsiaTheme="minorEastAsia" w:hAnsiTheme="minorEastAsia" w:hint="eastAsia"/>
        </w:rPr>
        <w:t>の貸与を希望するので、次により届け出ます。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084"/>
        <w:gridCol w:w="35"/>
        <w:gridCol w:w="3225"/>
      </w:tblGrid>
      <w:tr w:rsidR="00B33DB0" w14:paraId="3FF85E90" w14:textId="587B993E" w:rsidTr="00B33DB0">
        <w:trPr>
          <w:jc w:val="center"/>
        </w:trPr>
        <w:tc>
          <w:tcPr>
            <w:tcW w:w="2263" w:type="dxa"/>
            <w:vAlign w:val="center"/>
          </w:tcPr>
          <w:p w14:paraId="54BC3AA0" w14:textId="74D192F9" w:rsidR="00AE7201" w:rsidRDefault="00AE7201" w:rsidP="00D86613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14:paraId="7AF7FC9C" w14:textId="4A08F56D" w:rsidR="00B33DB0" w:rsidRPr="00B33DB0" w:rsidRDefault="00B33DB0" w:rsidP="00D86613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33DB0">
              <w:rPr>
                <w:rFonts w:asciiTheme="minorEastAsia" w:eastAsiaTheme="minorEastAsia" w:hAnsiTheme="minorEastAsia" w:hint="eastAsia"/>
                <w:sz w:val="22"/>
                <w:szCs w:val="21"/>
              </w:rPr>
              <w:t>貸与の理由</w:t>
            </w:r>
          </w:p>
          <w:p w14:paraId="7AA27CBC" w14:textId="77777777" w:rsidR="00B33DB0" w:rsidRDefault="00B33DB0" w:rsidP="00D86613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33DB0">
              <w:rPr>
                <w:rFonts w:asciiTheme="minorEastAsia" w:eastAsiaTheme="minorEastAsia" w:hAnsiTheme="minorEastAsia" w:hint="eastAsia"/>
                <w:sz w:val="18"/>
                <w:szCs w:val="21"/>
              </w:rPr>
              <w:t>※右記のどちらかに</w:t>
            </w:r>
          </w:p>
          <w:p w14:paraId="23107944" w14:textId="77777777" w:rsidR="00B33DB0" w:rsidRDefault="00B33DB0" w:rsidP="00D86613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33DB0">
              <w:rPr>
                <w:rFonts w:asciiTheme="minorEastAsia" w:eastAsiaTheme="minorEastAsia" w:hAnsiTheme="minorEastAsia" w:hint="eastAsia"/>
                <w:sz w:val="18"/>
                <w:szCs w:val="21"/>
              </w:rPr>
              <w:t>〇を記載願います。</w:t>
            </w:r>
          </w:p>
          <w:p w14:paraId="299B95BC" w14:textId="2FA3340C" w:rsidR="00AE7201" w:rsidRPr="00DE5F90" w:rsidRDefault="00AE7201" w:rsidP="00D866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tcBorders>
              <w:right w:val="dashSmallGap" w:sz="4" w:space="0" w:color="auto"/>
            </w:tcBorders>
            <w:vAlign w:val="center"/>
          </w:tcPr>
          <w:p w14:paraId="0630A293" w14:textId="1D97A673" w:rsidR="002E500D" w:rsidRDefault="002E500D" w:rsidP="002E500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372F4F" wp14:editId="57B29B29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-115570</wp:posOffset>
                      </wp:positionV>
                      <wp:extent cx="1943100" cy="640080"/>
                      <wp:effectExtent l="0" t="0" r="19050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64008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4242A2" id="楕円 4" o:spid="_x0000_s1026" style="position:absolute;left:0;text-align:left;margin-left:-9.2pt;margin-top:-9.1pt;width:153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" filled="f" strokecolor="#243f60 [1604]" strokeweight="2pt"/>
                  </w:pict>
                </mc:Fallback>
              </mc:AlternateContent>
            </w:r>
            <w:r w:rsidRPr="00B33DB0">
              <w:rPr>
                <w:rFonts w:asciiTheme="minorEastAsia" w:eastAsiaTheme="minorEastAsia" w:hAnsiTheme="minorEastAsia" w:hint="eastAsia"/>
              </w:rPr>
              <w:t>小学校学区内にクマが出没</w:t>
            </w:r>
          </w:p>
          <w:p w14:paraId="50CC12C1" w14:textId="12D99E19" w:rsidR="00B33DB0" w:rsidRPr="00B33DB0" w:rsidRDefault="002E500D" w:rsidP="002E500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又は出没が想定される</w:t>
            </w:r>
            <w:r w:rsidRPr="00B33DB0">
              <w:rPr>
                <w:rFonts w:asciiTheme="minorEastAsia" w:eastAsiaTheme="minorEastAsia" w:hAnsiTheme="minorEastAsia" w:hint="eastAsia"/>
              </w:rPr>
              <w:t>ため。</w:t>
            </w:r>
          </w:p>
        </w:tc>
        <w:tc>
          <w:tcPr>
            <w:tcW w:w="3225" w:type="dxa"/>
            <w:tcBorders>
              <w:left w:val="dashSmallGap" w:sz="4" w:space="0" w:color="auto"/>
            </w:tcBorders>
            <w:vAlign w:val="center"/>
          </w:tcPr>
          <w:p w14:paraId="2A60FA9D" w14:textId="0D33F701" w:rsidR="004500E7" w:rsidRDefault="004500E7" w:rsidP="004500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屋外イベントを行うため。</w:t>
            </w:r>
          </w:p>
          <w:p w14:paraId="18B2B552" w14:textId="657B3160" w:rsidR="00B33DB0" w:rsidRPr="00B33DB0" w:rsidRDefault="004500E7" w:rsidP="004500E7">
            <w:pPr>
              <w:spacing w:beforeLines="50" w:before="14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（場所：　　　　　　　　　）</w:t>
            </w:r>
          </w:p>
        </w:tc>
      </w:tr>
      <w:tr w:rsidR="00DE5F90" w14:paraId="6DBA82E7" w14:textId="77777777" w:rsidTr="00B33DB0">
        <w:trPr>
          <w:jc w:val="center"/>
        </w:trPr>
        <w:tc>
          <w:tcPr>
            <w:tcW w:w="2263" w:type="dxa"/>
            <w:vAlign w:val="center"/>
          </w:tcPr>
          <w:p w14:paraId="36509C18" w14:textId="329EF997" w:rsidR="00DE5F90" w:rsidRPr="00DE5F90" w:rsidRDefault="00687EDE" w:rsidP="00D8661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クマ鈴</w:t>
            </w:r>
            <w:r w:rsidR="00B33DB0" w:rsidRPr="00B33DB0">
              <w:rPr>
                <w:rFonts w:asciiTheme="minorEastAsia" w:eastAsiaTheme="minorEastAsia" w:hAnsiTheme="minorEastAsia" w:hint="eastAsia"/>
                <w:sz w:val="22"/>
              </w:rPr>
              <w:t>貸与個数</w:t>
            </w:r>
          </w:p>
        </w:tc>
        <w:tc>
          <w:tcPr>
            <w:tcW w:w="6344" w:type="dxa"/>
            <w:gridSpan w:val="3"/>
          </w:tcPr>
          <w:p w14:paraId="4D812021" w14:textId="4A4036A9" w:rsidR="00DE5F90" w:rsidRPr="00DE5F90" w:rsidRDefault="00AE7201" w:rsidP="00D8661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10C307" wp14:editId="3030E24D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401320</wp:posOffset>
                      </wp:positionV>
                      <wp:extent cx="1706880" cy="365760"/>
                      <wp:effectExtent l="0" t="0" r="26670" b="1524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3657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055F6" id="楕円 5" o:spid="_x0000_s1026" style="position:absolute;left:0;text-align:left;margin-left:164.55pt;margin-top:31.6pt;width:134.4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" filled="f" strokecolor="#243f60 [1604]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8"/>
              </w:rPr>
              <w:t>10</w:t>
            </w:r>
            <w:r w:rsidR="00B33DB0">
              <w:rPr>
                <w:rFonts w:asciiTheme="minorEastAsia" w:eastAsiaTheme="minorEastAsia" w:hAnsiTheme="minorEastAsia" w:hint="eastAsia"/>
                <w:sz w:val="28"/>
              </w:rPr>
              <w:t>個</w:t>
            </w:r>
          </w:p>
        </w:tc>
      </w:tr>
      <w:tr w:rsidR="00687EDE" w14:paraId="4D977310" w14:textId="032810C4" w:rsidTr="00687EDE">
        <w:trPr>
          <w:jc w:val="center"/>
        </w:trPr>
        <w:tc>
          <w:tcPr>
            <w:tcW w:w="2263" w:type="dxa"/>
            <w:vAlign w:val="center"/>
          </w:tcPr>
          <w:p w14:paraId="1295DA8A" w14:textId="5ED8ED04" w:rsidR="00687EDE" w:rsidRPr="00B33DB0" w:rsidRDefault="00687EDE" w:rsidP="00D8661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クマスプレーの希望</w:t>
            </w:r>
          </w:p>
        </w:tc>
        <w:tc>
          <w:tcPr>
            <w:tcW w:w="3084" w:type="dxa"/>
            <w:tcBorders>
              <w:right w:val="dashSmallGap" w:sz="4" w:space="0" w:color="auto"/>
            </w:tcBorders>
            <w:vAlign w:val="center"/>
          </w:tcPr>
          <w:p w14:paraId="19EDA9CA" w14:textId="523E3265" w:rsidR="00687EDE" w:rsidRPr="00B33DB0" w:rsidRDefault="00687EDE" w:rsidP="00D866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希望する</w:t>
            </w:r>
          </w:p>
        </w:tc>
        <w:tc>
          <w:tcPr>
            <w:tcW w:w="3260" w:type="dxa"/>
            <w:gridSpan w:val="2"/>
            <w:tcBorders>
              <w:left w:val="dashSmallGap" w:sz="4" w:space="0" w:color="auto"/>
            </w:tcBorders>
            <w:vAlign w:val="center"/>
          </w:tcPr>
          <w:p w14:paraId="3317D38B" w14:textId="510198F8" w:rsidR="00687EDE" w:rsidRPr="00B33DB0" w:rsidRDefault="00687EDE" w:rsidP="00D866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希望しない</w:t>
            </w:r>
          </w:p>
        </w:tc>
      </w:tr>
      <w:tr w:rsidR="00DE5F90" w14:paraId="66A134EF" w14:textId="77777777" w:rsidTr="00B33DB0">
        <w:trPr>
          <w:jc w:val="center"/>
        </w:trPr>
        <w:tc>
          <w:tcPr>
            <w:tcW w:w="2263" w:type="dxa"/>
            <w:vAlign w:val="center"/>
          </w:tcPr>
          <w:p w14:paraId="273CCDDB" w14:textId="3B55E50D" w:rsidR="00DE5F90" w:rsidRPr="00DE5F90" w:rsidRDefault="00B33DB0" w:rsidP="00D8661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33DB0">
              <w:rPr>
                <w:rFonts w:asciiTheme="minorEastAsia" w:eastAsiaTheme="minorEastAsia" w:hAnsiTheme="minorEastAsia" w:hint="eastAsia"/>
                <w:sz w:val="22"/>
              </w:rPr>
              <w:t>貸与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予定</w:t>
            </w:r>
            <w:r w:rsidRPr="00B33DB0">
              <w:rPr>
                <w:rFonts w:asciiTheme="minorEastAsia" w:eastAsiaTheme="minorEastAsia" w:hAnsiTheme="minorEastAsia" w:hint="eastAsia"/>
                <w:sz w:val="22"/>
              </w:rPr>
              <w:t>期間</w:t>
            </w:r>
          </w:p>
        </w:tc>
        <w:tc>
          <w:tcPr>
            <w:tcW w:w="6344" w:type="dxa"/>
            <w:gridSpan w:val="3"/>
            <w:vAlign w:val="center"/>
          </w:tcPr>
          <w:p w14:paraId="09C7980D" w14:textId="60C92919" w:rsidR="00DE5F90" w:rsidRDefault="00B33DB0" w:rsidP="00D866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3DB0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E7201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Pr="00B33DB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AE7201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Pr="00B33DB0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AE7201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B33DB0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C26872">
              <w:rPr>
                <w:rFonts w:asciiTheme="minorEastAsia" w:eastAsiaTheme="minorEastAsia" w:hAnsiTheme="minorEastAsia" w:hint="eastAsia"/>
                <w:sz w:val="24"/>
              </w:rPr>
              <w:t>（金）</w:t>
            </w:r>
            <w:r w:rsidRPr="00B33DB0">
              <w:rPr>
                <w:rFonts w:asciiTheme="minorEastAsia" w:eastAsiaTheme="minorEastAsia" w:hAnsiTheme="minorEastAsia" w:hint="eastAsia"/>
                <w:sz w:val="24"/>
              </w:rPr>
              <w:t>～令和</w:t>
            </w:r>
            <w:r w:rsidR="00AE7201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Pr="00B33DB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AE7201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Pr="00B33DB0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AE7201">
              <w:rPr>
                <w:rFonts w:asciiTheme="minorEastAsia" w:eastAsiaTheme="minorEastAsia" w:hAnsiTheme="minorEastAsia" w:hint="eastAsia"/>
                <w:sz w:val="24"/>
              </w:rPr>
              <w:t>14</w:t>
            </w:r>
            <w:r w:rsidRPr="00B33DB0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C26872">
              <w:rPr>
                <w:rFonts w:asciiTheme="minorEastAsia" w:eastAsiaTheme="minorEastAsia" w:hAnsiTheme="minorEastAsia" w:hint="eastAsia"/>
                <w:sz w:val="24"/>
              </w:rPr>
              <w:t>（金）</w:t>
            </w:r>
          </w:p>
          <w:p w14:paraId="62B220CD" w14:textId="7FFA779D" w:rsidR="002870DD" w:rsidRPr="00DE5F90" w:rsidRDefault="002870DD" w:rsidP="0088381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8381B">
              <w:rPr>
                <w:rFonts w:asciiTheme="minorEastAsia" w:eastAsiaTheme="minorEastAsia" w:hAnsiTheme="minorEastAsia" w:hint="eastAsia"/>
              </w:rPr>
              <w:t>（※</w:t>
            </w:r>
            <w:r w:rsidR="0088381B" w:rsidRPr="0088381B">
              <w:rPr>
                <w:rFonts w:asciiTheme="minorEastAsia" w:eastAsiaTheme="minorEastAsia" w:hAnsiTheme="minorEastAsia" w:hint="eastAsia"/>
              </w:rPr>
              <w:t>上記期間は貸出から返却までの予定期間を記載願います。）</w:t>
            </w:r>
          </w:p>
        </w:tc>
      </w:tr>
      <w:tr w:rsidR="00DE5F90" w14:paraId="7200AE42" w14:textId="77777777" w:rsidTr="0077438C">
        <w:trPr>
          <w:trHeight w:val="2116"/>
          <w:jc w:val="center"/>
        </w:trPr>
        <w:tc>
          <w:tcPr>
            <w:tcW w:w="2263" w:type="dxa"/>
            <w:vAlign w:val="center"/>
          </w:tcPr>
          <w:p w14:paraId="51789435" w14:textId="133F0BE3" w:rsidR="00DE5F90" w:rsidRPr="00DE5F90" w:rsidRDefault="0077438C" w:rsidP="00D8661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7438C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6344" w:type="dxa"/>
            <w:gridSpan w:val="3"/>
            <w:vAlign w:val="center"/>
          </w:tcPr>
          <w:p w14:paraId="19DA97DD" w14:textId="7BE35C8D" w:rsidR="00DE5F90" w:rsidRPr="00AE7201" w:rsidRDefault="00AE7201" w:rsidP="00E638B6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AE7201">
              <w:rPr>
                <w:rFonts w:asciiTheme="minorEastAsia" w:eastAsiaTheme="minorEastAsia" w:hAnsiTheme="minorEastAsia" w:hint="eastAsia"/>
                <w:szCs w:val="21"/>
              </w:rPr>
              <w:t>集団登校の期間は令和６年５月10日</w:t>
            </w:r>
            <w:r w:rsidR="00C26872">
              <w:rPr>
                <w:rFonts w:asciiTheme="minorEastAsia" w:eastAsiaTheme="minorEastAsia" w:hAnsiTheme="minorEastAsia" w:hint="eastAsia"/>
                <w:szCs w:val="21"/>
              </w:rPr>
              <w:t>（金）</w:t>
            </w:r>
            <w:r w:rsidRPr="00AE7201">
              <w:rPr>
                <w:rFonts w:asciiTheme="minorEastAsia" w:eastAsiaTheme="minorEastAsia" w:hAnsiTheme="minorEastAsia" w:hint="eastAsia"/>
                <w:szCs w:val="21"/>
              </w:rPr>
              <w:t>～令和６年６月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Pr="00AE720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C26872">
              <w:rPr>
                <w:rFonts w:asciiTheme="minorEastAsia" w:eastAsiaTheme="minorEastAsia" w:hAnsiTheme="minorEastAsia" w:hint="eastAsia"/>
                <w:szCs w:val="21"/>
              </w:rPr>
              <w:t>（金）</w:t>
            </w:r>
            <w:r w:rsidR="008406CD">
              <w:rPr>
                <w:rFonts w:asciiTheme="minorEastAsia" w:eastAsiaTheme="minorEastAsia" w:hAnsiTheme="minorEastAsia" w:hint="eastAsia"/>
                <w:szCs w:val="21"/>
              </w:rPr>
              <w:t>であり、集団登校のリーダーとなる10人にクマ鈴を着用してもらいます。</w:t>
            </w:r>
          </w:p>
        </w:tc>
      </w:tr>
    </w:tbl>
    <w:p w14:paraId="5B85A137" w14:textId="1FD0CE3A" w:rsidR="00B74FF8" w:rsidRPr="00B74FF8" w:rsidRDefault="00B74FF8" w:rsidP="00B74FF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同意する場合は下記□にチェックをお願いします。</w:t>
      </w:r>
    </w:p>
    <w:p w14:paraId="6BD95110" w14:textId="2BC44C45" w:rsidR="003F0060" w:rsidRPr="00B74FF8" w:rsidRDefault="00B74FF8" w:rsidP="00B74FF8">
      <w:pPr>
        <w:ind w:leftChars="100" w:left="63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☑　</w:t>
      </w:r>
      <w:r w:rsidR="003F0060" w:rsidRPr="00B74FF8">
        <w:rPr>
          <w:rFonts w:asciiTheme="majorEastAsia" w:eastAsiaTheme="majorEastAsia" w:hAnsiTheme="majorEastAsia" w:hint="eastAsia"/>
        </w:rPr>
        <w:t>クマスプレーは、取扱説明書を確認し、使用上の注意事項を守ったうえで、自己責任にてご使用ください。</w:t>
      </w:r>
    </w:p>
    <w:p w14:paraId="507A03B7" w14:textId="4A8F8D1B" w:rsidR="004500E7" w:rsidRPr="00B74FF8" w:rsidRDefault="00B74FF8" w:rsidP="00B74FF8">
      <w:pPr>
        <w:ind w:leftChars="100" w:left="63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☑　</w:t>
      </w:r>
      <w:r w:rsidR="004500E7" w:rsidRPr="00B74FF8">
        <w:rPr>
          <w:rFonts w:asciiTheme="majorEastAsia" w:eastAsiaTheme="majorEastAsia" w:hAnsiTheme="majorEastAsia" w:hint="eastAsia"/>
        </w:rPr>
        <w:t>クマスプレーを使用した際の事故や怪我に関しては、盛岡局では責任を負いかねますので、予めご了承ください。</w:t>
      </w:r>
    </w:p>
    <w:p w14:paraId="16676F29" w14:textId="2A098A63" w:rsidR="0077438C" w:rsidRPr="004500E7" w:rsidRDefault="0077438C" w:rsidP="00D86613">
      <w:pPr>
        <w:jc w:val="center"/>
        <w:rPr>
          <w:rFonts w:asciiTheme="majorEastAsia" w:eastAsiaTheme="majorEastAsia" w:hAnsiTheme="majorEastAsia"/>
          <w:sz w:val="28"/>
        </w:rPr>
      </w:pPr>
    </w:p>
    <w:p w14:paraId="00096F24" w14:textId="77777777" w:rsidR="00AE7201" w:rsidRPr="00AE7201" w:rsidRDefault="0077438C" w:rsidP="00AE7201">
      <w:pPr>
        <w:jc w:val="right"/>
        <w:rPr>
          <w:rFonts w:hAnsi="ＭＳ 明朝"/>
          <w:b/>
          <w:sz w:val="28"/>
        </w:rPr>
      </w:pPr>
      <w:r>
        <w:rPr>
          <w:rFonts w:asciiTheme="majorEastAsia" w:eastAsiaTheme="majorEastAsia" w:hAnsiTheme="majorEastAsia"/>
          <w:sz w:val="28"/>
        </w:rPr>
        <w:br w:type="page"/>
      </w:r>
      <w:r w:rsidR="00AE7201" w:rsidRPr="00AE7201">
        <w:rPr>
          <w:rFonts w:hAnsi="ＭＳ 明朝" w:hint="eastAsia"/>
          <w:b/>
          <w:sz w:val="28"/>
        </w:rPr>
        <w:lastRenderedPageBreak/>
        <w:t>【記載例】</w:t>
      </w:r>
    </w:p>
    <w:p w14:paraId="04F979CB" w14:textId="77777777" w:rsidR="00AE7201" w:rsidRDefault="00AE7201" w:rsidP="00AE7201">
      <w:pPr>
        <w:rPr>
          <w:rFonts w:hAnsi="ＭＳ 明朝"/>
        </w:rPr>
      </w:pPr>
      <w:r>
        <w:rPr>
          <w:rFonts w:hAnsi="ＭＳ 明朝" w:hint="eastAsia"/>
        </w:rPr>
        <w:t>様式１号</w:t>
      </w:r>
    </w:p>
    <w:p w14:paraId="71C21FAF" w14:textId="5F9D82C2" w:rsidR="00AE7201" w:rsidRDefault="00AE7201" w:rsidP="00AE7201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令和６年９月</w:t>
      </w:r>
      <w:r w:rsidR="009E5F7F">
        <w:rPr>
          <w:rFonts w:hAnsi="ＭＳ 明朝" w:hint="eastAsia"/>
        </w:rPr>
        <w:t>２</w:t>
      </w:r>
      <w:r>
        <w:rPr>
          <w:rFonts w:hAnsi="ＭＳ 明朝" w:hint="eastAsia"/>
        </w:rPr>
        <w:t xml:space="preserve">日　</w:t>
      </w:r>
    </w:p>
    <w:p w14:paraId="3F467A40" w14:textId="77777777" w:rsidR="00AE7201" w:rsidRDefault="00AE7201" w:rsidP="00AE7201">
      <w:pPr>
        <w:rPr>
          <w:rFonts w:hAnsi="ＭＳ 明朝"/>
        </w:rPr>
      </w:pPr>
    </w:p>
    <w:p w14:paraId="0DCCAC77" w14:textId="7A323CEE" w:rsidR="00AE7201" w:rsidRDefault="00AE7201" w:rsidP="00AE7201">
      <w:pPr>
        <w:rPr>
          <w:rFonts w:hAnsi="ＭＳ 明朝"/>
        </w:rPr>
      </w:pPr>
      <w:r>
        <w:rPr>
          <w:rFonts w:hAnsi="ＭＳ 明朝" w:hint="eastAsia"/>
        </w:rPr>
        <w:t xml:space="preserve">　盛岡広域振興局長　様</w:t>
      </w:r>
    </w:p>
    <w:p w14:paraId="745867E6" w14:textId="77777777" w:rsidR="008406CD" w:rsidRDefault="008406CD" w:rsidP="00AE7201">
      <w:pPr>
        <w:rPr>
          <w:rFonts w:hAnsi="ＭＳ 明朝"/>
        </w:rPr>
      </w:pPr>
    </w:p>
    <w:p w14:paraId="60A607E3" w14:textId="77777777" w:rsidR="008406CD" w:rsidRDefault="008406CD" w:rsidP="008406CD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 xml:space="preserve">届出者（希望者）　</w:t>
      </w:r>
    </w:p>
    <w:p w14:paraId="41B9C9F4" w14:textId="1F00BBD2" w:rsidR="00AE7201" w:rsidRDefault="008406CD" w:rsidP="008406CD">
      <w:pPr>
        <w:ind w:firstLineChars="2200" w:firstLine="4620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AE7201">
        <w:rPr>
          <w:rFonts w:hAnsi="ＭＳ 明朝" w:hint="eastAsia"/>
        </w:rPr>
        <w:t>住所：盛岡市内丸○－●</w:t>
      </w:r>
    </w:p>
    <w:p w14:paraId="0F8565D2" w14:textId="77777777" w:rsidR="00AE7201" w:rsidRDefault="00AE7201" w:rsidP="00AE7201">
      <w:pPr>
        <w:ind w:firstLineChars="2200" w:firstLine="4620"/>
        <w:rPr>
          <w:rFonts w:hAnsi="ＭＳ 明朝"/>
        </w:rPr>
      </w:pPr>
    </w:p>
    <w:p w14:paraId="0B9FD1E7" w14:textId="77777777" w:rsidR="00AE7201" w:rsidRDefault="00AE7201" w:rsidP="00AE7201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 xml:space="preserve">　　氏名：盛岡広域小学校</w:t>
      </w:r>
    </w:p>
    <w:p w14:paraId="0D444FA1" w14:textId="77777777" w:rsidR="00AE7201" w:rsidRDefault="00AE7201" w:rsidP="00AE7201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 xml:space="preserve">　　　　　校長　○○　△△</w:t>
      </w:r>
    </w:p>
    <w:p w14:paraId="10AF9C9F" w14:textId="77777777" w:rsidR="00AE7201" w:rsidRPr="00D76867" w:rsidRDefault="00AE7201" w:rsidP="00AE7201">
      <w:pPr>
        <w:spacing w:line="374" w:lineRule="exact"/>
        <w:ind w:left="6025"/>
        <w:rPr>
          <w:rFonts w:asciiTheme="minorEastAsia" w:eastAsiaTheme="minorEastAsia" w:hAnsiTheme="minorEastAsia"/>
          <w:spacing w:val="-20"/>
        </w:rPr>
      </w:pPr>
      <w:r w:rsidRPr="00D7686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A2C07" wp14:editId="3157C3D0">
                <wp:simplePos x="0" y="0"/>
                <wp:positionH relativeFrom="column">
                  <wp:posOffset>3672840</wp:posOffset>
                </wp:positionH>
                <wp:positionV relativeFrom="paragraph">
                  <wp:posOffset>-5080</wp:posOffset>
                </wp:positionV>
                <wp:extent cx="2142490" cy="46037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183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9.2pt;margin-top:-.4pt;width:168.7pt;height:3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WAiAIAACE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"/>
            </w:pict>
          </mc:Fallback>
        </mc:AlternateContent>
      </w:r>
      <w:r w:rsidRPr="00D76867">
        <w:rPr>
          <w:rFonts w:asciiTheme="minorEastAsia" w:eastAsiaTheme="minorEastAsia" w:hAnsiTheme="minorEastAsia" w:cs="ＭＳ 明朝" w:hint="eastAsia"/>
          <w:spacing w:val="-20"/>
        </w:rPr>
        <w:t>法人にあっては、名称、住所及び</w:t>
      </w:r>
    </w:p>
    <w:p w14:paraId="3C183E07" w14:textId="24893C94" w:rsidR="00AE7201" w:rsidRPr="00D76867" w:rsidRDefault="00AE7201" w:rsidP="00AE7201">
      <w:pPr>
        <w:pStyle w:val="a4"/>
        <w:tabs>
          <w:tab w:val="clear" w:pos="4252"/>
          <w:tab w:val="clear" w:pos="8504"/>
        </w:tabs>
        <w:adjustRightInd/>
        <w:spacing w:line="240" w:lineRule="exact"/>
        <w:ind w:left="6025"/>
        <w:rPr>
          <w:rFonts w:asciiTheme="minorEastAsia" w:eastAsiaTheme="minorEastAsia" w:hAnsiTheme="minorEastAsia"/>
          <w:spacing w:val="-20"/>
        </w:rPr>
      </w:pPr>
      <w:r w:rsidRPr="00D76867">
        <w:rPr>
          <w:rFonts w:asciiTheme="minorEastAsia" w:eastAsiaTheme="minorEastAsia" w:hAnsiTheme="minorEastAsia" w:cs="ＭＳ 明朝" w:hint="eastAsia"/>
          <w:spacing w:val="-20"/>
        </w:rPr>
        <w:t>代表者の氏名</w:t>
      </w:r>
    </w:p>
    <w:p w14:paraId="09106A36" w14:textId="77777777" w:rsidR="00AE7201" w:rsidRDefault="00AE7201" w:rsidP="00AE7201">
      <w:pPr>
        <w:spacing w:line="374" w:lineRule="exact"/>
        <w:rPr>
          <w:rFonts w:asciiTheme="minorEastAsia" w:eastAsiaTheme="minorEastAsia" w:hAnsiTheme="minorEastAsia" w:cs="ＭＳ 明朝"/>
        </w:rPr>
      </w:pPr>
      <w:r w:rsidRPr="00D76867">
        <w:rPr>
          <w:rFonts w:asciiTheme="minorEastAsia" w:eastAsiaTheme="minorEastAsia" w:hAnsiTheme="minorEastAsia" w:cs="ＭＳ 明朝"/>
        </w:rPr>
        <w:t xml:space="preserve">                                        </w:t>
      </w:r>
      <w:r>
        <w:rPr>
          <w:rFonts w:asciiTheme="minorEastAsia" w:eastAsiaTheme="minorEastAsia" w:hAnsiTheme="minorEastAsia" w:cs="ＭＳ 明朝" w:hint="eastAsia"/>
        </w:rPr>
        <w:t xml:space="preserve">　　　　　</w:t>
      </w:r>
    </w:p>
    <w:p w14:paraId="55C76106" w14:textId="77777777" w:rsidR="00AE7201" w:rsidRDefault="00AE7201" w:rsidP="00AE7201">
      <w:pPr>
        <w:spacing w:line="374" w:lineRule="exact"/>
        <w:ind w:firstLineChars="2500" w:firstLine="525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担当者：副校長　△◇</w:t>
      </w:r>
    </w:p>
    <w:p w14:paraId="5CE200FD" w14:textId="77777777" w:rsidR="00AE7201" w:rsidRDefault="00AE7201" w:rsidP="00AE7201">
      <w:pPr>
        <w:spacing w:line="374" w:lineRule="exact"/>
        <w:ind w:firstLineChars="2400" w:firstLine="504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連絡先：０１９‐６２９‐○○</w:t>
      </w:r>
    </w:p>
    <w:p w14:paraId="654CD3A2" w14:textId="77777777" w:rsidR="00AE7201" w:rsidRPr="00D76867" w:rsidRDefault="00AE7201" w:rsidP="00AE7201">
      <w:pPr>
        <w:spacing w:line="374" w:lineRule="exact"/>
        <w:rPr>
          <w:rFonts w:asciiTheme="minorEastAsia" w:eastAsiaTheme="minorEastAsia" w:hAnsiTheme="minorEastAsia"/>
        </w:rPr>
      </w:pPr>
    </w:p>
    <w:p w14:paraId="4F5FD301" w14:textId="77777777" w:rsidR="00AE7201" w:rsidRDefault="00AE7201" w:rsidP="00AE7201">
      <w:pPr>
        <w:jc w:val="center"/>
        <w:rPr>
          <w:rFonts w:asciiTheme="majorEastAsia" w:eastAsiaTheme="majorEastAsia" w:hAnsiTheme="majorEastAsia"/>
          <w:sz w:val="28"/>
        </w:rPr>
      </w:pPr>
      <w:r w:rsidRPr="00D86613">
        <w:rPr>
          <w:rFonts w:asciiTheme="majorEastAsia" w:eastAsiaTheme="majorEastAsia" w:hAnsiTheme="majorEastAsia" w:hint="eastAsia"/>
          <w:sz w:val="28"/>
        </w:rPr>
        <w:t>クマ鈴</w:t>
      </w:r>
      <w:r>
        <w:rPr>
          <w:rFonts w:asciiTheme="majorEastAsia" w:eastAsiaTheme="majorEastAsia" w:hAnsiTheme="majorEastAsia" w:hint="eastAsia"/>
          <w:sz w:val="28"/>
        </w:rPr>
        <w:t>等</w:t>
      </w:r>
      <w:r w:rsidRPr="00D86613">
        <w:rPr>
          <w:rFonts w:asciiTheme="majorEastAsia" w:eastAsiaTheme="majorEastAsia" w:hAnsiTheme="majorEastAsia" w:hint="eastAsia"/>
          <w:sz w:val="28"/>
        </w:rPr>
        <w:t>貸与</w:t>
      </w:r>
      <w:r>
        <w:rPr>
          <w:rFonts w:asciiTheme="majorEastAsia" w:eastAsiaTheme="majorEastAsia" w:hAnsiTheme="majorEastAsia" w:hint="eastAsia"/>
          <w:sz w:val="28"/>
        </w:rPr>
        <w:t>届出</w:t>
      </w:r>
      <w:r w:rsidRPr="00D86613">
        <w:rPr>
          <w:rFonts w:asciiTheme="majorEastAsia" w:eastAsiaTheme="majorEastAsia" w:hAnsiTheme="majorEastAsia" w:hint="eastAsia"/>
          <w:sz w:val="28"/>
        </w:rPr>
        <w:t>書</w:t>
      </w:r>
    </w:p>
    <w:p w14:paraId="2A2EAF72" w14:textId="77777777" w:rsidR="00AE7201" w:rsidRPr="00D76867" w:rsidRDefault="00AE7201" w:rsidP="00AE720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クマ鈴、クマスプレー貸与事業要領第２に基づき、クマ鈴等の貸与を希望するので、次により届け出ます。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084"/>
        <w:gridCol w:w="35"/>
        <w:gridCol w:w="3225"/>
      </w:tblGrid>
      <w:tr w:rsidR="00AE7201" w14:paraId="3D6C79D7" w14:textId="77777777" w:rsidTr="00EA61FD">
        <w:trPr>
          <w:jc w:val="center"/>
        </w:trPr>
        <w:tc>
          <w:tcPr>
            <w:tcW w:w="2263" w:type="dxa"/>
            <w:vAlign w:val="center"/>
          </w:tcPr>
          <w:p w14:paraId="5C0D7956" w14:textId="77777777" w:rsidR="00AE7201" w:rsidRDefault="00AE7201" w:rsidP="00EA61FD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14:paraId="0BF4B8AE" w14:textId="77777777" w:rsidR="00AE7201" w:rsidRPr="00B33DB0" w:rsidRDefault="00AE7201" w:rsidP="00EA61FD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33DB0">
              <w:rPr>
                <w:rFonts w:asciiTheme="minorEastAsia" w:eastAsiaTheme="minorEastAsia" w:hAnsiTheme="minorEastAsia" w:hint="eastAsia"/>
                <w:sz w:val="22"/>
                <w:szCs w:val="21"/>
              </w:rPr>
              <w:t>貸与の理由</w:t>
            </w:r>
          </w:p>
          <w:p w14:paraId="465D95EC" w14:textId="77777777" w:rsidR="00AE7201" w:rsidRDefault="00AE7201" w:rsidP="00EA61F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33DB0">
              <w:rPr>
                <w:rFonts w:asciiTheme="minorEastAsia" w:eastAsiaTheme="minorEastAsia" w:hAnsiTheme="minorEastAsia" w:hint="eastAsia"/>
                <w:sz w:val="18"/>
                <w:szCs w:val="21"/>
              </w:rPr>
              <w:t>※右記のどちらかに</w:t>
            </w:r>
          </w:p>
          <w:p w14:paraId="0F4D46BE" w14:textId="77777777" w:rsidR="00AE7201" w:rsidRDefault="00AE7201" w:rsidP="00EA61F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33DB0">
              <w:rPr>
                <w:rFonts w:asciiTheme="minorEastAsia" w:eastAsiaTheme="minorEastAsia" w:hAnsiTheme="minorEastAsia" w:hint="eastAsia"/>
                <w:sz w:val="18"/>
                <w:szCs w:val="21"/>
              </w:rPr>
              <w:t>〇を記載願います。</w:t>
            </w:r>
          </w:p>
          <w:p w14:paraId="229FAFDB" w14:textId="77777777" w:rsidR="00AE7201" w:rsidRPr="00DE5F90" w:rsidRDefault="00AE7201" w:rsidP="00EA61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tcBorders>
              <w:right w:val="dashSmallGap" w:sz="4" w:space="0" w:color="auto"/>
            </w:tcBorders>
            <w:vAlign w:val="center"/>
          </w:tcPr>
          <w:p w14:paraId="00AC17E1" w14:textId="77777777" w:rsidR="002E500D" w:rsidRDefault="002E500D" w:rsidP="002E500D">
            <w:pPr>
              <w:jc w:val="center"/>
              <w:rPr>
                <w:rFonts w:asciiTheme="minorEastAsia" w:eastAsiaTheme="minorEastAsia" w:hAnsiTheme="minorEastAsia"/>
              </w:rPr>
            </w:pPr>
            <w:r w:rsidRPr="00B33DB0">
              <w:rPr>
                <w:rFonts w:asciiTheme="minorEastAsia" w:eastAsiaTheme="minorEastAsia" w:hAnsiTheme="minorEastAsia" w:hint="eastAsia"/>
              </w:rPr>
              <w:t>小学校学区内にクマが出没</w:t>
            </w:r>
          </w:p>
          <w:p w14:paraId="64193E36" w14:textId="651CBDE5" w:rsidR="00AE7201" w:rsidRPr="00B33DB0" w:rsidRDefault="002E500D" w:rsidP="002E500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又は出没が想定される</w:t>
            </w:r>
            <w:r w:rsidRPr="00B33DB0">
              <w:rPr>
                <w:rFonts w:asciiTheme="minorEastAsia" w:eastAsiaTheme="minorEastAsia" w:hAnsiTheme="minorEastAsia" w:hint="eastAsia"/>
              </w:rPr>
              <w:t>ため。</w:t>
            </w:r>
          </w:p>
        </w:tc>
        <w:tc>
          <w:tcPr>
            <w:tcW w:w="3225" w:type="dxa"/>
            <w:tcBorders>
              <w:left w:val="dashSmallGap" w:sz="4" w:space="0" w:color="auto"/>
            </w:tcBorders>
            <w:vAlign w:val="center"/>
          </w:tcPr>
          <w:p w14:paraId="27AA1D72" w14:textId="00162011" w:rsidR="004500E7" w:rsidRDefault="004500E7" w:rsidP="004500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FFD00B" wp14:editId="1D1F2214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-76835</wp:posOffset>
                      </wp:positionV>
                      <wp:extent cx="1889760" cy="335280"/>
                      <wp:effectExtent l="0" t="0" r="15240" b="2667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9760" cy="33528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B891B5" id="楕円 7" o:spid="_x0000_s1026" style="position:absolute;left:0;text-align:left;margin-left:-6.6pt;margin-top:-6.05pt;width:148.8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" filled="f" strokecolor="#243f60 [1604]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>屋外イベントを行うため。</w:t>
            </w:r>
          </w:p>
          <w:p w14:paraId="0CDAB55D" w14:textId="4ABEAF7B" w:rsidR="00AE7201" w:rsidRPr="00B33DB0" w:rsidRDefault="004500E7" w:rsidP="004500E7">
            <w:pPr>
              <w:spacing w:beforeLines="50" w:before="14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（場所：　岩手山登山　　）</w:t>
            </w:r>
          </w:p>
        </w:tc>
      </w:tr>
      <w:tr w:rsidR="00AE7201" w14:paraId="34B2C34E" w14:textId="77777777" w:rsidTr="00EA61FD">
        <w:trPr>
          <w:jc w:val="center"/>
        </w:trPr>
        <w:tc>
          <w:tcPr>
            <w:tcW w:w="2263" w:type="dxa"/>
            <w:vAlign w:val="center"/>
          </w:tcPr>
          <w:p w14:paraId="058B0AC5" w14:textId="77777777" w:rsidR="00AE7201" w:rsidRPr="00DE5F90" w:rsidRDefault="00AE7201" w:rsidP="00EA61F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クマ鈴</w:t>
            </w:r>
            <w:r w:rsidRPr="00B33DB0">
              <w:rPr>
                <w:rFonts w:asciiTheme="minorEastAsia" w:eastAsiaTheme="minorEastAsia" w:hAnsiTheme="minorEastAsia" w:hint="eastAsia"/>
                <w:sz w:val="22"/>
              </w:rPr>
              <w:t>貸与個数</w:t>
            </w:r>
          </w:p>
        </w:tc>
        <w:tc>
          <w:tcPr>
            <w:tcW w:w="6344" w:type="dxa"/>
            <w:gridSpan w:val="3"/>
          </w:tcPr>
          <w:p w14:paraId="4228DCFE" w14:textId="40DFF5A9" w:rsidR="00AE7201" w:rsidRPr="00DE5F90" w:rsidRDefault="00AE7201" w:rsidP="00AE7201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15個</w:t>
            </w:r>
          </w:p>
        </w:tc>
      </w:tr>
      <w:tr w:rsidR="00AE7201" w14:paraId="24E79DD5" w14:textId="77777777" w:rsidTr="00EA61FD">
        <w:trPr>
          <w:jc w:val="center"/>
        </w:trPr>
        <w:tc>
          <w:tcPr>
            <w:tcW w:w="2263" w:type="dxa"/>
            <w:vAlign w:val="center"/>
          </w:tcPr>
          <w:p w14:paraId="48FB68AB" w14:textId="77777777" w:rsidR="00AE7201" w:rsidRPr="00B33DB0" w:rsidRDefault="00AE7201" w:rsidP="00EA61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クマスプレーの希望</w:t>
            </w:r>
          </w:p>
        </w:tc>
        <w:tc>
          <w:tcPr>
            <w:tcW w:w="3084" w:type="dxa"/>
            <w:tcBorders>
              <w:right w:val="dashSmallGap" w:sz="4" w:space="0" w:color="auto"/>
            </w:tcBorders>
            <w:vAlign w:val="center"/>
          </w:tcPr>
          <w:p w14:paraId="6FEB4016" w14:textId="0F9D6DA1" w:rsidR="00AE7201" w:rsidRPr="00B33DB0" w:rsidRDefault="00AE7201" w:rsidP="00EA61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E764C9" wp14:editId="5BEE6A4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13970</wp:posOffset>
                      </wp:positionV>
                      <wp:extent cx="1706880" cy="365760"/>
                      <wp:effectExtent l="0" t="0" r="26670" b="1524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3657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42E46" id="楕円 8" o:spid="_x0000_s1026" style="position:absolute;left:0;text-align:left;margin-left:2.2pt;margin-top:1.1pt;width:134.4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" filled="f" strokecolor="#243f60 [1604]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</w:rPr>
              <w:t>希望する</w:t>
            </w:r>
          </w:p>
        </w:tc>
        <w:tc>
          <w:tcPr>
            <w:tcW w:w="3260" w:type="dxa"/>
            <w:gridSpan w:val="2"/>
            <w:tcBorders>
              <w:left w:val="dashSmallGap" w:sz="4" w:space="0" w:color="auto"/>
            </w:tcBorders>
            <w:vAlign w:val="center"/>
          </w:tcPr>
          <w:p w14:paraId="2F066F46" w14:textId="5F515AC9" w:rsidR="00AE7201" w:rsidRPr="00B33DB0" w:rsidRDefault="00AE7201" w:rsidP="00EA61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希望しない</w:t>
            </w:r>
          </w:p>
        </w:tc>
      </w:tr>
      <w:tr w:rsidR="00AE7201" w14:paraId="0DCC6CC8" w14:textId="77777777" w:rsidTr="00EA61FD">
        <w:trPr>
          <w:jc w:val="center"/>
        </w:trPr>
        <w:tc>
          <w:tcPr>
            <w:tcW w:w="2263" w:type="dxa"/>
            <w:vAlign w:val="center"/>
          </w:tcPr>
          <w:p w14:paraId="649EC034" w14:textId="77777777" w:rsidR="00AE7201" w:rsidRPr="00DE5F90" w:rsidRDefault="00AE7201" w:rsidP="00EA61F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33DB0">
              <w:rPr>
                <w:rFonts w:asciiTheme="minorEastAsia" w:eastAsiaTheme="minorEastAsia" w:hAnsiTheme="minorEastAsia" w:hint="eastAsia"/>
                <w:sz w:val="22"/>
              </w:rPr>
              <w:t>貸与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予定</w:t>
            </w:r>
            <w:r w:rsidRPr="00B33DB0">
              <w:rPr>
                <w:rFonts w:asciiTheme="minorEastAsia" w:eastAsiaTheme="minorEastAsia" w:hAnsiTheme="minorEastAsia" w:hint="eastAsia"/>
                <w:sz w:val="22"/>
              </w:rPr>
              <w:t>期間</w:t>
            </w:r>
          </w:p>
        </w:tc>
        <w:tc>
          <w:tcPr>
            <w:tcW w:w="6344" w:type="dxa"/>
            <w:gridSpan w:val="3"/>
            <w:vAlign w:val="center"/>
          </w:tcPr>
          <w:p w14:paraId="39408433" w14:textId="5CD55B22" w:rsidR="00AE7201" w:rsidRDefault="00AE7201" w:rsidP="00EA61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3DB0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Pr="00B33DB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Pr="00B33DB0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9E5F7F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B33DB0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C26872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9E5F7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C26872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B33DB0">
              <w:rPr>
                <w:rFonts w:asciiTheme="minorEastAsia" w:eastAsiaTheme="minorEastAsia" w:hAnsiTheme="minorEastAsia" w:hint="eastAsia"/>
                <w:sz w:val="24"/>
              </w:rPr>
              <w:t>～令和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Pr="00B33DB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Pr="00B33DB0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9E5F7F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Pr="00B33DB0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C26872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9E5F7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C26872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7B1C7549" w14:textId="77777777" w:rsidR="00AE7201" w:rsidRPr="00DE5F90" w:rsidRDefault="00AE7201" w:rsidP="00EA61F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8381B">
              <w:rPr>
                <w:rFonts w:asciiTheme="minorEastAsia" w:eastAsiaTheme="minorEastAsia" w:hAnsiTheme="minorEastAsia" w:hint="eastAsia"/>
              </w:rPr>
              <w:t>（※上記期間は貸出から返却までの予定期間を記載願います。）</w:t>
            </w:r>
          </w:p>
        </w:tc>
      </w:tr>
      <w:tr w:rsidR="00AE7201" w14:paraId="5018B8B9" w14:textId="77777777" w:rsidTr="00EA61FD">
        <w:trPr>
          <w:trHeight w:val="2116"/>
          <w:jc w:val="center"/>
        </w:trPr>
        <w:tc>
          <w:tcPr>
            <w:tcW w:w="2263" w:type="dxa"/>
            <w:vAlign w:val="center"/>
          </w:tcPr>
          <w:p w14:paraId="7675E07C" w14:textId="77777777" w:rsidR="00AE7201" w:rsidRPr="00DE5F90" w:rsidRDefault="00AE7201" w:rsidP="00EA61F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7438C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6344" w:type="dxa"/>
            <w:gridSpan w:val="3"/>
            <w:vAlign w:val="center"/>
          </w:tcPr>
          <w:p w14:paraId="65DDA40F" w14:textId="77777777" w:rsidR="008406CD" w:rsidRDefault="00AE7201" w:rsidP="00E638B6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屋外イベント実施日は</w:t>
            </w:r>
            <w:r w:rsidRPr="00AE7201">
              <w:rPr>
                <w:rFonts w:asciiTheme="minorEastAsia" w:eastAsiaTheme="minorEastAsia" w:hAnsiTheme="minorEastAsia" w:hint="eastAsia"/>
                <w:szCs w:val="21"/>
              </w:rPr>
              <w:t>令和６年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Pr="00AE720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9E5F7F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Pr="00AE720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C2687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E5F7F">
              <w:rPr>
                <w:rFonts w:asciiTheme="minorEastAsia" w:eastAsiaTheme="minorEastAsia" w:hAnsiTheme="minorEastAsia" w:hint="eastAsia"/>
                <w:szCs w:val="21"/>
              </w:rPr>
              <w:t>木</w:t>
            </w:r>
            <w:r w:rsidR="00C2687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8406CD">
              <w:rPr>
                <w:rFonts w:asciiTheme="minorEastAsia" w:eastAsiaTheme="minorEastAsia" w:hAnsiTheme="minorEastAsia" w:hint="eastAsia"/>
                <w:szCs w:val="21"/>
              </w:rPr>
              <w:t>であり、</w:t>
            </w:r>
          </w:p>
          <w:p w14:paraId="2331FF37" w14:textId="34042E95" w:rsidR="00AE7201" w:rsidRPr="00AE7201" w:rsidRDefault="00E638B6" w:rsidP="00E638B6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イベント同行</w:t>
            </w:r>
            <w:r w:rsidR="004500E7">
              <w:rPr>
                <w:rFonts w:asciiTheme="minorEastAsia" w:eastAsiaTheme="minorEastAsia" w:hAnsiTheme="minorEastAsia" w:hint="eastAsia"/>
                <w:szCs w:val="21"/>
              </w:rPr>
              <w:t>教諭及び</w:t>
            </w:r>
            <w:r w:rsidR="008406CD">
              <w:rPr>
                <w:rFonts w:asciiTheme="minorEastAsia" w:eastAsiaTheme="minorEastAsia" w:hAnsiTheme="minorEastAsia" w:hint="eastAsia"/>
                <w:szCs w:val="21"/>
              </w:rPr>
              <w:t>スタッフが着用予定です。</w:t>
            </w:r>
          </w:p>
        </w:tc>
      </w:tr>
    </w:tbl>
    <w:p w14:paraId="227221E6" w14:textId="77777777" w:rsidR="00B74FF8" w:rsidRPr="00B74FF8" w:rsidRDefault="00B74FF8" w:rsidP="00B74FF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同意する場合は下記□にチェックをお願いします。</w:t>
      </w:r>
    </w:p>
    <w:p w14:paraId="0F8B3C0A" w14:textId="1A6B01F6" w:rsidR="00B74FF8" w:rsidRPr="00B74FF8" w:rsidRDefault="00B74FF8" w:rsidP="00B74FF8">
      <w:pPr>
        <w:ind w:leftChars="100" w:left="63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☑　</w:t>
      </w:r>
      <w:r w:rsidRPr="00B74FF8">
        <w:rPr>
          <w:rFonts w:asciiTheme="majorEastAsia" w:eastAsiaTheme="majorEastAsia" w:hAnsiTheme="majorEastAsia" w:hint="eastAsia"/>
        </w:rPr>
        <w:t>クマスプレーは、取扱説明書を確認し、使用上の注意事項を守ったうえで、自己責任にてご使用ください。</w:t>
      </w:r>
    </w:p>
    <w:p w14:paraId="6B8B0A0C" w14:textId="5FD2A7CA" w:rsidR="00B74FF8" w:rsidRPr="00B74FF8" w:rsidRDefault="00B74FF8" w:rsidP="00B74FF8">
      <w:pPr>
        <w:ind w:leftChars="100" w:left="63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☑　</w:t>
      </w:r>
      <w:r w:rsidRPr="00B74FF8">
        <w:rPr>
          <w:rFonts w:asciiTheme="majorEastAsia" w:eastAsiaTheme="majorEastAsia" w:hAnsiTheme="majorEastAsia" w:hint="eastAsia"/>
        </w:rPr>
        <w:t>クマスプレーを使用した際の事故や怪我に関しては、盛岡局では責任を負いかねますので、予めご了承ください。</w:t>
      </w:r>
    </w:p>
    <w:p w14:paraId="6826B0D1" w14:textId="77777777" w:rsidR="00AE7201" w:rsidRDefault="00AE7201" w:rsidP="00AE7201">
      <w:pPr>
        <w:widowControl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br w:type="page"/>
      </w:r>
    </w:p>
    <w:p w14:paraId="4B0EC344" w14:textId="3E8EDE30" w:rsidR="0077438C" w:rsidRPr="00AE7201" w:rsidRDefault="00C26872" w:rsidP="00C26872">
      <w:pPr>
        <w:widowControl/>
        <w:jc w:val="right"/>
        <w:rPr>
          <w:rFonts w:asciiTheme="majorEastAsia" w:eastAsiaTheme="majorEastAsia" w:hAnsiTheme="majorEastAsia"/>
          <w:sz w:val="28"/>
        </w:rPr>
      </w:pPr>
      <w:r w:rsidRPr="00AE7201">
        <w:rPr>
          <w:rFonts w:hAnsi="ＭＳ 明朝" w:hint="eastAsia"/>
          <w:b/>
          <w:sz w:val="28"/>
        </w:rPr>
        <w:lastRenderedPageBreak/>
        <w:t>【記載例】</w:t>
      </w:r>
    </w:p>
    <w:p w14:paraId="1065F69A" w14:textId="5B12CE27" w:rsidR="0077438C" w:rsidRDefault="0077438C" w:rsidP="0077438C">
      <w:pPr>
        <w:rPr>
          <w:rFonts w:hAnsi="ＭＳ 明朝"/>
        </w:rPr>
      </w:pPr>
      <w:r>
        <w:rPr>
          <w:rFonts w:hAnsi="ＭＳ 明朝" w:hint="eastAsia"/>
        </w:rPr>
        <w:t>様式２号</w:t>
      </w:r>
    </w:p>
    <w:p w14:paraId="32B21ED4" w14:textId="20AF4020" w:rsidR="0077438C" w:rsidRDefault="0077438C" w:rsidP="0077438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="00C26872">
        <w:rPr>
          <w:rFonts w:hAnsi="ＭＳ 明朝" w:hint="eastAsia"/>
        </w:rPr>
        <w:t>６</w:t>
      </w:r>
      <w:r>
        <w:rPr>
          <w:rFonts w:hAnsi="ＭＳ 明朝" w:hint="eastAsia"/>
        </w:rPr>
        <w:t>年</w:t>
      </w:r>
      <w:r w:rsidR="00C26872">
        <w:rPr>
          <w:rFonts w:hAnsi="ＭＳ 明朝" w:hint="eastAsia"/>
        </w:rPr>
        <w:t>６</w:t>
      </w:r>
      <w:r>
        <w:rPr>
          <w:rFonts w:hAnsi="ＭＳ 明朝" w:hint="eastAsia"/>
        </w:rPr>
        <w:t>月</w:t>
      </w:r>
      <w:r w:rsidR="00C26872">
        <w:rPr>
          <w:rFonts w:hAnsi="ＭＳ 明朝" w:hint="eastAsia"/>
        </w:rPr>
        <w:t>14</w:t>
      </w:r>
      <w:r>
        <w:rPr>
          <w:rFonts w:hAnsi="ＭＳ 明朝" w:hint="eastAsia"/>
        </w:rPr>
        <w:t xml:space="preserve">日　</w:t>
      </w:r>
    </w:p>
    <w:p w14:paraId="76557D49" w14:textId="77777777" w:rsidR="0077438C" w:rsidRDefault="0077438C" w:rsidP="0077438C">
      <w:pPr>
        <w:rPr>
          <w:rFonts w:hAnsi="ＭＳ 明朝"/>
        </w:rPr>
      </w:pPr>
    </w:p>
    <w:p w14:paraId="48B4444B" w14:textId="77777777" w:rsidR="0077438C" w:rsidRDefault="0077438C" w:rsidP="0077438C">
      <w:pPr>
        <w:rPr>
          <w:rFonts w:hAnsi="ＭＳ 明朝"/>
        </w:rPr>
      </w:pPr>
      <w:r>
        <w:rPr>
          <w:rFonts w:hAnsi="ＭＳ 明朝" w:hint="eastAsia"/>
        </w:rPr>
        <w:t xml:space="preserve">　盛岡広域振興局長　様</w:t>
      </w:r>
    </w:p>
    <w:p w14:paraId="4BEDBA22" w14:textId="77777777" w:rsidR="008406CD" w:rsidRDefault="008406CD" w:rsidP="008406CD">
      <w:pPr>
        <w:ind w:firstLineChars="2300" w:firstLine="4830"/>
        <w:rPr>
          <w:rFonts w:hAnsi="ＭＳ 明朝"/>
        </w:rPr>
      </w:pPr>
    </w:p>
    <w:p w14:paraId="785FA12B" w14:textId="6852CF75" w:rsidR="00C26872" w:rsidRDefault="008406CD" w:rsidP="008406CD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 xml:space="preserve">届出者（希望者）　</w:t>
      </w:r>
    </w:p>
    <w:p w14:paraId="07B6D4AD" w14:textId="0434C22F" w:rsidR="00C26872" w:rsidRDefault="00C26872" w:rsidP="008406CD">
      <w:pPr>
        <w:ind w:firstLineChars="2600" w:firstLine="5460"/>
        <w:rPr>
          <w:rFonts w:hAnsi="ＭＳ 明朝"/>
        </w:rPr>
      </w:pPr>
      <w:r>
        <w:rPr>
          <w:rFonts w:hAnsi="ＭＳ 明朝" w:hint="eastAsia"/>
        </w:rPr>
        <w:t>住所：盛岡市内丸○－●</w:t>
      </w:r>
    </w:p>
    <w:p w14:paraId="0C09B39D" w14:textId="77777777" w:rsidR="00C26872" w:rsidRDefault="00C26872" w:rsidP="00C26872">
      <w:pPr>
        <w:ind w:firstLineChars="2200" w:firstLine="4620"/>
        <w:rPr>
          <w:rFonts w:hAnsi="ＭＳ 明朝"/>
        </w:rPr>
      </w:pPr>
    </w:p>
    <w:p w14:paraId="6B3C3B70" w14:textId="77777777" w:rsidR="00C26872" w:rsidRDefault="00C26872" w:rsidP="00C26872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 xml:space="preserve">　　氏名：盛岡広域小学校</w:t>
      </w:r>
    </w:p>
    <w:p w14:paraId="00C13ABE" w14:textId="77777777" w:rsidR="00C26872" w:rsidRDefault="00C26872" w:rsidP="00C26872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 xml:space="preserve">　　　　　校長　○○　△△</w:t>
      </w:r>
    </w:p>
    <w:p w14:paraId="0FF732AA" w14:textId="77777777" w:rsidR="00C26872" w:rsidRPr="00D76867" w:rsidRDefault="00C26872" w:rsidP="00C26872">
      <w:pPr>
        <w:spacing w:line="374" w:lineRule="exact"/>
        <w:ind w:left="6025"/>
        <w:rPr>
          <w:rFonts w:asciiTheme="minorEastAsia" w:eastAsiaTheme="minorEastAsia" w:hAnsiTheme="minorEastAsia"/>
          <w:spacing w:val="-20"/>
        </w:rPr>
      </w:pPr>
      <w:r w:rsidRPr="00D7686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D0D59" wp14:editId="5005E26D">
                <wp:simplePos x="0" y="0"/>
                <wp:positionH relativeFrom="column">
                  <wp:posOffset>3672840</wp:posOffset>
                </wp:positionH>
                <wp:positionV relativeFrom="paragraph">
                  <wp:posOffset>-5080</wp:posOffset>
                </wp:positionV>
                <wp:extent cx="2142490" cy="460375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EC8CE" id="AutoShape 2" o:spid="_x0000_s1026" type="#_x0000_t185" style="position:absolute;left:0;text-align:left;margin-left:289.2pt;margin-top:-.4pt;width:168.7pt;height:3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JviAIAACE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"/>
            </w:pict>
          </mc:Fallback>
        </mc:AlternateContent>
      </w:r>
      <w:r w:rsidRPr="00D76867">
        <w:rPr>
          <w:rFonts w:asciiTheme="minorEastAsia" w:eastAsiaTheme="minorEastAsia" w:hAnsiTheme="minorEastAsia" w:cs="ＭＳ 明朝" w:hint="eastAsia"/>
          <w:spacing w:val="-20"/>
        </w:rPr>
        <w:t>法人にあっては、名称、住所及び</w:t>
      </w:r>
    </w:p>
    <w:p w14:paraId="195F5A9C" w14:textId="3FE5B9D4" w:rsidR="00C26872" w:rsidRPr="00D76867" w:rsidRDefault="00C26872" w:rsidP="00C26872">
      <w:pPr>
        <w:pStyle w:val="a4"/>
        <w:tabs>
          <w:tab w:val="clear" w:pos="4252"/>
          <w:tab w:val="clear" w:pos="8504"/>
        </w:tabs>
        <w:adjustRightInd/>
        <w:spacing w:line="240" w:lineRule="exact"/>
        <w:ind w:left="6025"/>
        <w:rPr>
          <w:rFonts w:asciiTheme="minorEastAsia" w:eastAsiaTheme="minorEastAsia" w:hAnsiTheme="minorEastAsia"/>
          <w:spacing w:val="-20"/>
        </w:rPr>
      </w:pPr>
      <w:r w:rsidRPr="00D76867">
        <w:rPr>
          <w:rFonts w:asciiTheme="minorEastAsia" w:eastAsiaTheme="minorEastAsia" w:hAnsiTheme="minorEastAsia" w:cs="ＭＳ 明朝" w:hint="eastAsia"/>
          <w:spacing w:val="-20"/>
        </w:rPr>
        <w:t>代表者の氏名</w:t>
      </w:r>
    </w:p>
    <w:p w14:paraId="7A23D026" w14:textId="77777777" w:rsidR="00C26872" w:rsidRDefault="00C26872" w:rsidP="00C26872">
      <w:pPr>
        <w:spacing w:line="374" w:lineRule="exact"/>
        <w:rPr>
          <w:rFonts w:asciiTheme="minorEastAsia" w:eastAsiaTheme="minorEastAsia" w:hAnsiTheme="minorEastAsia" w:cs="ＭＳ 明朝"/>
        </w:rPr>
      </w:pPr>
      <w:r w:rsidRPr="00D76867">
        <w:rPr>
          <w:rFonts w:asciiTheme="minorEastAsia" w:eastAsiaTheme="minorEastAsia" w:hAnsiTheme="minorEastAsia" w:cs="ＭＳ 明朝"/>
        </w:rPr>
        <w:t xml:space="preserve">                                        </w:t>
      </w:r>
      <w:r>
        <w:rPr>
          <w:rFonts w:asciiTheme="minorEastAsia" w:eastAsiaTheme="minorEastAsia" w:hAnsiTheme="minorEastAsia" w:cs="ＭＳ 明朝" w:hint="eastAsia"/>
        </w:rPr>
        <w:t xml:space="preserve">　　　　　</w:t>
      </w:r>
    </w:p>
    <w:p w14:paraId="4AF53036" w14:textId="77777777" w:rsidR="00C26872" w:rsidRDefault="00C26872" w:rsidP="00C26872">
      <w:pPr>
        <w:spacing w:line="374" w:lineRule="exact"/>
        <w:ind w:firstLineChars="2500" w:firstLine="525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担当者：副校長　△◇</w:t>
      </w:r>
    </w:p>
    <w:p w14:paraId="3B476727" w14:textId="77777777" w:rsidR="00C26872" w:rsidRDefault="00C26872" w:rsidP="00C26872">
      <w:pPr>
        <w:spacing w:line="374" w:lineRule="exact"/>
        <w:ind w:firstLineChars="2400" w:firstLine="504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連絡先：０１９‐６２９‐○○</w:t>
      </w:r>
    </w:p>
    <w:p w14:paraId="3831CF97" w14:textId="77777777" w:rsidR="0077438C" w:rsidRPr="00C26872" w:rsidRDefault="0077438C" w:rsidP="0077438C">
      <w:pPr>
        <w:spacing w:line="374" w:lineRule="exact"/>
        <w:rPr>
          <w:rFonts w:asciiTheme="minorEastAsia" w:eastAsiaTheme="minorEastAsia" w:hAnsiTheme="minorEastAsia"/>
        </w:rPr>
      </w:pPr>
    </w:p>
    <w:p w14:paraId="6130AFF3" w14:textId="7EAAB348" w:rsidR="008406CD" w:rsidRDefault="008406CD" w:rsidP="008406CD">
      <w:pPr>
        <w:jc w:val="center"/>
        <w:rPr>
          <w:rFonts w:asciiTheme="majorEastAsia" w:eastAsiaTheme="majorEastAsia" w:hAnsiTheme="majorEastAsia"/>
          <w:sz w:val="28"/>
        </w:rPr>
      </w:pPr>
      <w:r w:rsidRPr="00D86613">
        <w:rPr>
          <w:rFonts w:asciiTheme="majorEastAsia" w:eastAsiaTheme="majorEastAsia" w:hAnsiTheme="majorEastAsia" w:hint="eastAsia"/>
          <w:sz w:val="28"/>
        </w:rPr>
        <w:t>クマ鈴</w:t>
      </w:r>
      <w:r w:rsidR="00F70DDD">
        <w:rPr>
          <w:rFonts w:asciiTheme="majorEastAsia" w:eastAsiaTheme="majorEastAsia" w:hAnsiTheme="majorEastAsia" w:hint="eastAsia"/>
          <w:sz w:val="28"/>
        </w:rPr>
        <w:t>等</w:t>
      </w:r>
      <w:r>
        <w:rPr>
          <w:rFonts w:asciiTheme="majorEastAsia" w:eastAsiaTheme="majorEastAsia" w:hAnsiTheme="majorEastAsia" w:hint="eastAsia"/>
          <w:sz w:val="28"/>
        </w:rPr>
        <w:t>紛失</w:t>
      </w:r>
      <w:r w:rsidR="00F70DDD">
        <w:rPr>
          <w:rFonts w:asciiTheme="majorEastAsia" w:eastAsiaTheme="majorEastAsia" w:hAnsiTheme="majorEastAsia" w:hint="eastAsia"/>
          <w:sz w:val="28"/>
        </w:rPr>
        <w:t>（破損）</w:t>
      </w:r>
      <w:r>
        <w:rPr>
          <w:rFonts w:asciiTheme="majorEastAsia" w:eastAsiaTheme="majorEastAsia" w:hAnsiTheme="majorEastAsia" w:hint="eastAsia"/>
          <w:sz w:val="28"/>
        </w:rPr>
        <w:t>届出書</w:t>
      </w:r>
    </w:p>
    <w:p w14:paraId="0F88A930" w14:textId="5B421B05" w:rsidR="0077438C" w:rsidRPr="00D76867" w:rsidRDefault="0077438C" w:rsidP="0077438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</w:t>
      </w:r>
      <w:r w:rsidR="00C26872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年</w:t>
      </w:r>
      <w:r w:rsidR="00C26872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月</w:t>
      </w:r>
      <w:r w:rsidR="00C26872">
        <w:rPr>
          <w:rFonts w:asciiTheme="minorEastAsia" w:eastAsiaTheme="minorEastAsia" w:hAnsiTheme="minorEastAsia" w:hint="eastAsia"/>
        </w:rPr>
        <w:t>10</w:t>
      </w:r>
      <w:r w:rsidR="008406CD">
        <w:rPr>
          <w:rFonts w:asciiTheme="minorEastAsia" w:eastAsiaTheme="minorEastAsia" w:hAnsiTheme="minorEastAsia" w:hint="eastAsia"/>
        </w:rPr>
        <w:t>日付の届出により貸与を受けたクマ鈴等を</w:t>
      </w:r>
      <w:r>
        <w:rPr>
          <w:rFonts w:asciiTheme="minorEastAsia" w:eastAsiaTheme="minorEastAsia" w:hAnsiTheme="minorEastAsia" w:hint="eastAsia"/>
        </w:rPr>
        <w:t>紛失</w:t>
      </w:r>
      <w:r w:rsidR="00C26872">
        <w:rPr>
          <w:rFonts w:asciiTheme="minorEastAsia" w:eastAsiaTheme="minorEastAsia" w:hAnsiTheme="minorEastAsia" w:hint="eastAsia"/>
        </w:rPr>
        <w:t>（破損）</w:t>
      </w:r>
      <w:r>
        <w:rPr>
          <w:rFonts w:asciiTheme="minorEastAsia" w:eastAsiaTheme="minorEastAsia" w:hAnsiTheme="minorEastAsia" w:hint="eastAsia"/>
        </w:rPr>
        <w:t>したので、次により届け出ます。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344"/>
      </w:tblGrid>
      <w:tr w:rsidR="0077438C" w14:paraId="3280593A" w14:textId="77777777" w:rsidTr="003A1DE3">
        <w:trPr>
          <w:jc w:val="center"/>
        </w:trPr>
        <w:tc>
          <w:tcPr>
            <w:tcW w:w="2263" w:type="dxa"/>
            <w:vAlign w:val="center"/>
          </w:tcPr>
          <w:p w14:paraId="444983FF" w14:textId="4E38E306" w:rsidR="0077438C" w:rsidRPr="00DE5F90" w:rsidRDefault="00420065" w:rsidP="003A1DE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紛失</w:t>
            </w:r>
            <w:r w:rsidR="00F70DDD">
              <w:rPr>
                <w:rFonts w:asciiTheme="minorEastAsia" w:eastAsiaTheme="minorEastAsia" w:hAnsiTheme="minorEastAsia" w:hint="eastAsia"/>
                <w:sz w:val="22"/>
              </w:rPr>
              <w:t>（破損）</w:t>
            </w:r>
            <w:r w:rsidR="0077438C" w:rsidRPr="00B33DB0">
              <w:rPr>
                <w:rFonts w:asciiTheme="minorEastAsia" w:eastAsiaTheme="minorEastAsia" w:hAnsiTheme="minorEastAsia" w:hint="eastAsia"/>
                <w:sz w:val="22"/>
              </w:rPr>
              <w:t>個数</w:t>
            </w:r>
          </w:p>
        </w:tc>
        <w:tc>
          <w:tcPr>
            <w:tcW w:w="6344" w:type="dxa"/>
          </w:tcPr>
          <w:p w14:paraId="39DC9998" w14:textId="3CF980F0" w:rsidR="008406CD" w:rsidRDefault="008406CD" w:rsidP="008406CD">
            <w:pPr>
              <w:ind w:firstLineChars="600" w:firstLine="1680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クマ鈴　　　　１　個</w:t>
            </w:r>
          </w:p>
          <w:p w14:paraId="5359AE4B" w14:textId="5EFD2054" w:rsidR="0077438C" w:rsidRPr="00DE5F90" w:rsidRDefault="008406CD" w:rsidP="008406C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クマスプレー　　　個</w:t>
            </w:r>
          </w:p>
        </w:tc>
      </w:tr>
      <w:tr w:rsidR="0077438C" w14:paraId="26E7BB94" w14:textId="77777777" w:rsidTr="00420065">
        <w:trPr>
          <w:trHeight w:val="2116"/>
          <w:jc w:val="center"/>
        </w:trPr>
        <w:tc>
          <w:tcPr>
            <w:tcW w:w="2263" w:type="dxa"/>
            <w:vAlign w:val="center"/>
          </w:tcPr>
          <w:p w14:paraId="699F6CF9" w14:textId="77777777" w:rsidR="0077438C" w:rsidRPr="00DE5F90" w:rsidRDefault="0077438C" w:rsidP="003A1DE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7438C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6344" w:type="dxa"/>
          </w:tcPr>
          <w:p w14:paraId="39C89064" w14:textId="2CEBF5F3" w:rsidR="00420065" w:rsidRDefault="00C26872" w:rsidP="00C26872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集団登校のグループリーダーにクマ鈴を</w:t>
            </w:r>
            <w:r w:rsidR="008406CD">
              <w:rPr>
                <w:rFonts w:asciiTheme="minorEastAsia" w:eastAsiaTheme="minorEastAsia" w:hAnsiTheme="minorEastAsia" w:hint="eastAsia"/>
                <w:sz w:val="22"/>
              </w:rPr>
              <w:t>着用してもらった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が、回収時に紛失したことが判明した。</w:t>
            </w:r>
          </w:p>
          <w:p w14:paraId="24247D4D" w14:textId="2B01CE98" w:rsidR="00420065" w:rsidRPr="00420065" w:rsidRDefault="002E500D" w:rsidP="002E500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紛失した者は次回貸与時の参考とするとともに、</w:t>
            </w:r>
            <w:r w:rsidR="00420065" w:rsidRPr="00420065">
              <w:rPr>
                <w:rFonts w:asciiTheme="minorEastAsia" w:eastAsiaTheme="minorEastAsia" w:hAnsiTheme="minorEastAsia" w:hint="eastAsia"/>
                <w:sz w:val="22"/>
              </w:rPr>
              <w:t>紛失したクマ鈴を発見した際には</w:t>
            </w:r>
            <w:r w:rsidR="00420065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="00420065" w:rsidRPr="00420065">
              <w:rPr>
                <w:rFonts w:asciiTheme="minorEastAsia" w:eastAsiaTheme="minorEastAsia" w:hAnsiTheme="minorEastAsia" w:hint="eastAsia"/>
                <w:sz w:val="22"/>
              </w:rPr>
              <w:t>速やかに貴局保健福祉環境部まで返却します。</w:t>
            </w:r>
          </w:p>
        </w:tc>
      </w:tr>
    </w:tbl>
    <w:p w14:paraId="2313F6FB" w14:textId="77777777" w:rsidR="0077438C" w:rsidRPr="00DE5F90" w:rsidRDefault="0077438C" w:rsidP="0077438C">
      <w:pPr>
        <w:jc w:val="center"/>
        <w:rPr>
          <w:rFonts w:asciiTheme="majorEastAsia" w:eastAsiaTheme="majorEastAsia" w:hAnsiTheme="majorEastAsia"/>
          <w:sz w:val="28"/>
        </w:rPr>
      </w:pPr>
    </w:p>
    <w:p w14:paraId="5E5CD2A2" w14:textId="00CEF8B8" w:rsidR="000B37D3" w:rsidRDefault="000B37D3">
      <w:pPr>
        <w:widowControl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br w:type="page"/>
      </w:r>
    </w:p>
    <w:p w14:paraId="23DA7090" w14:textId="0E1D128A" w:rsidR="00C26872" w:rsidRDefault="00C26872" w:rsidP="00C26872">
      <w:pPr>
        <w:jc w:val="right"/>
        <w:rPr>
          <w:rFonts w:hAnsi="ＭＳ 明朝"/>
        </w:rPr>
      </w:pPr>
      <w:r w:rsidRPr="00AE7201">
        <w:rPr>
          <w:rFonts w:hAnsi="ＭＳ 明朝" w:hint="eastAsia"/>
          <w:b/>
          <w:sz w:val="28"/>
        </w:rPr>
        <w:t>【記載例】</w:t>
      </w:r>
    </w:p>
    <w:p w14:paraId="6B6C5950" w14:textId="09EEA91D" w:rsidR="000B37D3" w:rsidRDefault="000B37D3" w:rsidP="000B37D3">
      <w:pPr>
        <w:rPr>
          <w:rFonts w:hAnsi="ＭＳ 明朝"/>
        </w:rPr>
      </w:pPr>
      <w:r>
        <w:rPr>
          <w:rFonts w:hAnsi="ＭＳ 明朝" w:hint="eastAsia"/>
        </w:rPr>
        <w:t>様式３号</w:t>
      </w:r>
    </w:p>
    <w:p w14:paraId="36AB3FDF" w14:textId="2946F552" w:rsidR="000B37D3" w:rsidRDefault="000B37D3" w:rsidP="000B37D3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="00C26872">
        <w:rPr>
          <w:rFonts w:hAnsi="ＭＳ 明朝" w:hint="eastAsia"/>
        </w:rPr>
        <w:t>６</w:t>
      </w:r>
      <w:r>
        <w:rPr>
          <w:rFonts w:hAnsi="ＭＳ 明朝" w:hint="eastAsia"/>
        </w:rPr>
        <w:t>年</w:t>
      </w:r>
      <w:r w:rsidR="00C26872">
        <w:rPr>
          <w:rFonts w:hAnsi="ＭＳ 明朝" w:hint="eastAsia"/>
        </w:rPr>
        <w:t>９</w:t>
      </w:r>
      <w:r>
        <w:rPr>
          <w:rFonts w:hAnsi="ＭＳ 明朝" w:hint="eastAsia"/>
        </w:rPr>
        <w:t>月</w:t>
      </w:r>
      <w:r w:rsidR="00C26872">
        <w:rPr>
          <w:rFonts w:hAnsi="ＭＳ 明朝" w:hint="eastAsia"/>
        </w:rPr>
        <w:t>９</w:t>
      </w:r>
      <w:r>
        <w:rPr>
          <w:rFonts w:hAnsi="ＭＳ 明朝" w:hint="eastAsia"/>
        </w:rPr>
        <w:t xml:space="preserve">日　</w:t>
      </w:r>
    </w:p>
    <w:p w14:paraId="62BE1C29" w14:textId="77777777" w:rsidR="000B37D3" w:rsidRPr="00C26872" w:rsidRDefault="000B37D3" w:rsidP="000B37D3">
      <w:pPr>
        <w:rPr>
          <w:rFonts w:hAnsi="ＭＳ 明朝"/>
        </w:rPr>
      </w:pPr>
    </w:p>
    <w:p w14:paraId="324B3C0B" w14:textId="7963B9E0" w:rsidR="000B37D3" w:rsidRDefault="000B37D3" w:rsidP="000B37D3">
      <w:pPr>
        <w:rPr>
          <w:rFonts w:hAnsi="ＭＳ 明朝"/>
        </w:rPr>
      </w:pPr>
      <w:r>
        <w:rPr>
          <w:rFonts w:hAnsi="ＭＳ 明朝" w:hint="eastAsia"/>
        </w:rPr>
        <w:t xml:space="preserve">　盛岡広域振興局長　様</w:t>
      </w:r>
    </w:p>
    <w:p w14:paraId="01DEB5B9" w14:textId="77777777" w:rsidR="008406CD" w:rsidRDefault="008406CD" w:rsidP="000B37D3">
      <w:pPr>
        <w:rPr>
          <w:rFonts w:hAnsi="ＭＳ 明朝"/>
        </w:rPr>
      </w:pPr>
    </w:p>
    <w:p w14:paraId="7A0A8323" w14:textId="77777777" w:rsidR="008406CD" w:rsidRDefault="008406CD" w:rsidP="008406CD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 xml:space="preserve">届出者（希望者）　</w:t>
      </w:r>
    </w:p>
    <w:p w14:paraId="4B67000A" w14:textId="6EEB4EBA" w:rsidR="00C26872" w:rsidRDefault="00C26872" w:rsidP="008406CD">
      <w:pPr>
        <w:ind w:firstLineChars="2500" w:firstLine="5250"/>
        <w:rPr>
          <w:rFonts w:hAnsi="ＭＳ 明朝"/>
        </w:rPr>
      </w:pPr>
      <w:r>
        <w:rPr>
          <w:rFonts w:hAnsi="ＭＳ 明朝" w:hint="eastAsia"/>
        </w:rPr>
        <w:t xml:space="preserve">　住所：盛岡市内丸○－●</w:t>
      </w:r>
    </w:p>
    <w:p w14:paraId="49794E62" w14:textId="77777777" w:rsidR="00C26872" w:rsidRDefault="00C26872" w:rsidP="00C26872">
      <w:pPr>
        <w:ind w:firstLineChars="2200" w:firstLine="4620"/>
        <w:rPr>
          <w:rFonts w:hAnsi="ＭＳ 明朝"/>
        </w:rPr>
      </w:pPr>
    </w:p>
    <w:p w14:paraId="4DC0DBC5" w14:textId="77777777" w:rsidR="00C26872" w:rsidRDefault="00C26872" w:rsidP="00C26872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 xml:space="preserve">　　氏名：盛岡広域小学校</w:t>
      </w:r>
    </w:p>
    <w:p w14:paraId="7ABBEA0E" w14:textId="77777777" w:rsidR="00C26872" w:rsidRDefault="00C26872" w:rsidP="00C26872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 xml:space="preserve">　　　　　校長　○○　△△</w:t>
      </w:r>
    </w:p>
    <w:p w14:paraId="160F24F5" w14:textId="77777777" w:rsidR="00C26872" w:rsidRPr="00D76867" w:rsidRDefault="00C26872" w:rsidP="00C26872">
      <w:pPr>
        <w:spacing w:line="374" w:lineRule="exact"/>
        <w:ind w:left="6025"/>
        <w:rPr>
          <w:rFonts w:asciiTheme="minorEastAsia" w:eastAsiaTheme="minorEastAsia" w:hAnsiTheme="minorEastAsia"/>
          <w:spacing w:val="-20"/>
        </w:rPr>
      </w:pPr>
      <w:r w:rsidRPr="00D7686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364772" wp14:editId="445FA666">
                <wp:simplePos x="0" y="0"/>
                <wp:positionH relativeFrom="column">
                  <wp:posOffset>3672840</wp:posOffset>
                </wp:positionH>
                <wp:positionV relativeFrom="paragraph">
                  <wp:posOffset>-5080</wp:posOffset>
                </wp:positionV>
                <wp:extent cx="2142490" cy="460375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5FAED" id="AutoShape 2" o:spid="_x0000_s1026" type="#_x0000_t185" style="position:absolute;left:0;text-align:left;margin-left:289.2pt;margin-top:-.4pt;width:168.7pt;height:3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IiRiAIAACI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"/>
            </w:pict>
          </mc:Fallback>
        </mc:AlternateContent>
      </w:r>
      <w:r w:rsidRPr="00D76867">
        <w:rPr>
          <w:rFonts w:asciiTheme="minorEastAsia" w:eastAsiaTheme="minorEastAsia" w:hAnsiTheme="minorEastAsia" w:cs="ＭＳ 明朝" w:hint="eastAsia"/>
          <w:spacing w:val="-20"/>
        </w:rPr>
        <w:t>法人にあっては、名称、住所及び</w:t>
      </w:r>
    </w:p>
    <w:p w14:paraId="5E0986DF" w14:textId="08298BCA" w:rsidR="00C26872" w:rsidRPr="00D76867" w:rsidRDefault="00C26872" w:rsidP="00C26872">
      <w:pPr>
        <w:pStyle w:val="a4"/>
        <w:tabs>
          <w:tab w:val="clear" w:pos="4252"/>
          <w:tab w:val="clear" w:pos="8504"/>
        </w:tabs>
        <w:adjustRightInd/>
        <w:spacing w:line="240" w:lineRule="exact"/>
        <w:ind w:left="6025"/>
        <w:rPr>
          <w:rFonts w:asciiTheme="minorEastAsia" w:eastAsiaTheme="minorEastAsia" w:hAnsiTheme="minorEastAsia"/>
          <w:spacing w:val="-20"/>
        </w:rPr>
      </w:pPr>
      <w:r w:rsidRPr="00D76867">
        <w:rPr>
          <w:rFonts w:asciiTheme="minorEastAsia" w:eastAsiaTheme="minorEastAsia" w:hAnsiTheme="minorEastAsia" w:cs="ＭＳ 明朝" w:hint="eastAsia"/>
          <w:spacing w:val="-20"/>
        </w:rPr>
        <w:t>代表者の氏名</w:t>
      </w:r>
    </w:p>
    <w:p w14:paraId="2E87F7DF" w14:textId="77777777" w:rsidR="00C26872" w:rsidRDefault="00C26872" w:rsidP="00C26872">
      <w:pPr>
        <w:spacing w:line="374" w:lineRule="exact"/>
        <w:rPr>
          <w:rFonts w:asciiTheme="minorEastAsia" w:eastAsiaTheme="minorEastAsia" w:hAnsiTheme="minorEastAsia" w:cs="ＭＳ 明朝"/>
        </w:rPr>
      </w:pPr>
      <w:r w:rsidRPr="00D76867">
        <w:rPr>
          <w:rFonts w:asciiTheme="minorEastAsia" w:eastAsiaTheme="minorEastAsia" w:hAnsiTheme="minorEastAsia" w:cs="ＭＳ 明朝"/>
        </w:rPr>
        <w:t xml:space="preserve">                                        </w:t>
      </w:r>
      <w:r>
        <w:rPr>
          <w:rFonts w:asciiTheme="minorEastAsia" w:eastAsiaTheme="minorEastAsia" w:hAnsiTheme="minorEastAsia" w:cs="ＭＳ 明朝" w:hint="eastAsia"/>
        </w:rPr>
        <w:t xml:space="preserve">　　　　　</w:t>
      </w:r>
    </w:p>
    <w:p w14:paraId="313CFE34" w14:textId="77777777" w:rsidR="00C26872" w:rsidRDefault="00C26872" w:rsidP="00C26872">
      <w:pPr>
        <w:spacing w:line="374" w:lineRule="exact"/>
        <w:ind w:firstLineChars="2500" w:firstLine="525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担当者：副校長　△◇</w:t>
      </w:r>
    </w:p>
    <w:p w14:paraId="0BF0E2B7" w14:textId="77777777" w:rsidR="00C26872" w:rsidRDefault="00C26872" w:rsidP="00C26872">
      <w:pPr>
        <w:spacing w:line="374" w:lineRule="exact"/>
        <w:ind w:firstLineChars="2400" w:firstLine="504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連絡先：０１９‐６２９‐○○</w:t>
      </w:r>
    </w:p>
    <w:p w14:paraId="107E54D1" w14:textId="77777777" w:rsidR="000B37D3" w:rsidRPr="00C26872" w:rsidRDefault="000B37D3" w:rsidP="000B37D3">
      <w:pPr>
        <w:spacing w:line="374" w:lineRule="exact"/>
        <w:rPr>
          <w:rFonts w:asciiTheme="minorEastAsia" w:eastAsiaTheme="minorEastAsia" w:hAnsiTheme="minorEastAsia"/>
        </w:rPr>
      </w:pPr>
    </w:p>
    <w:p w14:paraId="5988801C" w14:textId="26B53302" w:rsidR="000B37D3" w:rsidRDefault="000B37D3" w:rsidP="000B37D3">
      <w:pPr>
        <w:jc w:val="center"/>
        <w:rPr>
          <w:rFonts w:asciiTheme="majorEastAsia" w:eastAsiaTheme="majorEastAsia" w:hAnsiTheme="majorEastAsia"/>
          <w:sz w:val="28"/>
        </w:rPr>
      </w:pPr>
      <w:r w:rsidRPr="00D86613">
        <w:rPr>
          <w:rFonts w:asciiTheme="majorEastAsia" w:eastAsiaTheme="majorEastAsia" w:hAnsiTheme="majorEastAsia" w:hint="eastAsia"/>
          <w:sz w:val="28"/>
        </w:rPr>
        <w:t>クマ</w:t>
      </w:r>
      <w:r>
        <w:rPr>
          <w:rFonts w:asciiTheme="majorEastAsia" w:eastAsiaTheme="majorEastAsia" w:hAnsiTheme="majorEastAsia" w:hint="eastAsia"/>
          <w:sz w:val="28"/>
        </w:rPr>
        <w:t>スプレー使用報告書</w:t>
      </w:r>
    </w:p>
    <w:p w14:paraId="64A79620" w14:textId="6E1F0F14" w:rsidR="000B37D3" w:rsidRPr="00D76867" w:rsidRDefault="000B37D3" w:rsidP="000B37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</w:t>
      </w:r>
      <w:r w:rsidR="00C26872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年</w:t>
      </w:r>
      <w:r w:rsidR="00C26872">
        <w:rPr>
          <w:rFonts w:asciiTheme="minorEastAsia" w:eastAsiaTheme="minorEastAsia" w:hAnsiTheme="minorEastAsia" w:hint="eastAsia"/>
        </w:rPr>
        <w:t>９</w:t>
      </w:r>
      <w:r>
        <w:rPr>
          <w:rFonts w:asciiTheme="minorEastAsia" w:eastAsiaTheme="minorEastAsia" w:hAnsiTheme="minorEastAsia" w:hint="eastAsia"/>
        </w:rPr>
        <w:t>月</w:t>
      </w:r>
      <w:r w:rsidR="00C26872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日付の届出により貸与を受けたクマスプレーを下記により使用したので、報告します。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060"/>
      </w:tblGrid>
      <w:tr w:rsidR="000B37D3" w14:paraId="7A8C9B07" w14:textId="77777777" w:rsidTr="000B37D3">
        <w:trPr>
          <w:trHeight w:val="659"/>
          <w:jc w:val="center"/>
        </w:trPr>
        <w:tc>
          <w:tcPr>
            <w:tcW w:w="2547" w:type="dxa"/>
            <w:vAlign w:val="center"/>
          </w:tcPr>
          <w:p w14:paraId="0C372F4E" w14:textId="37BBB457" w:rsidR="000B37D3" w:rsidRPr="0077438C" w:rsidRDefault="000B37D3" w:rsidP="007D5330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使用した者</w:t>
            </w:r>
          </w:p>
        </w:tc>
        <w:tc>
          <w:tcPr>
            <w:tcW w:w="6060" w:type="dxa"/>
            <w:vAlign w:val="center"/>
          </w:tcPr>
          <w:p w14:paraId="3C1E8978" w14:textId="153E0E94" w:rsidR="000B37D3" w:rsidRPr="00B33DB0" w:rsidRDefault="00C26872" w:rsidP="007D533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○○教諭</w:t>
            </w:r>
          </w:p>
        </w:tc>
      </w:tr>
      <w:tr w:rsidR="000B37D3" w14:paraId="2B783935" w14:textId="77777777" w:rsidTr="000B37D3">
        <w:trPr>
          <w:trHeight w:val="659"/>
          <w:jc w:val="center"/>
        </w:trPr>
        <w:tc>
          <w:tcPr>
            <w:tcW w:w="2547" w:type="dxa"/>
            <w:vAlign w:val="center"/>
          </w:tcPr>
          <w:p w14:paraId="7F2464F5" w14:textId="7A561118" w:rsidR="000B37D3" w:rsidRDefault="000B37D3" w:rsidP="000B37D3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使用した時間</w:t>
            </w:r>
          </w:p>
        </w:tc>
        <w:tc>
          <w:tcPr>
            <w:tcW w:w="6060" w:type="dxa"/>
            <w:vAlign w:val="center"/>
          </w:tcPr>
          <w:p w14:paraId="76D04973" w14:textId="70ADF21A" w:rsidR="000B37D3" w:rsidRPr="000B37D3" w:rsidRDefault="00553386" w:rsidP="007D5330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5</w:t>
            </w:r>
            <w:bookmarkStart w:id="0" w:name="_GoBack"/>
            <w:bookmarkEnd w:id="0"/>
            <w:r w:rsidR="000B37D3" w:rsidRPr="000B37D3">
              <w:rPr>
                <w:rFonts w:asciiTheme="minorEastAsia" w:eastAsiaTheme="minorEastAsia" w:hAnsiTheme="minorEastAsia" w:hint="eastAsia"/>
                <w:sz w:val="28"/>
              </w:rPr>
              <w:t>秒</w:t>
            </w:r>
          </w:p>
          <w:p w14:paraId="3242104D" w14:textId="3299CB93" w:rsidR="000B37D3" w:rsidRPr="000B37D3" w:rsidRDefault="000B37D3" w:rsidP="000B37D3">
            <w:pPr>
              <w:pStyle w:val="ad"/>
              <w:numPr>
                <w:ilvl w:val="0"/>
                <w:numId w:val="1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おおよその時間で構いません</w:t>
            </w:r>
          </w:p>
        </w:tc>
      </w:tr>
      <w:tr w:rsidR="008406CD" w14:paraId="24985E62" w14:textId="77777777" w:rsidTr="000B37D3">
        <w:trPr>
          <w:trHeight w:val="659"/>
          <w:jc w:val="center"/>
        </w:trPr>
        <w:tc>
          <w:tcPr>
            <w:tcW w:w="2547" w:type="dxa"/>
            <w:vAlign w:val="center"/>
          </w:tcPr>
          <w:p w14:paraId="3282A31A" w14:textId="2309EF1B" w:rsidR="008406CD" w:rsidRDefault="008406CD" w:rsidP="008406CD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使用した距離</w:t>
            </w:r>
          </w:p>
        </w:tc>
        <w:tc>
          <w:tcPr>
            <w:tcW w:w="6060" w:type="dxa"/>
            <w:vAlign w:val="center"/>
          </w:tcPr>
          <w:p w14:paraId="4F26A11F" w14:textId="487C0E62" w:rsidR="008406CD" w:rsidRPr="000B37D3" w:rsidRDefault="008406CD" w:rsidP="008406C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５ｍ</w:t>
            </w:r>
          </w:p>
          <w:p w14:paraId="58B7F755" w14:textId="17FFF296" w:rsidR="008406CD" w:rsidRDefault="008406CD" w:rsidP="008406C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</w:rPr>
              <w:t>※　おおよその距離で構いません</w:t>
            </w:r>
          </w:p>
        </w:tc>
      </w:tr>
      <w:tr w:rsidR="008406CD" w14:paraId="79E74D42" w14:textId="77777777" w:rsidTr="000B37D3">
        <w:trPr>
          <w:jc w:val="center"/>
        </w:trPr>
        <w:tc>
          <w:tcPr>
            <w:tcW w:w="2547" w:type="dxa"/>
            <w:vAlign w:val="center"/>
          </w:tcPr>
          <w:p w14:paraId="3E377AEC" w14:textId="0F68272D" w:rsidR="008406CD" w:rsidRPr="00DE5F90" w:rsidRDefault="008406CD" w:rsidP="008406C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使用したクマの頭数</w:t>
            </w:r>
          </w:p>
        </w:tc>
        <w:tc>
          <w:tcPr>
            <w:tcW w:w="6060" w:type="dxa"/>
          </w:tcPr>
          <w:p w14:paraId="6D34BE0F" w14:textId="3E0910D5" w:rsidR="008406CD" w:rsidRDefault="00171FFC" w:rsidP="008406C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１</w:t>
            </w:r>
            <w:r w:rsidR="008406CD">
              <w:rPr>
                <w:rFonts w:asciiTheme="minorEastAsia" w:eastAsiaTheme="minorEastAsia" w:hAnsiTheme="minorEastAsia" w:hint="eastAsia"/>
                <w:sz w:val="28"/>
              </w:rPr>
              <w:t>頭</w:t>
            </w:r>
          </w:p>
          <w:p w14:paraId="71739350" w14:textId="1B6C3FF6" w:rsidR="008406CD" w:rsidRPr="000B37D3" w:rsidRDefault="008406CD" w:rsidP="008406C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B37D3">
              <w:rPr>
                <w:rFonts w:asciiTheme="minorEastAsia" w:eastAsiaTheme="minorEastAsia" w:hAnsiTheme="minorEastAsia" w:hint="eastAsia"/>
              </w:rPr>
              <w:t xml:space="preserve">※　</w:t>
            </w:r>
            <w:r>
              <w:rPr>
                <w:rFonts w:asciiTheme="minorEastAsia" w:eastAsiaTheme="minorEastAsia" w:hAnsiTheme="minorEastAsia" w:hint="eastAsia"/>
              </w:rPr>
              <w:t>親子クマの場合はその旨を記載願います。</w:t>
            </w:r>
          </w:p>
        </w:tc>
      </w:tr>
      <w:tr w:rsidR="000B37D3" w14:paraId="307B5F6A" w14:textId="77777777" w:rsidTr="000B37D3">
        <w:trPr>
          <w:trHeight w:val="2116"/>
          <w:jc w:val="center"/>
        </w:trPr>
        <w:tc>
          <w:tcPr>
            <w:tcW w:w="2547" w:type="dxa"/>
            <w:vAlign w:val="center"/>
          </w:tcPr>
          <w:p w14:paraId="3B077D37" w14:textId="77777777" w:rsidR="000B37D3" w:rsidRDefault="000B37D3" w:rsidP="007D533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  <w:p w14:paraId="051F2254" w14:textId="6D92FD2C" w:rsidR="000B37D3" w:rsidRDefault="000B37D3" w:rsidP="007D533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（使用に至った経緯を</w:t>
            </w:r>
          </w:p>
          <w:p w14:paraId="398BDE14" w14:textId="42907A93" w:rsidR="000B37D3" w:rsidRPr="00DE5F90" w:rsidRDefault="000B37D3" w:rsidP="007D5330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報告願います。）</w:t>
            </w:r>
          </w:p>
        </w:tc>
        <w:tc>
          <w:tcPr>
            <w:tcW w:w="6060" w:type="dxa"/>
          </w:tcPr>
          <w:p w14:paraId="5CCF40BF" w14:textId="0EC98DDF" w:rsidR="008E2E84" w:rsidRDefault="00EA6CD4" w:rsidP="008E2E84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登山中に先頭を歩いていた○○教諭が</w:t>
            </w:r>
            <w:r w:rsidR="008E2E84">
              <w:rPr>
                <w:rFonts w:asciiTheme="minorEastAsia" w:eastAsiaTheme="minorEastAsia" w:hAnsiTheme="minorEastAsia" w:hint="eastAsia"/>
                <w:sz w:val="22"/>
              </w:rPr>
              <w:t>突如20ｍ先に現れたクマに気づいた。</w:t>
            </w:r>
          </w:p>
          <w:p w14:paraId="783D27FE" w14:textId="7344FEB2" w:rsidR="008E2E84" w:rsidRDefault="008E2E84" w:rsidP="008E2E84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風上であることに気づきながら、後ずさりできる状況になかったため戸惑っていたところ、クマが５ｍ先まで突進してきたので、クマスプレーを発射したところ、クマを追い返すことに成功した。</w:t>
            </w:r>
          </w:p>
          <w:p w14:paraId="4117CBE2" w14:textId="77777777" w:rsidR="000B37D3" w:rsidRDefault="000B37D3" w:rsidP="007D5330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8F57AD6" w14:textId="77777777" w:rsidR="000B37D3" w:rsidRDefault="000B37D3" w:rsidP="007D5330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C764680" w14:textId="6CB7430B" w:rsidR="000B37D3" w:rsidRPr="00420065" w:rsidRDefault="000B37D3" w:rsidP="007D533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80820DB" w14:textId="77777777" w:rsidR="000B37D3" w:rsidRPr="00DE5F90" w:rsidRDefault="000B37D3" w:rsidP="000B37D3">
      <w:pPr>
        <w:jc w:val="center"/>
        <w:rPr>
          <w:rFonts w:asciiTheme="majorEastAsia" w:eastAsiaTheme="majorEastAsia" w:hAnsiTheme="majorEastAsia"/>
          <w:sz w:val="28"/>
        </w:rPr>
      </w:pPr>
    </w:p>
    <w:p w14:paraId="3AE11FA4" w14:textId="77777777" w:rsidR="000B37D3" w:rsidRPr="00DE5F90" w:rsidRDefault="000B37D3" w:rsidP="000B37D3">
      <w:pPr>
        <w:jc w:val="center"/>
        <w:rPr>
          <w:rFonts w:asciiTheme="majorEastAsia" w:eastAsiaTheme="majorEastAsia" w:hAnsiTheme="majorEastAsia"/>
          <w:sz w:val="28"/>
        </w:rPr>
      </w:pPr>
    </w:p>
    <w:p w14:paraId="1F28630B" w14:textId="77777777" w:rsidR="00D86613" w:rsidRPr="000B37D3" w:rsidRDefault="00D86613" w:rsidP="00D86613">
      <w:pPr>
        <w:jc w:val="center"/>
        <w:rPr>
          <w:rFonts w:asciiTheme="majorEastAsia" w:eastAsiaTheme="majorEastAsia" w:hAnsiTheme="majorEastAsia"/>
          <w:sz w:val="28"/>
        </w:rPr>
      </w:pPr>
    </w:p>
    <w:sectPr w:rsidR="00D86613" w:rsidRPr="000B37D3" w:rsidSect="00474AB9">
      <w:pgSz w:w="11906" w:h="16838" w:code="9"/>
      <w:pgMar w:top="1418" w:right="1588" w:bottom="567" w:left="1701" w:header="567" w:footer="567" w:gutter="0"/>
      <w:cols w:space="425"/>
      <w:docGrid w:type="lines" w:linePitch="295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711F9" w14:textId="77777777" w:rsidR="00062771" w:rsidRDefault="00062771" w:rsidP="00416091">
      <w:r>
        <w:separator/>
      </w:r>
    </w:p>
  </w:endnote>
  <w:endnote w:type="continuationSeparator" w:id="0">
    <w:p w14:paraId="10EC3D55" w14:textId="77777777" w:rsidR="00062771" w:rsidRDefault="00062771" w:rsidP="0041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4E062" w14:textId="77777777" w:rsidR="00062771" w:rsidRDefault="00062771" w:rsidP="00416091">
      <w:r>
        <w:separator/>
      </w:r>
    </w:p>
  </w:footnote>
  <w:footnote w:type="continuationSeparator" w:id="0">
    <w:p w14:paraId="5FB9D074" w14:textId="77777777" w:rsidR="00062771" w:rsidRDefault="00062771" w:rsidP="0041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abstractNum w:abstractNumId="1" w15:restartNumberingAfterBreak="0">
    <w:nsid w:val="049D1F78"/>
    <w:multiLevelType w:val="hybridMultilevel"/>
    <w:tmpl w:val="9B5EEF5E"/>
    <w:lvl w:ilvl="0" w:tplc="F9420C0C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2DBF4417"/>
    <w:multiLevelType w:val="hybridMultilevel"/>
    <w:tmpl w:val="BBDC9AFC"/>
    <w:lvl w:ilvl="0" w:tplc="D3EE0D5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C37BEA"/>
    <w:multiLevelType w:val="hybridMultilevel"/>
    <w:tmpl w:val="49B887EE"/>
    <w:styleLink w:val="a"/>
    <w:lvl w:ilvl="0" w:tplc="2B2CC10E">
      <w:start w:val="1"/>
      <w:numFmt w:val="bullet"/>
      <w:lvlText w:val="・"/>
      <w:lvlJc w:val="left"/>
      <w:pPr>
        <w:tabs>
          <w:tab w:val="left" w:pos="840"/>
          <w:tab w:val="num" w:pos="1005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76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B6DF02">
      <w:start w:val="1"/>
      <w:numFmt w:val="bullet"/>
      <w:lvlText w:val="・"/>
      <w:lvlJc w:val="left"/>
      <w:pPr>
        <w:tabs>
          <w:tab w:val="left" w:pos="840"/>
          <w:tab w:val="num" w:pos="1365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112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D8E3CC">
      <w:start w:val="1"/>
      <w:numFmt w:val="bullet"/>
      <w:lvlText w:val="・"/>
      <w:lvlJc w:val="left"/>
      <w:pPr>
        <w:tabs>
          <w:tab w:val="left" w:pos="840"/>
          <w:tab w:val="num" w:pos="1725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148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B01398">
      <w:start w:val="1"/>
      <w:numFmt w:val="bullet"/>
      <w:lvlText w:val="・"/>
      <w:lvlJc w:val="left"/>
      <w:pPr>
        <w:tabs>
          <w:tab w:val="left" w:pos="840"/>
          <w:tab w:val="left" w:pos="1680"/>
          <w:tab w:val="num" w:pos="2085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184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526E2E">
      <w:start w:val="1"/>
      <w:numFmt w:val="bullet"/>
      <w:lvlText w:val="・"/>
      <w:lvlJc w:val="left"/>
      <w:pPr>
        <w:tabs>
          <w:tab w:val="left" w:pos="840"/>
          <w:tab w:val="left" w:pos="1680"/>
          <w:tab w:val="num" w:pos="2445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220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6A85E4">
      <w:start w:val="1"/>
      <w:numFmt w:val="bullet"/>
      <w:lvlText w:val="・"/>
      <w:lvlJc w:val="left"/>
      <w:pPr>
        <w:tabs>
          <w:tab w:val="left" w:pos="840"/>
          <w:tab w:val="left" w:pos="1680"/>
          <w:tab w:val="left" w:pos="2520"/>
          <w:tab w:val="num" w:pos="2805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256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8C3F7A">
      <w:start w:val="1"/>
      <w:numFmt w:val="bullet"/>
      <w:lvlText w:val="・"/>
      <w:lvlJc w:val="left"/>
      <w:pPr>
        <w:tabs>
          <w:tab w:val="left" w:pos="840"/>
          <w:tab w:val="left" w:pos="1680"/>
          <w:tab w:val="left" w:pos="2520"/>
          <w:tab w:val="num" w:pos="3165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292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DE61AE">
      <w:start w:val="1"/>
      <w:numFmt w:val="bullet"/>
      <w:lvlText w:val="・"/>
      <w:lvlJc w:val="left"/>
      <w:pPr>
        <w:tabs>
          <w:tab w:val="left" w:pos="840"/>
          <w:tab w:val="left" w:pos="1680"/>
          <w:tab w:val="left" w:pos="2520"/>
          <w:tab w:val="left" w:pos="3360"/>
          <w:tab w:val="num" w:pos="3525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328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4930A">
      <w:start w:val="1"/>
      <w:numFmt w:val="bullet"/>
      <w:lvlText w:val="・"/>
      <w:lvlJc w:val="left"/>
      <w:pPr>
        <w:tabs>
          <w:tab w:val="left" w:pos="840"/>
          <w:tab w:val="left" w:pos="1680"/>
          <w:tab w:val="left" w:pos="2520"/>
          <w:tab w:val="left" w:pos="3360"/>
          <w:tab w:val="num" w:pos="3885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364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54360E2"/>
    <w:multiLevelType w:val="hybridMultilevel"/>
    <w:tmpl w:val="6AF0FF7A"/>
    <w:lvl w:ilvl="0" w:tplc="BC86E1D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8023930"/>
    <w:multiLevelType w:val="hybridMultilevel"/>
    <w:tmpl w:val="C50020C8"/>
    <w:lvl w:ilvl="0" w:tplc="145A1924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2736D3"/>
    <w:multiLevelType w:val="hybridMultilevel"/>
    <w:tmpl w:val="A02661F8"/>
    <w:lvl w:ilvl="0" w:tplc="EDF8059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C603A55"/>
    <w:multiLevelType w:val="hybridMultilevel"/>
    <w:tmpl w:val="1E3889BC"/>
    <w:lvl w:ilvl="0" w:tplc="C3B0AD2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3992B61"/>
    <w:multiLevelType w:val="hybridMultilevel"/>
    <w:tmpl w:val="0826F1C6"/>
    <w:lvl w:ilvl="0" w:tplc="81D68D08">
      <w:start w:val="1"/>
      <w:numFmt w:val="decimal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547A98"/>
    <w:multiLevelType w:val="hybridMultilevel"/>
    <w:tmpl w:val="989AD5F4"/>
    <w:lvl w:ilvl="0" w:tplc="C12086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9B02623"/>
    <w:multiLevelType w:val="hybridMultilevel"/>
    <w:tmpl w:val="182CCDE6"/>
    <w:lvl w:ilvl="0" w:tplc="AB26695C">
      <w:start w:val="2"/>
      <w:numFmt w:val="bullet"/>
      <w:lvlText w:val="※"/>
      <w:lvlJc w:val="left"/>
      <w:pPr>
        <w:ind w:left="636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11" w15:restartNumberingAfterBreak="0">
    <w:nsid w:val="7AC10ACB"/>
    <w:multiLevelType w:val="hybridMultilevel"/>
    <w:tmpl w:val="49B887EE"/>
    <w:numStyleLink w:val="a"/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comments="0" w:insDel="0" w:formatting="0"/>
  <w:defaultTabStop w:val="840"/>
  <w:drawingGridHorizontalSpacing w:val="102"/>
  <w:drawingGridVerticalSpacing w:val="295"/>
  <w:displayHorizontalDrawingGridEvery w:val="0"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82"/>
    <w:rsid w:val="000012DC"/>
    <w:rsid w:val="00014CA6"/>
    <w:rsid w:val="00033033"/>
    <w:rsid w:val="00047B2F"/>
    <w:rsid w:val="000514FA"/>
    <w:rsid w:val="000613D6"/>
    <w:rsid w:val="00062771"/>
    <w:rsid w:val="00064C88"/>
    <w:rsid w:val="0007305E"/>
    <w:rsid w:val="00075642"/>
    <w:rsid w:val="00080082"/>
    <w:rsid w:val="00093A19"/>
    <w:rsid w:val="00095F06"/>
    <w:rsid w:val="00096C4E"/>
    <w:rsid w:val="000A26CD"/>
    <w:rsid w:val="000B37D3"/>
    <w:rsid w:val="000D247C"/>
    <w:rsid w:val="000D7C5E"/>
    <w:rsid w:val="000F3369"/>
    <w:rsid w:val="000F4026"/>
    <w:rsid w:val="00100670"/>
    <w:rsid w:val="0010565B"/>
    <w:rsid w:val="00171FFC"/>
    <w:rsid w:val="00173806"/>
    <w:rsid w:val="00176338"/>
    <w:rsid w:val="00177015"/>
    <w:rsid w:val="001C1D6D"/>
    <w:rsid w:val="001D63CB"/>
    <w:rsid w:val="001E67FE"/>
    <w:rsid w:val="001F4449"/>
    <w:rsid w:val="00206C51"/>
    <w:rsid w:val="00213B7A"/>
    <w:rsid w:val="00222073"/>
    <w:rsid w:val="00233D33"/>
    <w:rsid w:val="00283FB8"/>
    <w:rsid w:val="002870DD"/>
    <w:rsid w:val="002A746A"/>
    <w:rsid w:val="002C03D8"/>
    <w:rsid w:val="002D5F49"/>
    <w:rsid w:val="002E02FD"/>
    <w:rsid w:val="002E500D"/>
    <w:rsid w:val="002E5CAC"/>
    <w:rsid w:val="00315A10"/>
    <w:rsid w:val="003169D1"/>
    <w:rsid w:val="00320EA7"/>
    <w:rsid w:val="0034526B"/>
    <w:rsid w:val="00357DC6"/>
    <w:rsid w:val="003B136B"/>
    <w:rsid w:val="003B6C06"/>
    <w:rsid w:val="003C0DD4"/>
    <w:rsid w:val="003E1BE1"/>
    <w:rsid w:val="003F0060"/>
    <w:rsid w:val="003F4C32"/>
    <w:rsid w:val="00416091"/>
    <w:rsid w:val="00420065"/>
    <w:rsid w:val="00433407"/>
    <w:rsid w:val="004467D6"/>
    <w:rsid w:val="004500E7"/>
    <w:rsid w:val="004506FB"/>
    <w:rsid w:val="00465520"/>
    <w:rsid w:val="00465774"/>
    <w:rsid w:val="00474AB9"/>
    <w:rsid w:val="004C55C2"/>
    <w:rsid w:val="004F041F"/>
    <w:rsid w:val="004F785D"/>
    <w:rsid w:val="0052411D"/>
    <w:rsid w:val="005259C5"/>
    <w:rsid w:val="00536D9D"/>
    <w:rsid w:val="00545E6E"/>
    <w:rsid w:val="00546EBE"/>
    <w:rsid w:val="00553386"/>
    <w:rsid w:val="005672A4"/>
    <w:rsid w:val="005942E5"/>
    <w:rsid w:val="005B209A"/>
    <w:rsid w:val="005B3FB8"/>
    <w:rsid w:val="005B43E1"/>
    <w:rsid w:val="005B63EA"/>
    <w:rsid w:val="005C36BB"/>
    <w:rsid w:val="005C5595"/>
    <w:rsid w:val="005E232A"/>
    <w:rsid w:val="005F0A02"/>
    <w:rsid w:val="005F758A"/>
    <w:rsid w:val="00607770"/>
    <w:rsid w:val="006134ED"/>
    <w:rsid w:val="00624A0E"/>
    <w:rsid w:val="00656899"/>
    <w:rsid w:val="006619C0"/>
    <w:rsid w:val="006702D7"/>
    <w:rsid w:val="006747B7"/>
    <w:rsid w:val="00676260"/>
    <w:rsid w:val="00687EDE"/>
    <w:rsid w:val="006A5262"/>
    <w:rsid w:val="006C6929"/>
    <w:rsid w:val="006D0DDA"/>
    <w:rsid w:val="006E4D26"/>
    <w:rsid w:val="0071737D"/>
    <w:rsid w:val="0072095A"/>
    <w:rsid w:val="00734148"/>
    <w:rsid w:val="00741C41"/>
    <w:rsid w:val="007631A1"/>
    <w:rsid w:val="0077438C"/>
    <w:rsid w:val="007825C8"/>
    <w:rsid w:val="007868C5"/>
    <w:rsid w:val="007969E4"/>
    <w:rsid w:val="007A6E0C"/>
    <w:rsid w:val="007D051F"/>
    <w:rsid w:val="008106D5"/>
    <w:rsid w:val="008239B7"/>
    <w:rsid w:val="008406CD"/>
    <w:rsid w:val="008459F1"/>
    <w:rsid w:val="0088381B"/>
    <w:rsid w:val="008B6E3A"/>
    <w:rsid w:val="008C3852"/>
    <w:rsid w:val="008D0769"/>
    <w:rsid w:val="008D23A7"/>
    <w:rsid w:val="008E2E84"/>
    <w:rsid w:val="008F0CD9"/>
    <w:rsid w:val="00943A03"/>
    <w:rsid w:val="00951593"/>
    <w:rsid w:val="00953C24"/>
    <w:rsid w:val="00965DAC"/>
    <w:rsid w:val="009828A8"/>
    <w:rsid w:val="00996F49"/>
    <w:rsid w:val="009A69FD"/>
    <w:rsid w:val="009D6193"/>
    <w:rsid w:val="009E5F7F"/>
    <w:rsid w:val="009F26A8"/>
    <w:rsid w:val="00A15AC7"/>
    <w:rsid w:val="00A330B8"/>
    <w:rsid w:val="00A344AD"/>
    <w:rsid w:val="00A3600A"/>
    <w:rsid w:val="00A40CB0"/>
    <w:rsid w:val="00A85DEF"/>
    <w:rsid w:val="00A85E20"/>
    <w:rsid w:val="00A86955"/>
    <w:rsid w:val="00A96307"/>
    <w:rsid w:val="00AD034F"/>
    <w:rsid w:val="00AE7201"/>
    <w:rsid w:val="00B01948"/>
    <w:rsid w:val="00B1319C"/>
    <w:rsid w:val="00B3120A"/>
    <w:rsid w:val="00B33DB0"/>
    <w:rsid w:val="00B36C8C"/>
    <w:rsid w:val="00B51F6E"/>
    <w:rsid w:val="00B52C2D"/>
    <w:rsid w:val="00B74FF8"/>
    <w:rsid w:val="00B846C8"/>
    <w:rsid w:val="00B926E3"/>
    <w:rsid w:val="00BA5309"/>
    <w:rsid w:val="00BC04D6"/>
    <w:rsid w:val="00BC5C43"/>
    <w:rsid w:val="00BE3E15"/>
    <w:rsid w:val="00BF1247"/>
    <w:rsid w:val="00C12B91"/>
    <w:rsid w:val="00C17F85"/>
    <w:rsid w:val="00C2360B"/>
    <w:rsid w:val="00C26872"/>
    <w:rsid w:val="00C33DDE"/>
    <w:rsid w:val="00C63B6F"/>
    <w:rsid w:val="00C72912"/>
    <w:rsid w:val="00C866E5"/>
    <w:rsid w:val="00CA082A"/>
    <w:rsid w:val="00CA0DA6"/>
    <w:rsid w:val="00CD47E2"/>
    <w:rsid w:val="00CD573B"/>
    <w:rsid w:val="00CF7869"/>
    <w:rsid w:val="00D07A1E"/>
    <w:rsid w:val="00D07CBC"/>
    <w:rsid w:val="00D16FEA"/>
    <w:rsid w:val="00D357C3"/>
    <w:rsid w:val="00D3688F"/>
    <w:rsid w:val="00D52665"/>
    <w:rsid w:val="00D65CF1"/>
    <w:rsid w:val="00D70FEB"/>
    <w:rsid w:val="00D76867"/>
    <w:rsid w:val="00D86613"/>
    <w:rsid w:val="00D91D34"/>
    <w:rsid w:val="00DC05E3"/>
    <w:rsid w:val="00DD7824"/>
    <w:rsid w:val="00DE5F90"/>
    <w:rsid w:val="00DF1467"/>
    <w:rsid w:val="00E2523B"/>
    <w:rsid w:val="00E32805"/>
    <w:rsid w:val="00E33224"/>
    <w:rsid w:val="00E34C2F"/>
    <w:rsid w:val="00E53A3C"/>
    <w:rsid w:val="00E60592"/>
    <w:rsid w:val="00E612E9"/>
    <w:rsid w:val="00E630E1"/>
    <w:rsid w:val="00E638B6"/>
    <w:rsid w:val="00E866E3"/>
    <w:rsid w:val="00E8745C"/>
    <w:rsid w:val="00E96571"/>
    <w:rsid w:val="00EA6CD4"/>
    <w:rsid w:val="00EB5F7C"/>
    <w:rsid w:val="00EF3BA2"/>
    <w:rsid w:val="00F2511F"/>
    <w:rsid w:val="00F40E17"/>
    <w:rsid w:val="00F5778F"/>
    <w:rsid w:val="00F70DDD"/>
    <w:rsid w:val="00F742CA"/>
    <w:rsid w:val="00F77200"/>
    <w:rsid w:val="00F8280F"/>
    <w:rsid w:val="00F85382"/>
    <w:rsid w:val="00F870DB"/>
    <w:rsid w:val="00FC0D68"/>
    <w:rsid w:val="00FC6442"/>
    <w:rsid w:val="00FE0E41"/>
    <w:rsid w:val="00FE28AC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2D365A1"/>
  <w15:docId w15:val="{1F45E066-33DD-48A0-9F53-9DE5F096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42CA"/>
    <w:pPr>
      <w:widowControl w:val="0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6">
    <w:name w:val="footer"/>
    <w:basedOn w:val="a0"/>
    <w:link w:val="a7"/>
    <w:uiPriority w:val="99"/>
    <w:unhideWhenUsed/>
    <w:rsid w:val="00416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16091"/>
    <w:rPr>
      <w:kern w:val="2"/>
      <w:sz w:val="21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4160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41609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0"/>
    <w:next w:val="a0"/>
    <w:link w:val="ab"/>
    <w:uiPriority w:val="99"/>
    <w:semiHidden/>
    <w:unhideWhenUsed/>
    <w:rsid w:val="0052411D"/>
  </w:style>
  <w:style w:type="character" w:customStyle="1" w:styleId="ab">
    <w:name w:val="日付 (文字)"/>
    <w:basedOn w:val="a1"/>
    <w:link w:val="aa"/>
    <w:uiPriority w:val="99"/>
    <w:semiHidden/>
    <w:rsid w:val="0052411D"/>
    <w:rPr>
      <w:rFonts w:ascii="ＭＳ 明朝"/>
      <w:kern w:val="2"/>
      <w:sz w:val="21"/>
      <w:szCs w:val="24"/>
    </w:rPr>
  </w:style>
  <w:style w:type="numbering" w:customStyle="1" w:styleId="a">
    <w:name w:val="行頭記号"/>
    <w:rsid w:val="008F0CD9"/>
    <w:pPr>
      <w:numPr>
        <w:numId w:val="5"/>
      </w:numPr>
    </w:pPr>
  </w:style>
  <w:style w:type="paragraph" w:styleId="Web">
    <w:name w:val="Normal (Web)"/>
    <w:basedOn w:val="a0"/>
    <w:uiPriority w:val="99"/>
    <w:semiHidden/>
    <w:unhideWhenUsed/>
    <w:rsid w:val="000613D6"/>
    <w:rPr>
      <w:rFonts w:ascii="Times New Roman" w:hAnsi="Times New Roman"/>
      <w:sz w:val="24"/>
    </w:rPr>
  </w:style>
  <w:style w:type="character" w:styleId="ac">
    <w:name w:val="Hyperlink"/>
    <w:basedOn w:val="a1"/>
    <w:uiPriority w:val="99"/>
    <w:unhideWhenUsed/>
    <w:rsid w:val="005B209A"/>
    <w:rPr>
      <w:color w:val="0000FF" w:themeColor="hyperlink"/>
      <w:u w:val="single"/>
    </w:rPr>
  </w:style>
  <w:style w:type="paragraph" w:styleId="ad">
    <w:name w:val="List Paragraph"/>
    <w:basedOn w:val="a0"/>
    <w:uiPriority w:val="34"/>
    <w:qFormat/>
    <w:rsid w:val="00BA5309"/>
    <w:pPr>
      <w:ind w:leftChars="400" w:left="840"/>
    </w:pPr>
  </w:style>
  <w:style w:type="paragraph" w:styleId="ae">
    <w:name w:val="Note Heading"/>
    <w:basedOn w:val="a0"/>
    <w:next w:val="a0"/>
    <w:link w:val="af"/>
    <w:uiPriority w:val="99"/>
    <w:unhideWhenUsed/>
    <w:rsid w:val="00A3600A"/>
    <w:pPr>
      <w:jc w:val="center"/>
    </w:pPr>
    <w:rPr>
      <w:rFonts w:hAnsi="ＭＳ 明朝"/>
      <w:kern w:val="0"/>
      <w:szCs w:val="21"/>
    </w:rPr>
  </w:style>
  <w:style w:type="character" w:customStyle="1" w:styleId="af">
    <w:name w:val="記 (文字)"/>
    <w:basedOn w:val="a1"/>
    <w:link w:val="ae"/>
    <w:uiPriority w:val="99"/>
    <w:rsid w:val="00A3600A"/>
    <w:rPr>
      <w:rFonts w:ascii="ＭＳ 明朝" w:hAnsi="ＭＳ 明朝"/>
      <w:sz w:val="21"/>
      <w:szCs w:val="21"/>
    </w:rPr>
  </w:style>
  <w:style w:type="paragraph" w:styleId="af0">
    <w:name w:val="Closing"/>
    <w:basedOn w:val="a0"/>
    <w:link w:val="af1"/>
    <w:uiPriority w:val="99"/>
    <w:unhideWhenUsed/>
    <w:rsid w:val="00A3600A"/>
    <w:pPr>
      <w:jc w:val="right"/>
    </w:pPr>
    <w:rPr>
      <w:rFonts w:hAnsi="ＭＳ 明朝"/>
      <w:kern w:val="0"/>
      <w:szCs w:val="21"/>
    </w:rPr>
  </w:style>
  <w:style w:type="character" w:customStyle="1" w:styleId="af1">
    <w:name w:val="結語 (文字)"/>
    <w:basedOn w:val="a1"/>
    <w:link w:val="af0"/>
    <w:uiPriority w:val="99"/>
    <w:rsid w:val="00A3600A"/>
    <w:rPr>
      <w:rFonts w:ascii="ＭＳ 明朝" w:hAnsi="ＭＳ 明朝"/>
      <w:sz w:val="21"/>
      <w:szCs w:val="21"/>
    </w:rPr>
  </w:style>
  <w:style w:type="table" w:styleId="af2">
    <w:name w:val="Table Grid"/>
    <w:basedOn w:val="a2"/>
    <w:uiPriority w:val="59"/>
    <w:rsid w:val="00F85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D76867"/>
    <w:rPr>
      <w:rFonts w:ascii="Mincho" w:eastAsia="Mincho"/>
      <w:spacing w:val="-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9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6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4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8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46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9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79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94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73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39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67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4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73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6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1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7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7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3607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0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10120033\Desktop\memo\template\&#27861;&#21209;temp\&#27096;&#24335;&#31532;&#65303;&#21495;&#22238;&#35696;&#31561;&#29992;&#32025;&#65288;&#19968;&#33324;&#27096;&#24335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B7C1-910F-45E8-99F5-CF20376E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様式第７号回議等用紙（一般様式）.dotx</Template>
  <TotalTime>332</TotalTime>
  <Pages>4</Pages>
  <Words>1674</Words>
  <Characters>473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様式第７号（第18条関係）</vt:lpstr>
      <vt:lpstr>様式第７号（第18条関係）</vt:lpstr>
    </vt:vector>
  </TitlesOfParts>
  <Company>岩手県庁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様式第７号（第18条関係）</dc:title>
  <dc:subject/>
  <dc:creator>山岸　孝気</dc:creator>
  <cp:keywords/>
  <cp:lastModifiedBy>吉田達彦</cp:lastModifiedBy>
  <cp:revision>26</cp:revision>
  <cp:lastPrinted>2021-09-29T07:02:00Z</cp:lastPrinted>
  <dcterms:created xsi:type="dcterms:W3CDTF">2023-12-05T04:35:00Z</dcterms:created>
  <dcterms:modified xsi:type="dcterms:W3CDTF">2024-06-04T03:39:00Z</dcterms:modified>
</cp:coreProperties>
</file>