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5950" w14:textId="25BDEB01" w:rsidR="000B37D3" w:rsidRDefault="000B37D3" w:rsidP="000B37D3">
      <w:pPr>
        <w:rPr>
          <w:rFonts w:hAnsi="ＭＳ 明朝"/>
        </w:rPr>
      </w:pPr>
      <w:r>
        <w:rPr>
          <w:rFonts w:hAnsi="ＭＳ 明朝" w:hint="eastAsia"/>
        </w:rPr>
        <w:t>様式３号</w:t>
      </w:r>
    </w:p>
    <w:p w14:paraId="36AB3FDF" w14:textId="77777777" w:rsidR="000B37D3" w:rsidRDefault="000B37D3" w:rsidP="000B37D3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令和　　年　　月　　日　</w:t>
      </w:r>
    </w:p>
    <w:p w14:paraId="62BE1C29" w14:textId="77777777" w:rsidR="000B37D3" w:rsidRDefault="000B37D3" w:rsidP="000B37D3">
      <w:pPr>
        <w:rPr>
          <w:rFonts w:hAnsi="ＭＳ 明朝"/>
        </w:rPr>
      </w:pPr>
    </w:p>
    <w:p w14:paraId="324B3C0B" w14:textId="77777777" w:rsidR="000B37D3" w:rsidRDefault="000B37D3" w:rsidP="000B37D3">
      <w:pPr>
        <w:rPr>
          <w:rFonts w:hAnsi="ＭＳ 明朝"/>
        </w:rPr>
      </w:pPr>
      <w:r>
        <w:rPr>
          <w:rFonts w:hAnsi="ＭＳ 明朝" w:hint="eastAsia"/>
        </w:rPr>
        <w:t xml:space="preserve">　盛岡広域振興局長　様</w:t>
      </w:r>
    </w:p>
    <w:p w14:paraId="0B4B4219" w14:textId="364A7477" w:rsidR="000B37D3" w:rsidRDefault="000B37D3" w:rsidP="000B37D3">
      <w:pPr>
        <w:rPr>
          <w:rFonts w:hAnsi="ＭＳ 明朝"/>
        </w:rPr>
      </w:pPr>
    </w:p>
    <w:p w14:paraId="6162CBCD" w14:textId="263157C2" w:rsidR="001C3FFD" w:rsidRDefault="001C3FFD" w:rsidP="001C3FFD">
      <w:pPr>
        <w:ind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　届出者（希望者）　</w:t>
      </w:r>
    </w:p>
    <w:p w14:paraId="6133733A" w14:textId="7D3D4399" w:rsidR="000B37D3" w:rsidRDefault="000B37D3" w:rsidP="001C3FFD">
      <w:pPr>
        <w:ind w:firstLineChars="2500" w:firstLine="5250"/>
        <w:rPr>
          <w:rFonts w:hAnsi="ＭＳ 明朝"/>
        </w:rPr>
      </w:pPr>
      <w:r>
        <w:rPr>
          <w:rFonts w:hAnsi="ＭＳ 明朝" w:hint="eastAsia"/>
        </w:rPr>
        <w:t xml:space="preserve">　住所：</w:t>
      </w:r>
    </w:p>
    <w:p w14:paraId="0DD8501D" w14:textId="77777777" w:rsidR="000B37D3" w:rsidRPr="001C3FFD" w:rsidRDefault="000B37D3" w:rsidP="000B37D3">
      <w:pPr>
        <w:ind w:firstLineChars="2200" w:firstLine="4620"/>
        <w:rPr>
          <w:rFonts w:hAnsi="ＭＳ 明朝"/>
        </w:rPr>
      </w:pPr>
    </w:p>
    <w:p w14:paraId="3E862C6C" w14:textId="77777777" w:rsidR="000B37D3" w:rsidRDefault="000B37D3" w:rsidP="000B37D3">
      <w:pPr>
        <w:ind w:firstLineChars="2400" w:firstLine="5040"/>
        <w:rPr>
          <w:rFonts w:hAnsi="ＭＳ 明朝"/>
        </w:rPr>
      </w:pPr>
      <w:r>
        <w:rPr>
          <w:rFonts w:hAnsi="ＭＳ 明朝" w:hint="eastAsia"/>
        </w:rPr>
        <w:t xml:space="preserve">　　氏名：</w:t>
      </w:r>
    </w:p>
    <w:p w14:paraId="3C62F471" w14:textId="77777777" w:rsidR="000B37D3" w:rsidRDefault="000B37D3" w:rsidP="000B37D3">
      <w:pPr>
        <w:ind w:firstLineChars="2400" w:firstLine="5040"/>
        <w:rPr>
          <w:rFonts w:hAnsi="ＭＳ 明朝"/>
        </w:rPr>
      </w:pPr>
    </w:p>
    <w:p w14:paraId="3B485849" w14:textId="77777777" w:rsidR="000B37D3" w:rsidRPr="00D76867" w:rsidRDefault="000B37D3" w:rsidP="000B37D3">
      <w:pPr>
        <w:spacing w:line="374" w:lineRule="exact"/>
        <w:ind w:left="6025"/>
        <w:rPr>
          <w:rFonts w:asciiTheme="minorEastAsia" w:eastAsiaTheme="minorEastAsia" w:hAnsiTheme="minorEastAsia"/>
          <w:spacing w:val="-20"/>
        </w:rPr>
      </w:pPr>
      <w:r w:rsidRPr="00D7686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7A540" wp14:editId="13DB7DD1">
                <wp:simplePos x="0" y="0"/>
                <wp:positionH relativeFrom="column">
                  <wp:posOffset>3672840</wp:posOffset>
                </wp:positionH>
                <wp:positionV relativeFrom="paragraph">
                  <wp:posOffset>-5080</wp:posOffset>
                </wp:positionV>
                <wp:extent cx="2142490" cy="46037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60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14D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9.2pt;margin-top:-.4pt;width:168.7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jaiAIAACE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"/>
            </w:pict>
          </mc:Fallback>
        </mc:AlternateContent>
      </w:r>
      <w:r w:rsidRPr="00D76867">
        <w:rPr>
          <w:rFonts w:asciiTheme="minorEastAsia" w:eastAsiaTheme="minorEastAsia" w:hAnsiTheme="minorEastAsia" w:cs="ＭＳ 明朝" w:hint="eastAsia"/>
          <w:spacing w:val="-20"/>
        </w:rPr>
        <w:t>法人にあっては、名称、住所及び</w:t>
      </w:r>
    </w:p>
    <w:p w14:paraId="616FBC10" w14:textId="77777777" w:rsidR="000B37D3" w:rsidRPr="00D76867" w:rsidRDefault="000B37D3" w:rsidP="000B37D3">
      <w:pPr>
        <w:pStyle w:val="a4"/>
        <w:tabs>
          <w:tab w:val="clear" w:pos="4252"/>
          <w:tab w:val="clear" w:pos="8504"/>
        </w:tabs>
        <w:adjustRightInd/>
        <w:spacing w:line="240" w:lineRule="exact"/>
        <w:ind w:left="6025"/>
        <w:rPr>
          <w:rFonts w:asciiTheme="minorEastAsia" w:eastAsiaTheme="minorEastAsia" w:hAnsiTheme="minorEastAsia"/>
          <w:spacing w:val="-20"/>
        </w:rPr>
      </w:pPr>
      <w:r w:rsidRPr="00D76867">
        <w:rPr>
          <w:rFonts w:asciiTheme="minorEastAsia" w:eastAsiaTheme="minorEastAsia" w:hAnsiTheme="minorEastAsia" w:cs="ＭＳ 明朝" w:hint="eastAsia"/>
          <w:spacing w:val="-20"/>
        </w:rPr>
        <w:t>代表者の氏名（押印又は署名）</w:t>
      </w:r>
    </w:p>
    <w:p w14:paraId="168E9FF6" w14:textId="77777777" w:rsidR="000B37D3" w:rsidRDefault="000B37D3" w:rsidP="000B37D3">
      <w:pPr>
        <w:spacing w:line="374" w:lineRule="exact"/>
        <w:rPr>
          <w:rFonts w:asciiTheme="minorEastAsia" w:eastAsiaTheme="minorEastAsia" w:hAnsiTheme="minorEastAsia" w:cs="ＭＳ 明朝"/>
        </w:rPr>
      </w:pPr>
      <w:r w:rsidRPr="00D76867">
        <w:rPr>
          <w:rFonts w:asciiTheme="minorEastAsia" w:eastAsiaTheme="minorEastAsia" w:hAnsiTheme="minorEastAsia" w:cs="ＭＳ 明朝"/>
        </w:rPr>
        <w:t xml:space="preserve">                                        </w:t>
      </w:r>
      <w:r>
        <w:rPr>
          <w:rFonts w:asciiTheme="minorEastAsia" w:eastAsiaTheme="minorEastAsia" w:hAnsiTheme="minorEastAsia" w:cs="ＭＳ 明朝" w:hint="eastAsia"/>
        </w:rPr>
        <w:t xml:space="preserve">　　　　　</w:t>
      </w:r>
    </w:p>
    <w:p w14:paraId="789B544A" w14:textId="77777777" w:rsidR="000B37D3" w:rsidRDefault="000B37D3" w:rsidP="000B37D3">
      <w:pPr>
        <w:spacing w:line="374" w:lineRule="exac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担当者：</w:t>
      </w:r>
    </w:p>
    <w:p w14:paraId="79FD965D" w14:textId="77777777" w:rsidR="000B37D3" w:rsidRDefault="000B37D3" w:rsidP="000B37D3">
      <w:pPr>
        <w:spacing w:line="374" w:lineRule="exact"/>
        <w:ind w:firstLineChars="2400" w:firstLine="504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連絡先：</w:t>
      </w:r>
    </w:p>
    <w:p w14:paraId="107E54D1" w14:textId="77777777" w:rsidR="000B37D3" w:rsidRPr="00D76867" w:rsidRDefault="000B37D3" w:rsidP="000B37D3">
      <w:pPr>
        <w:spacing w:line="374" w:lineRule="exact"/>
        <w:rPr>
          <w:rFonts w:asciiTheme="minorEastAsia" w:eastAsiaTheme="minorEastAsia" w:hAnsiTheme="minorEastAsia"/>
        </w:rPr>
      </w:pPr>
    </w:p>
    <w:p w14:paraId="5988801C" w14:textId="26B53302" w:rsidR="000B37D3" w:rsidRDefault="000B37D3" w:rsidP="000B37D3">
      <w:pPr>
        <w:jc w:val="center"/>
        <w:rPr>
          <w:rFonts w:asciiTheme="majorEastAsia" w:eastAsiaTheme="majorEastAsia" w:hAnsiTheme="majorEastAsia"/>
          <w:sz w:val="28"/>
        </w:rPr>
      </w:pPr>
      <w:r w:rsidRPr="00D86613">
        <w:rPr>
          <w:rFonts w:asciiTheme="majorEastAsia" w:eastAsiaTheme="majorEastAsia" w:hAnsiTheme="majorEastAsia" w:hint="eastAsia"/>
          <w:sz w:val="28"/>
        </w:rPr>
        <w:t>クマ</w:t>
      </w:r>
      <w:r>
        <w:rPr>
          <w:rFonts w:asciiTheme="majorEastAsia" w:eastAsiaTheme="majorEastAsia" w:hAnsiTheme="majorEastAsia" w:hint="eastAsia"/>
          <w:sz w:val="28"/>
        </w:rPr>
        <w:t>スプレー使用報告書</w:t>
      </w:r>
    </w:p>
    <w:p w14:paraId="64A79620" w14:textId="3B4A0C65" w:rsidR="000B37D3" w:rsidRPr="00D76867" w:rsidRDefault="000B37D3" w:rsidP="000B37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　　年　　月　　日付の届出により貸与を受けたクマスプレーを使用したので、</w:t>
      </w:r>
      <w:r w:rsidR="00506D9B">
        <w:rPr>
          <w:rFonts w:asciiTheme="minorEastAsia" w:eastAsiaTheme="minorEastAsia" w:hAnsiTheme="minorEastAsia" w:hint="eastAsia"/>
        </w:rPr>
        <w:t>次により</w:t>
      </w:r>
      <w:r>
        <w:rPr>
          <w:rFonts w:asciiTheme="minorEastAsia" w:eastAsiaTheme="minorEastAsia" w:hAnsiTheme="minorEastAsia" w:hint="eastAsia"/>
        </w:rPr>
        <w:t>報告します。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60"/>
      </w:tblGrid>
      <w:tr w:rsidR="000B37D3" w14:paraId="7A8C9B07" w14:textId="77777777" w:rsidTr="000B37D3">
        <w:trPr>
          <w:trHeight w:val="659"/>
          <w:jc w:val="center"/>
        </w:trPr>
        <w:tc>
          <w:tcPr>
            <w:tcW w:w="2547" w:type="dxa"/>
            <w:vAlign w:val="center"/>
          </w:tcPr>
          <w:p w14:paraId="0C372F4E" w14:textId="37BBB457" w:rsidR="000B37D3" w:rsidRPr="0077438C" w:rsidRDefault="000B37D3" w:rsidP="007D5330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使用した者</w:t>
            </w:r>
          </w:p>
        </w:tc>
        <w:tc>
          <w:tcPr>
            <w:tcW w:w="6060" w:type="dxa"/>
            <w:vAlign w:val="center"/>
          </w:tcPr>
          <w:p w14:paraId="3C1E8978" w14:textId="77777777" w:rsidR="000B37D3" w:rsidRPr="00B33DB0" w:rsidRDefault="000B37D3" w:rsidP="007D533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B37D3" w14:paraId="2B783935" w14:textId="77777777" w:rsidTr="000B37D3">
        <w:trPr>
          <w:trHeight w:val="659"/>
          <w:jc w:val="center"/>
        </w:trPr>
        <w:tc>
          <w:tcPr>
            <w:tcW w:w="2547" w:type="dxa"/>
            <w:vAlign w:val="center"/>
          </w:tcPr>
          <w:p w14:paraId="7F2464F5" w14:textId="7A561118" w:rsidR="000B37D3" w:rsidRDefault="000B37D3" w:rsidP="000B37D3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使用した時間</w:t>
            </w:r>
          </w:p>
        </w:tc>
        <w:tc>
          <w:tcPr>
            <w:tcW w:w="6060" w:type="dxa"/>
            <w:vAlign w:val="center"/>
          </w:tcPr>
          <w:p w14:paraId="76D04973" w14:textId="3A51BC72" w:rsidR="000B37D3" w:rsidRPr="000B37D3" w:rsidRDefault="000B37D3" w:rsidP="007D5330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　　　</w:t>
            </w:r>
            <w:r w:rsidRPr="000B37D3">
              <w:rPr>
                <w:rFonts w:asciiTheme="minorEastAsia" w:eastAsiaTheme="minorEastAsia" w:hAnsiTheme="minorEastAsia" w:hint="eastAsia"/>
                <w:sz w:val="28"/>
              </w:rPr>
              <w:t>秒</w:t>
            </w:r>
          </w:p>
          <w:p w14:paraId="3242104D" w14:textId="3299CB93" w:rsidR="000B37D3" w:rsidRPr="000B37D3" w:rsidRDefault="000B37D3" w:rsidP="000B37D3">
            <w:pPr>
              <w:pStyle w:val="ad"/>
              <w:numPr>
                <w:ilvl w:val="0"/>
                <w:numId w:val="1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おおよその時間で構いません</w:t>
            </w:r>
          </w:p>
        </w:tc>
      </w:tr>
      <w:tr w:rsidR="003E6B1B" w14:paraId="1BBAAA4A" w14:textId="77777777" w:rsidTr="00FA7422">
        <w:trPr>
          <w:jc w:val="center"/>
        </w:trPr>
        <w:tc>
          <w:tcPr>
            <w:tcW w:w="2547" w:type="dxa"/>
            <w:vAlign w:val="center"/>
          </w:tcPr>
          <w:p w14:paraId="64C2262B" w14:textId="6207E39A" w:rsidR="003E6B1B" w:rsidRDefault="003E6B1B" w:rsidP="003E6B1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使用した距離</w:t>
            </w:r>
          </w:p>
        </w:tc>
        <w:tc>
          <w:tcPr>
            <w:tcW w:w="6060" w:type="dxa"/>
            <w:vAlign w:val="center"/>
          </w:tcPr>
          <w:p w14:paraId="3619005B" w14:textId="07EDBC8C" w:rsidR="003E6B1B" w:rsidRPr="000B37D3" w:rsidRDefault="003E6B1B" w:rsidP="003E6B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　　　ｍ</w:t>
            </w:r>
          </w:p>
          <w:p w14:paraId="073F1FFC" w14:textId="05B39397" w:rsidR="003E6B1B" w:rsidRDefault="003E6B1B" w:rsidP="003E6B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</w:rPr>
              <w:t>※　おおよその距離で構いません</w:t>
            </w:r>
          </w:p>
        </w:tc>
      </w:tr>
      <w:tr w:rsidR="003E6B1B" w14:paraId="79E74D42" w14:textId="77777777" w:rsidTr="000B37D3">
        <w:trPr>
          <w:jc w:val="center"/>
        </w:trPr>
        <w:tc>
          <w:tcPr>
            <w:tcW w:w="2547" w:type="dxa"/>
            <w:vAlign w:val="center"/>
          </w:tcPr>
          <w:p w14:paraId="3E377AEC" w14:textId="3D1BBAEB" w:rsidR="003E6B1B" w:rsidRPr="00DE5F90" w:rsidRDefault="003E6B1B" w:rsidP="003E6B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使用したクマの頭数</w:t>
            </w:r>
          </w:p>
        </w:tc>
        <w:tc>
          <w:tcPr>
            <w:tcW w:w="6060" w:type="dxa"/>
          </w:tcPr>
          <w:p w14:paraId="4F566B2F" w14:textId="3455535B" w:rsidR="003E6B1B" w:rsidRDefault="003E6B1B" w:rsidP="003E6B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　　　頭</w:t>
            </w:r>
          </w:p>
          <w:p w14:paraId="71739350" w14:textId="3AC78F2A" w:rsidR="003E6B1B" w:rsidRPr="000B37D3" w:rsidRDefault="003E6B1B" w:rsidP="003E6B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B37D3">
              <w:rPr>
                <w:rFonts w:asciiTheme="minorEastAsia" w:eastAsiaTheme="minorEastAsia" w:hAnsiTheme="minorEastAsia" w:hint="eastAsia"/>
              </w:rPr>
              <w:t xml:space="preserve">※　</w:t>
            </w:r>
            <w:r>
              <w:rPr>
                <w:rFonts w:asciiTheme="minorEastAsia" w:eastAsiaTheme="minorEastAsia" w:hAnsiTheme="minorEastAsia" w:hint="eastAsia"/>
              </w:rPr>
              <w:t>親子クマの場合はその旨を記載願います。</w:t>
            </w:r>
          </w:p>
        </w:tc>
      </w:tr>
      <w:tr w:rsidR="003E6B1B" w14:paraId="307B5F6A" w14:textId="77777777" w:rsidTr="000B37D3">
        <w:trPr>
          <w:trHeight w:val="2116"/>
          <w:jc w:val="center"/>
        </w:trPr>
        <w:tc>
          <w:tcPr>
            <w:tcW w:w="2547" w:type="dxa"/>
            <w:vAlign w:val="center"/>
          </w:tcPr>
          <w:p w14:paraId="3B077D37" w14:textId="77777777" w:rsidR="003E6B1B" w:rsidRDefault="003E6B1B" w:rsidP="003E6B1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  <w:p w14:paraId="051F2254" w14:textId="6D92FD2C" w:rsidR="003E6B1B" w:rsidRDefault="003E6B1B" w:rsidP="003E6B1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（使用に至った経緯を</w:t>
            </w:r>
          </w:p>
          <w:p w14:paraId="398BDE14" w14:textId="42907A93" w:rsidR="003E6B1B" w:rsidRPr="00DE5F90" w:rsidRDefault="003E6B1B" w:rsidP="003E6B1B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報告願います。）</w:t>
            </w:r>
          </w:p>
        </w:tc>
        <w:tc>
          <w:tcPr>
            <w:tcW w:w="6060" w:type="dxa"/>
          </w:tcPr>
          <w:p w14:paraId="45D37DE8" w14:textId="77777777" w:rsidR="003E6B1B" w:rsidRDefault="003E6B1B" w:rsidP="003E6B1B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D92028C" w14:textId="77777777" w:rsidR="003E6B1B" w:rsidRDefault="003E6B1B" w:rsidP="003E6B1B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578A9D3" w14:textId="77777777" w:rsidR="003E6B1B" w:rsidRDefault="003E6B1B" w:rsidP="003E6B1B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117CBE2" w14:textId="77777777" w:rsidR="003E6B1B" w:rsidRDefault="003E6B1B" w:rsidP="003E6B1B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8F57AD6" w14:textId="77777777" w:rsidR="003E6B1B" w:rsidRDefault="003E6B1B" w:rsidP="003E6B1B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C764680" w14:textId="6CB7430B" w:rsidR="003E6B1B" w:rsidRPr="00420065" w:rsidRDefault="003E6B1B" w:rsidP="003E6B1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80820DB" w14:textId="77777777" w:rsidR="000B37D3" w:rsidRPr="00DE5F90" w:rsidRDefault="000B37D3" w:rsidP="000B37D3">
      <w:pPr>
        <w:jc w:val="center"/>
        <w:rPr>
          <w:rFonts w:asciiTheme="majorEastAsia" w:eastAsiaTheme="majorEastAsia" w:hAnsiTheme="majorEastAsia"/>
          <w:sz w:val="28"/>
        </w:rPr>
      </w:pPr>
    </w:p>
    <w:p w14:paraId="3AE11FA4" w14:textId="77777777" w:rsidR="000B37D3" w:rsidRPr="00DE5F90" w:rsidRDefault="000B37D3" w:rsidP="000B37D3">
      <w:pPr>
        <w:jc w:val="center"/>
        <w:rPr>
          <w:rFonts w:asciiTheme="majorEastAsia" w:eastAsiaTheme="majorEastAsia" w:hAnsiTheme="majorEastAsia"/>
          <w:sz w:val="28"/>
        </w:rPr>
      </w:pPr>
    </w:p>
    <w:p w14:paraId="1F28630B" w14:textId="77777777" w:rsidR="00D86613" w:rsidRPr="000B37D3" w:rsidRDefault="00D86613" w:rsidP="00D86613">
      <w:pPr>
        <w:jc w:val="center"/>
        <w:rPr>
          <w:rFonts w:asciiTheme="majorEastAsia" w:eastAsiaTheme="majorEastAsia" w:hAnsiTheme="majorEastAsia"/>
          <w:sz w:val="28"/>
        </w:rPr>
      </w:pPr>
    </w:p>
    <w:sectPr w:rsidR="00D86613" w:rsidRPr="000B37D3" w:rsidSect="00474AB9">
      <w:pgSz w:w="11906" w:h="16838" w:code="9"/>
      <w:pgMar w:top="1418" w:right="1588" w:bottom="567" w:left="1701" w:header="567" w:footer="567" w:gutter="0"/>
      <w:cols w:space="425"/>
      <w:docGrid w:type="line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11F9" w14:textId="77777777" w:rsidR="00062771" w:rsidRDefault="00062771" w:rsidP="00416091">
      <w:r>
        <w:separator/>
      </w:r>
    </w:p>
  </w:endnote>
  <w:endnote w:type="continuationSeparator" w:id="0">
    <w:p w14:paraId="10EC3D55" w14:textId="77777777" w:rsidR="00062771" w:rsidRDefault="00062771" w:rsidP="004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E062" w14:textId="77777777" w:rsidR="00062771" w:rsidRDefault="00062771" w:rsidP="00416091">
      <w:r>
        <w:separator/>
      </w:r>
    </w:p>
  </w:footnote>
  <w:footnote w:type="continuationSeparator" w:id="0">
    <w:p w14:paraId="5FB9D074" w14:textId="77777777" w:rsidR="00062771" w:rsidRDefault="00062771" w:rsidP="0041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49D1F78"/>
    <w:multiLevelType w:val="hybridMultilevel"/>
    <w:tmpl w:val="9B5EEF5E"/>
    <w:lvl w:ilvl="0" w:tplc="F9420C0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2DBF4417"/>
    <w:multiLevelType w:val="hybridMultilevel"/>
    <w:tmpl w:val="BBDC9AFC"/>
    <w:lvl w:ilvl="0" w:tplc="D3EE0D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C37BEA"/>
    <w:multiLevelType w:val="hybridMultilevel"/>
    <w:tmpl w:val="49B887EE"/>
    <w:styleLink w:val="a"/>
    <w:lvl w:ilvl="0" w:tplc="2B2CC10E">
      <w:start w:val="1"/>
      <w:numFmt w:val="bullet"/>
      <w:lvlText w:val="・"/>
      <w:lvlJc w:val="left"/>
      <w:pPr>
        <w:tabs>
          <w:tab w:val="left" w:pos="840"/>
          <w:tab w:val="num" w:pos="1005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76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B6DF02">
      <w:start w:val="1"/>
      <w:numFmt w:val="bullet"/>
      <w:lvlText w:val="・"/>
      <w:lvlJc w:val="left"/>
      <w:pPr>
        <w:tabs>
          <w:tab w:val="left" w:pos="840"/>
          <w:tab w:val="num" w:pos="1365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12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D8E3CC">
      <w:start w:val="1"/>
      <w:numFmt w:val="bullet"/>
      <w:lvlText w:val="・"/>
      <w:lvlJc w:val="left"/>
      <w:pPr>
        <w:tabs>
          <w:tab w:val="left" w:pos="840"/>
          <w:tab w:val="num" w:pos="172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48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B01398">
      <w:start w:val="1"/>
      <w:numFmt w:val="bullet"/>
      <w:lvlText w:val="・"/>
      <w:lvlJc w:val="left"/>
      <w:pPr>
        <w:tabs>
          <w:tab w:val="left" w:pos="840"/>
          <w:tab w:val="left" w:pos="1680"/>
          <w:tab w:val="num" w:pos="208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84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526E2E">
      <w:start w:val="1"/>
      <w:numFmt w:val="bullet"/>
      <w:lvlText w:val="・"/>
      <w:lvlJc w:val="left"/>
      <w:pPr>
        <w:tabs>
          <w:tab w:val="left" w:pos="840"/>
          <w:tab w:val="left" w:pos="1680"/>
          <w:tab w:val="num" w:pos="244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20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A85E4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num" w:pos="2805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56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8C3F7A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num" w:pos="3165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92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E61AE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left" w:pos="3360"/>
          <w:tab w:val="num" w:pos="352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328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B4930A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left" w:pos="3360"/>
          <w:tab w:val="num" w:pos="388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364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54360E2"/>
    <w:multiLevelType w:val="hybridMultilevel"/>
    <w:tmpl w:val="6AF0FF7A"/>
    <w:lvl w:ilvl="0" w:tplc="BC86E1D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C2736D3"/>
    <w:multiLevelType w:val="hybridMultilevel"/>
    <w:tmpl w:val="A02661F8"/>
    <w:lvl w:ilvl="0" w:tplc="EDF8059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C603A55"/>
    <w:multiLevelType w:val="hybridMultilevel"/>
    <w:tmpl w:val="1E3889BC"/>
    <w:lvl w:ilvl="0" w:tplc="C3B0AD2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3992B61"/>
    <w:multiLevelType w:val="hybridMultilevel"/>
    <w:tmpl w:val="0826F1C6"/>
    <w:lvl w:ilvl="0" w:tplc="81D68D08">
      <w:start w:val="1"/>
      <w:numFmt w:val="decimal"/>
      <w:lvlText w:val="第%1部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547A98"/>
    <w:multiLevelType w:val="hybridMultilevel"/>
    <w:tmpl w:val="989AD5F4"/>
    <w:lvl w:ilvl="0" w:tplc="C12086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6F3297B"/>
    <w:multiLevelType w:val="hybridMultilevel"/>
    <w:tmpl w:val="77569B3C"/>
    <w:lvl w:ilvl="0" w:tplc="96E2E8FA">
      <w:numFmt w:val="bullet"/>
      <w:lvlText w:val="□"/>
      <w:lvlJc w:val="left"/>
      <w:pPr>
        <w:ind w:left="63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0" w15:restartNumberingAfterBreak="0">
    <w:nsid w:val="79B02623"/>
    <w:multiLevelType w:val="hybridMultilevel"/>
    <w:tmpl w:val="182CCDE6"/>
    <w:lvl w:ilvl="0" w:tplc="AB26695C">
      <w:start w:val="2"/>
      <w:numFmt w:val="bullet"/>
      <w:lvlText w:val="※"/>
      <w:lvlJc w:val="left"/>
      <w:pPr>
        <w:ind w:left="636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1" w15:restartNumberingAfterBreak="0">
    <w:nsid w:val="7AC10ACB"/>
    <w:multiLevelType w:val="hybridMultilevel"/>
    <w:tmpl w:val="49B887EE"/>
    <w:numStyleLink w:val="a"/>
  </w:abstractNum>
  <w:num w:numId="1" w16cid:durableId="152916571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868759513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1211309626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994139232">
    <w:abstractNumId w:val="1"/>
  </w:num>
  <w:num w:numId="5" w16cid:durableId="143737491">
    <w:abstractNumId w:val="3"/>
  </w:num>
  <w:num w:numId="6" w16cid:durableId="1344167550">
    <w:abstractNumId w:val="11"/>
  </w:num>
  <w:num w:numId="7" w16cid:durableId="773674117">
    <w:abstractNumId w:val="7"/>
  </w:num>
  <w:num w:numId="8" w16cid:durableId="311640221">
    <w:abstractNumId w:val="6"/>
  </w:num>
  <w:num w:numId="9" w16cid:durableId="1613856306">
    <w:abstractNumId w:val="5"/>
  </w:num>
  <w:num w:numId="10" w16cid:durableId="1213884233">
    <w:abstractNumId w:val="8"/>
  </w:num>
  <w:num w:numId="11" w16cid:durableId="876507476">
    <w:abstractNumId w:val="4"/>
  </w:num>
  <w:num w:numId="12" w16cid:durableId="1093278444">
    <w:abstractNumId w:val="2"/>
  </w:num>
  <w:num w:numId="13" w16cid:durableId="1455950609">
    <w:abstractNumId w:val="10"/>
  </w:num>
  <w:num w:numId="14" w16cid:durableId="444546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revisionView w:comments="0" w:insDel="0" w:formatting="0"/>
  <w:defaultTabStop w:val="840"/>
  <w:drawingGridHorizontalSpacing w:val="102"/>
  <w:drawingGridVerticalSpacing w:val="295"/>
  <w:displayHorizontalDrawingGridEvery w:val="0"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82"/>
    <w:rsid w:val="000012DC"/>
    <w:rsid w:val="0000259F"/>
    <w:rsid w:val="00014CA6"/>
    <w:rsid w:val="00033033"/>
    <w:rsid w:val="00047B2F"/>
    <w:rsid w:val="000514FA"/>
    <w:rsid w:val="000613D6"/>
    <w:rsid w:val="00062771"/>
    <w:rsid w:val="00064C88"/>
    <w:rsid w:val="00071DAB"/>
    <w:rsid w:val="0007305E"/>
    <w:rsid w:val="00075642"/>
    <w:rsid w:val="00080082"/>
    <w:rsid w:val="00093A19"/>
    <w:rsid w:val="00095F06"/>
    <w:rsid w:val="00096C4E"/>
    <w:rsid w:val="000A26CD"/>
    <w:rsid w:val="000B37D3"/>
    <w:rsid w:val="000D247C"/>
    <w:rsid w:val="000D7C5E"/>
    <w:rsid w:val="000F3369"/>
    <w:rsid w:val="000F4026"/>
    <w:rsid w:val="00100670"/>
    <w:rsid w:val="0010565B"/>
    <w:rsid w:val="00173806"/>
    <w:rsid w:val="00176338"/>
    <w:rsid w:val="00177015"/>
    <w:rsid w:val="001B5290"/>
    <w:rsid w:val="001C1D6D"/>
    <w:rsid w:val="001C3FFD"/>
    <w:rsid w:val="001D63CB"/>
    <w:rsid w:val="001E67FE"/>
    <w:rsid w:val="001F4449"/>
    <w:rsid w:val="00206C51"/>
    <w:rsid w:val="00222073"/>
    <w:rsid w:val="00224342"/>
    <w:rsid w:val="00233D33"/>
    <w:rsid w:val="00283FB8"/>
    <w:rsid w:val="002870DD"/>
    <w:rsid w:val="002A746A"/>
    <w:rsid w:val="002A7AD3"/>
    <w:rsid w:val="002C03D8"/>
    <w:rsid w:val="002D5F49"/>
    <w:rsid w:val="002E02FD"/>
    <w:rsid w:val="002E5CAC"/>
    <w:rsid w:val="00315724"/>
    <w:rsid w:val="00315A10"/>
    <w:rsid w:val="003169D1"/>
    <w:rsid w:val="00320EA7"/>
    <w:rsid w:val="0034526B"/>
    <w:rsid w:val="00357DC6"/>
    <w:rsid w:val="0037746D"/>
    <w:rsid w:val="003B136B"/>
    <w:rsid w:val="003B6C06"/>
    <w:rsid w:val="003C0DD4"/>
    <w:rsid w:val="003E1BE1"/>
    <w:rsid w:val="003E6B1B"/>
    <w:rsid w:val="003F4AE5"/>
    <w:rsid w:val="003F4C32"/>
    <w:rsid w:val="00403866"/>
    <w:rsid w:val="00416091"/>
    <w:rsid w:val="00420065"/>
    <w:rsid w:val="004243F1"/>
    <w:rsid w:val="0043083C"/>
    <w:rsid w:val="00433407"/>
    <w:rsid w:val="004467D6"/>
    <w:rsid w:val="004506FB"/>
    <w:rsid w:val="00465520"/>
    <w:rsid w:val="00465774"/>
    <w:rsid w:val="00474AB9"/>
    <w:rsid w:val="004805B0"/>
    <w:rsid w:val="004C175D"/>
    <w:rsid w:val="004C55C2"/>
    <w:rsid w:val="004F041F"/>
    <w:rsid w:val="004F785D"/>
    <w:rsid w:val="0050003F"/>
    <w:rsid w:val="00506D9B"/>
    <w:rsid w:val="005106C5"/>
    <w:rsid w:val="00523DC8"/>
    <w:rsid w:val="0052411D"/>
    <w:rsid w:val="005259C5"/>
    <w:rsid w:val="00536D9D"/>
    <w:rsid w:val="00545E6E"/>
    <w:rsid w:val="00546EBE"/>
    <w:rsid w:val="0056483F"/>
    <w:rsid w:val="005672A4"/>
    <w:rsid w:val="005942E5"/>
    <w:rsid w:val="005B209A"/>
    <w:rsid w:val="005B3FB8"/>
    <w:rsid w:val="005B43E1"/>
    <w:rsid w:val="005B63EA"/>
    <w:rsid w:val="005C36BB"/>
    <w:rsid w:val="005C5595"/>
    <w:rsid w:val="005C5A6E"/>
    <w:rsid w:val="005E232A"/>
    <w:rsid w:val="005F0A02"/>
    <w:rsid w:val="005F758A"/>
    <w:rsid w:val="00607770"/>
    <w:rsid w:val="006134ED"/>
    <w:rsid w:val="006165B8"/>
    <w:rsid w:val="00624A0E"/>
    <w:rsid w:val="00656899"/>
    <w:rsid w:val="006619C0"/>
    <w:rsid w:val="006702D7"/>
    <w:rsid w:val="006747B7"/>
    <w:rsid w:val="00676260"/>
    <w:rsid w:val="00687EDE"/>
    <w:rsid w:val="006A5262"/>
    <w:rsid w:val="006C6929"/>
    <w:rsid w:val="006D0DDA"/>
    <w:rsid w:val="006E4D26"/>
    <w:rsid w:val="0071737D"/>
    <w:rsid w:val="0072095A"/>
    <w:rsid w:val="00734148"/>
    <w:rsid w:val="00741C41"/>
    <w:rsid w:val="007631A1"/>
    <w:rsid w:val="0077438C"/>
    <w:rsid w:val="007825C8"/>
    <w:rsid w:val="007868C5"/>
    <w:rsid w:val="007969E4"/>
    <w:rsid w:val="007A6E0C"/>
    <w:rsid w:val="007D051F"/>
    <w:rsid w:val="008106D5"/>
    <w:rsid w:val="008239B7"/>
    <w:rsid w:val="008459F1"/>
    <w:rsid w:val="00866880"/>
    <w:rsid w:val="0088381B"/>
    <w:rsid w:val="00896FBD"/>
    <w:rsid w:val="008B6E3A"/>
    <w:rsid w:val="008C3852"/>
    <w:rsid w:val="008D0769"/>
    <w:rsid w:val="008D23A7"/>
    <w:rsid w:val="008F0CD9"/>
    <w:rsid w:val="00943A03"/>
    <w:rsid w:val="00951593"/>
    <w:rsid w:val="00953C24"/>
    <w:rsid w:val="00965DAC"/>
    <w:rsid w:val="009828A8"/>
    <w:rsid w:val="00996F49"/>
    <w:rsid w:val="009A69FD"/>
    <w:rsid w:val="009D6193"/>
    <w:rsid w:val="009F26A8"/>
    <w:rsid w:val="00A15AC7"/>
    <w:rsid w:val="00A330B8"/>
    <w:rsid w:val="00A344AD"/>
    <w:rsid w:val="00A3600A"/>
    <w:rsid w:val="00A40CB0"/>
    <w:rsid w:val="00A4652D"/>
    <w:rsid w:val="00A5484F"/>
    <w:rsid w:val="00A63947"/>
    <w:rsid w:val="00A85DEF"/>
    <w:rsid w:val="00A85E20"/>
    <w:rsid w:val="00A86955"/>
    <w:rsid w:val="00A96307"/>
    <w:rsid w:val="00AD034F"/>
    <w:rsid w:val="00AE3A37"/>
    <w:rsid w:val="00AF21C8"/>
    <w:rsid w:val="00B01948"/>
    <w:rsid w:val="00B1319C"/>
    <w:rsid w:val="00B3120A"/>
    <w:rsid w:val="00B33DB0"/>
    <w:rsid w:val="00B36C8C"/>
    <w:rsid w:val="00B47CF6"/>
    <w:rsid w:val="00B51F6E"/>
    <w:rsid w:val="00B52C2D"/>
    <w:rsid w:val="00B846C8"/>
    <w:rsid w:val="00B926E3"/>
    <w:rsid w:val="00BA5309"/>
    <w:rsid w:val="00BC04D6"/>
    <w:rsid w:val="00BC5C43"/>
    <w:rsid w:val="00BE3E15"/>
    <w:rsid w:val="00BF1247"/>
    <w:rsid w:val="00C12B91"/>
    <w:rsid w:val="00C17F85"/>
    <w:rsid w:val="00C2360B"/>
    <w:rsid w:val="00C33DDE"/>
    <w:rsid w:val="00C63B6F"/>
    <w:rsid w:val="00C644F7"/>
    <w:rsid w:val="00C72912"/>
    <w:rsid w:val="00C866E5"/>
    <w:rsid w:val="00CA082A"/>
    <w:rsid w:val="00CA0DA6"/>
    <w:rsid w:val="00CD47E2"/>
    <w:rsid w:val="00CD573B"/>
    <w:rsid w:val="00CF7869"/>
    <w:rsid w:val="00D04CB5"/>
    <w:rsid w:val="00D07A1E"/>
    <w:rsid w:val="00D07CBC"/>
    <w:rsid w:val="00D16FEA"/>
    <w:rsid w:val="00D357C3"/>
    <w:rsid w:val="00D3688F"/>
    <w:rsid w:val="00D52665"/>
    <w:rsid w:val="00D65CF1"/>
    <w:rsid w:val="00D70FEB"/>
    <w:rsid w:val="00D76867"/>
    <w:rsid w:val="00D86613"/>
    <w:rsid w:val="00D90302"/>
    <w:rsid w:val="00D91D34"/>
    <w:rsid w:val="00DC05E3"/>
    <w:rsid w:val="00DC65DF"/>
    <w:rsid w:val="00DD5EC0"/>
    <w:rsid w:val="00DD7824"/>
    <w:rsid w:val="00DE3F46"/>
    <w:rsid w:val="00DE5F90"/>
    <w:rsid w:val="00DF1467"/>
    <w:rsid w:val="00E11F42"/>
    <w:rsid w:val="00E2523B"/>
    <w:rsid w:val="00E32805"/>
    <w:rsid w:val="00E33224"/>
    <w:rsid w:val="00E34C2F"/>
    <w:rsid w:val="00E53A3C"/>
    <w:rsid w:val="00E60592"/>
    <w:rsid w:val="00E612E9"/>
    <w:rsid w:val="00E630E1"/>
    <w:rsid w:val="00E71F89"/>
    <w:rsid w:val="00E866E3"/>
    <w:rsid w:val="00E8745C"/>
    <w:rsid w:val="00E96571"/>
    <w:rsid w:val="00EA2DC3"/>
    <w:rsid w:val="00EB5F7C"/>
    <w:rsid w:val="00EF3BA2"/>
    <w:rsid w:val="00F1623F"/>
    <w:rsid w:val="00F2511F"/>
    <w:rsid w:val="00F40E17"/>
    <w:rsid w:val="00F5493C"/>
    <w:rsid w:val="00F5778F"/>
    <w:rsid w:val="00F742CA"/>
    <w:rsid w:val="00F77200"/>
    <w:rsid w:val="00F8280F"/>
    <w:rsid w:val="00F85382"/>
    <w:rsid w:val="00F870DB"/>
    <w:rsid w:val="00FA2576"/>
    <w:rsid w:val="00FC0D68"/>
    <w:rsid w:val="00FC6442"/>
    <w:rsid w:val="00FE0E41"/>
    <w:rsid w:val="00FE28AC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2D365A1"/>
  <w15:docId w15:val="{1F45E066-33DD-48A0-9F53-9DE5F09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42CA"/>
    <w:pPr>
      <w:widowControl w:val="0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6">
    <w:name w:val="footer"/>
    <w:basedOn w:val="a0"/>
    <w:link w:val="a7"/>
    <w:uiPriority w:val="99"/>
    <w:unhideWhenUsed/>
    <w:rsid w:val="00416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16091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4160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4160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0"/>
    <w:next w:val="a0"/>
    <w:link w:val="ab"/>
    <w:uiPriority w:val="99"/>
    <w:semiHidden/>
    <w:unhideWhenUsed/>
    <w:rsid w:val="0052411D"/>
  </w:style>
  <w:style w:type="character" w:customStyle="1" w:styleId="ab">
    <w:name w:val="日付 (文字)"/>
    <w:basedOn w:val="a1"/>
    <w:link w:val="aa"/>
    <w:uiPriority w:val="99"/>
    <w:semiHidden/>
    <w:rsid w:val="0052411D"/>
    <w:rPr>
      <w:rFonts w:ascii="ＭＳ 明朝"/>
      <w:kern w:val="2"/>
      <w:sz w:val="21"/>
      <w:szCs w:val="24"/>
    </w:rPr>
  </w:style>
  <w:style w:type="numbering" w:customStyle="1" w:styleId="a">
    <w:name w:val="行頭記号"/>
    <w:rsid w:val="008F0CD9"/>
    <w:pPr>
      <w:numPr>
        <w:numId w:val="5"/>
      </w:numPr>
    </w:pPr>
  </w:style>
  <w:style w:type="paragraph" w:styleId="Web">
    <w:name w:val="Normal (Web)"/>
    <w:basedOn w:val="a0"/>
    <w:uiPriority w:val="99"/>
    <w:semiHidden/>
    <w:unhideWhenUsed/>
    <w:rsid w:val="000613D6"/>
    <w:rPr>
      <w:rFonts w:ascii="Times New Roman" w:hAnsi="Times New Roman"/>
      <w:sz w:val="24"/>
    </w:rPr>
  </w:style>
  <w:style w:type="character" w:styleId="ac">
    <w:name w:val="Hyperlink"/>
    <w:basedOn w:val="a1"/>
    <w:uiPriority w:val="99"/>
    <w:unhideWhenUsed/>
    <w:rsid w:val="005B209A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BA5309"/>
    <w:pPr>
      <w:ind w:leftChars="400" w:left="840"/>
    </w:pPr>
  </w:style>
  <w:style w:type="paragraph" w:styleId="ae">
    <w:name w:val="Note Heading"/>
    <w:basedOn w:val="a0"/>
    <w:next w:val="a0"/>
    <w:link w:val="af"/>
    <w:uiPriority w:val="99"/>
    <w:unhideWhenUsed/>
    <w:rsid w:val="00A3600A"/>
    <w:pPr>
      <w:jc w:val="center"/>
    </w:pPr>
    <w:rPr>
      <w:rFonts w:hAnsi="ＭＳ 明朝"/>
      <w:kern w:val="0"/>
      <w:szCs w:val="21"/>
    </w:rPr>
  </w:style>
  <w:style w:type="character" w:customStyle="1" w:styleId="af">
    <w:name w:val="記 (文字)"/>
    <w:basedOn w:val="a1"/>
    <w:link w:val="ae"/>
    <w:uiPriority w:val="99"/>
    <w:rsid w:val="00A3600A"/>
    <w:rPr>
      <w:rFonts w:ascii="ＭＳ 明朝" w:hAnsi="ＭＳ 明朝"/>
      <w:sz w:val="21"/>
      <w:szCs w:val="21"/>
    </w:rPr>
  </w:style>
  <w:style w:type="paragraph" w:styleId="af0">
    <w:name w:val="Closing"/>
    <w:basedOn w:val="a0"/>
    <w:link w:val="af1"/>
    <w:uiPriority w:val="99"/>
    <w:unhideWhenUsed/>
    <w:rsid w:val="00A3600A"/>
    <w:pPr>
      <w:jc w:val="right"/>
    </w:pPr>
    <w:rPr>
      <w:rFonts w:hAnsi="ＭＳ 明朝"/>
      <w:kern w:val="0"/>
      <w:szCs w:val="21"/>
    </w:rPr>
  </w:style>
  <w:style w:type="character" w:customStyle="1" w:styleId="af1">
    <w:name w:val="結語 (文字)"/>
    <w:basedOn w:val="a1"/>
    <w:link w:val="af0"/>
    <w:uiPriority w:val="99"/>
    <w:rsid w:val="00A3600A"/>
    <w:rPr>
      <w:rFonts w:ascii="ＭＳ 明朝" w:hAnsi="ＭＳ 明朝"/>
      <w:sz w:val="21"/>
      <w:szCs w:val="21"/>
    </w:rPr>
  </w:style>
  <w:style w:type="table" w:styleId="af2">
    <w:name w:val="Table Grid"/>
    <w:basedOn w:val="a2"/>
    <w:uiPriority w:val="59"/>
    <w:rsid w:val="00F8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D76867"/>
    <w:rPr>
      <w:rFonts w:ascii="Mincho" w:eastAsia="Mincho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4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4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99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9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94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7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7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7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6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3607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0120033\Desktop\memo\template\&#27861;&#21209;temp\&#27096;&#24335;&#31532;&#65303;&#21495;&#22238;&#35696;&#31561;&#29992;&#32025;&#65288;&#19968;&#33324;&#27096;&#24335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8648-FB46-4FEE-BAC7-4969409E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様式第７号回議等用紙（一般様式）.dotx</Template>
  <TotalTime>0</TotalTime>
  <Pages>1</Pages>
  <Words>220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>岩手県庁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山岸　孝気</dc:creator>
  <cp:keywords/>
  <cp:lastModifiedBy>多田 福望</cp:lastModifiedBy>
  <cp:revision>3</cp:revision>
  <cp:lastPrinted>2021-09-29T07:02:00Z</cp:lastPrinted>
  <dcterms:created xsi:type="dcterms:W3CDTF">2024-05-31T01:12:00Z</dcterms:created>
  <dcterms:modified xsi:type="dcterms:W3CDTF">2026-04-03T02:58:00Z</dcterms:modified>
</cp:coreProperties>
</file>