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5F69A" w14:textId="5B12CE27" w:rsidR="0077438C" w:rsidRDefault="0077438C" w:rsidP="0077438C">
      <w:pPr>
        <w:rPr>
          <w:rFonts w:hAnsi="ＭＳ 明朝"/>
        </w:rPr>
      </w:pPr>
      <w:r>
        <w:rPr>
          <w:rFonts w:hAnsi="ＭＳ 明朝" w:hint="eastAsia"/>
        </w:rPr>
        <w:t>様式２号</w:t>
      </w:r>
    </w:p>
    <w:p w14:paraId="32B21ED4" w14:textId="77777777" w:rsidR="0077438C" w:rsidRDefault="0077438C" w:rsidP="0077438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令和　　年　　月　　日　</w:t>
      </w:r>
    </w:p>
    <w:p w14:paraId="76557D49" w14:textId="77777777" w:rsidR="0077438C" w:rsidRDefault="0077438C" w:rsidP="0077438C">
      <w:pPr>
        <w:rPr>
          <w:rFonts w:hAnsi="ＭＳ 明朝"/>
        </w:rPr>
      </w:pPr>
    </w:p>
    <w:p w14:paraId="48B4444B" w14:textId="77777777" w:rsidR="0077438C" w:rsidRDefault="0077438C" w:rsidP="0077438C">
      <w:pPr>
        <w:rPr>
          <w:rFonts w:hAnsi="ＭＳ 明朝"/>
        </w:rPr>
      </w:pPr>
      <w:r>
        <w:rPr>
          <w:rFonts w:hAnsi="ＭＳ 明朝" w:hint="eastAsia"/>
        </w:rPr>
        <w:t xml:space="preserve">　盛岡広域振興局長　様</w:t>
      </w:r>
    </w:p>
    <w:p w14:paraId="46ACC4F1" w14:textId="7378DE3A" w:rsidR="0077438C" w:rsidRDefault="0077438C" w:rsidP="0077438C">
      <w:pPr>
        <w:rPr>
          <w:rFonts w:hAnsi="ＭＳ 明朝"/>
        </w:rPr>
      </w:pPr>
    </w:p>
    <w:p w14:paraId="7EF24F1A" w14:textId="78829DC4" w:rsidR="001C3FFD" w:rsidRDefault="001C3FFD" w:rsidP="0077438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届出者（希望者）　</w:t>
      </w:r>
    </w:p>
    <w:p w14:paraId="6D0C2744" w14:textId="2D086654" w:rsidR="0077438C" w:rsidRDefault="0077438C" w:rsidP="001C3FFD">
      <w:pPr>
        <w:ind w:firstLineChars="2500" w:firstLine="5250"/>
        <w:rPr>
          <w:rFonts w:hAnsi="ＭＳ 明朝"/>
        </w:rPr>
      </w:pPr>
      <w:r>
        <w:rPr>
          <w:rFonts w:hAnsi="ＭＳ 明朝" w:hint="eastAsia"/>
        </w:rPr>
        <w:t xml:space="preserve">　住所：</w:t>
      </w:r>
    </w:p>
    <w:p w14:paraId="064B541E" w14:textId="77777777" w:rsidR="0077438C" w:rsidRDefault="0077438C" w:rsidP="0077438C">
      <w:pPr>
        <w:ind w:firstLineChars="2200" w:firstLine="4620"/>
        <w:rPr>
          <w:rFonts w:hAnsi="ＭＳ 明朝"/>
        </w:rPr>
      </w:pPr>
    </w:p>
    <w:p w14:paraId="12E6B27B" w14:textId="77777777" w:rsidR="0077438C" w:rsidRDefault="0077438C" w:rsidP="0077438C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氏名：</w:t>
      </w:r>
    </w:p>
    <w:p w14:paraId="3759D946" w14:textId="77777777" w:rsidR="0077438C" w:rsidRDefault="0077438C" w:rsidP="0077438C">
      <w:pPr>
        <w:ind w:firstLineChars="2400" w:firstLine="5040"/>
        <w:rPr>
          <w:rFonts w:hAnsi="ＭＳ 明朝"/>
        </w:rPr>
      </w:pPr>
    </w:p>
    <w:p w14:paraId="0CF11BF0" w14:textId="77777777" w:rsidR="0077438C" w:rsidRPr="00D76867" w:rsidRDefault="0077438C" w:rsidP="0077438C">
      <w:pPr>
        <w:spacing w:line="374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6C955" wp14:editId="4996AD07">
                <wp:simplePos x="0" y="0"/>
                <wp:positionH relativeFrom="column">
                  <wp:posOffset>3672840</wp:posOffset>
                </wp:positionH>
                <wp:positionV relativeFrom="paragraph">
                  <wp:posOffset>-5080</wp:posOffset>
                </wp:positionV>
                <wp:extent cx="2142490" cy="4603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DA5D" id="AutoShape 2" o:spid="_x0000_s1026" type="#_x0000_t185" style="position:absolute;left:0;text-align:left;margin-left:289.2pt;margin-top:-.4pt;width:168.7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F+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"/>
            </w:pict>
          </mc:Fallback>
        </mc:AlternateContent>
      </w:r>
      <w:r w:rsidRPr="00D76867">
        <w:rPr>
          <w:rFonts w:asciiTheme="minorEastAsia" w:eastAsiaTheme="minorEastAsia" w:hAnsiTheme="minorEastAsia" w:cs="ＭＳ 明朝" w:hint="eastAsia"/>
          <w:spacing w:val="-20"/>
        </w:rPr>
        <w:t>法人にあっては、名称、住所及び</w:t>
      </w:r>
    </w:p>
    <w:p w14:paraId="18C980EF" w14:textId="4B4E8EA6" w:rsidR="0077438C" w:rsidRPr="00D76867" w:rsidRDefault="006165B8" w:rsidP="0077438C">
      <w:pPr>
        <w:pStyle w:val="a4"/>
        <w:tabs>
          <w:tab w:val="clear" w:pos="4252"/>
          <w:tab w:val="clear" w:pos="8504"/>
        </w:tabs>
        <w:adjustRightInd/>
        <w:spacing w:line="240" w:lineRule="exact"/>
        <w:ind w:left="6025"/>
        <w:rPr>
          <w:rFonts w:asciiTheme="minorEastAsia" w:eastAsiaTheme="minorEastAsia" w:hAnsiTheme="minorEastAsia"/>
          <w:spacing w:val="-20"/>
        </w:rPr>
      </w:pPr>
      <w:r>
        <w:rPr>
          <w:rFonts w:asciiTheme="minorEastAsia" w:eastAsiaTheme="minorEastAsia" w:hAnsiTheme="minorEastAsia" w:cs="ＭＳ 明朝" w:hint="eastAsia"/>
          <w:spacing w:val="-20"/>
        </w:rPr>
        <w:t>代表者の氏名</w:t>
      </w:r>
    </w:p>
    <w:p w14:paraId="056413E4" w14:textId="56000B03" w:rsidR="0077438C" w:rsidRDefault="0077438C" w:rsidP="0077438C">
      <w:pPr>
        <w:spacing w:line="374" w:lineRule="exact"/>
        <w:rPr>
          <w:rFonts w:asciiTheme="minorEastAsia" w:eastAsiaTheme="minorEastAsia" w:hAnsiTheme="minorEastAsia" w:cs="ＭＳ 明朝"/>
        </w:rPr>
      </w:pPr>
      <w:r w:rsidRPr="00D76867">
        <w:rPr>
          <w:rFonts w:asciiTheme="minorEastAsia" w:eastAsiaTheme="minorEastAsia" w:hAnsiTheme="minorEastAsia" w:cs="ＭＳ 明朝"/>
        </w:rPr>
        <w:t xml:space="preserve">                                        </w:t>
      </w:r>
      <w:r>
        <w:rPr>
          <w:rFonts w:asciiTheme="minorEastAsia" w:eastAsiaTheme="minorEastAsia" w:hAnsiTheme="minorEastAsia" w:cs="ＭＳ 明朝" w:hint="eastAsia"/>
        </w:rPr>
        <w:t xml:space="preserve">　　　　　</w:t>
      </w:r>
    </w:p>
    <w:p w14:paraId="5AB3591D" w14:textId="2F4BF513" w:rsidR="00420065" w:rsidRDefault="00420065" w:rsidP="0077438C">
      <w:pPr>
        <w:spacing w:line="374" w:lineRule="exac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担当者：</w:t>
      </w:r>
    </w:p>
    <w:p w14:paraId="6B5BB4BE" w14:textId="77777777" w:rsidR="0077438C" w:rsidRDefault="0077438C" w:rsidP="0077438C">
      <w:pPr>
        <w:spacing w:line="374" w:lineRule="exact"/>
        <w:ind w:firstLineChars="2400" w:firstLine="504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連絡先：</w:t>
      </w:r>
    </w:p>
    <w:p w14:paraId="3831CF97" w14:textId="77777777" w:rsidR="0077438C" w:rsidRPr="00D76867" w:rsidRDefault="0077438C" w:rsidP="0077438C">
      <w:pPr>
        <w:spacing w:line="374" w:lineRule="exact"/>
        <w:rPr>
          <w:rFonts w:asciiTheme="minorEastAsia" w:eastAsiaTheme="minorEastAsia" w:hAnsiTheme="minorEastAsia"/>
        </w:rPr>
      </w:pPr>
    </w:p>
    <w:p w14:paraId="69F5A35A" w14:textId="7D5DD61F" w:rsidR="0077438C" w:rsidRDefault="0077438C" w:rsidP="0077438C">
      <w:pPr>
        <w:jc w:val="center"/>
        <w:rPr>
          <w:rFonts w:asciiTheme="majorEastAsia" w:eastAsiaTheme="majorEastAsia" w:hAnsiTheme="majorEastAsia"/>
          <w:sz w:val="28"/>
        </w:rPr>
      </w:pPr>
      <w:r w:rsidRPr="00D86613">
        <w:rPr>
          <w:rFonts w:asciiTheme="majorEastAsia" w:eastAsiaTheme="majorEastAsia" w:hAnsiTheme="majorEastAsia" w:hint="eastAsia"/>
          <w:sz w:val="28"/>
        </w:rPr>
        <w:t>クマ鈴</w:t>
      </w:r>
      <w:r w:rsidR="006165B8">
        <w:rPr>
          <w:rFonts w:asciiTheme="majorEastAsia" w:eastAsiaTheme="majorEastAsia" w:hAnsiTheme="majorEastAsia" w:hint="eastAsia"/>
          <w:sz w:val="28"/>
        </w:rPr>
        <w:t>等</w:t>
      </w:r>
      <w:r>
        <w:rPr>
          <w:rFonts w:asciiTheme="majorEastAsia" w:eastAsiaTheme="majorEastAsia" w:hAnsiTheme="majorEastAsia" w:hint="eastAsia"/>
          <w:sz w:val="28"/>
        </w:rPr>
        <w:t>紛失</w:t>
      </w:r>
      <w:r w:rsidR="00315724">
        <w:rPr>
          <w:rFonts w:asciiTheme="majorEastAsia" w:eastAsiaTheme="majorEastAsia" w:hAnsiTheme="majorEastAsia" w:hint="eastAsia"/>
          <w:sz w:val="28"/>
        </w:rPr>
        <w:t>（破損）</w:t>
      </w:r>
      <w:r w:rsidR="006165B8">
        <w:rPr>
          <w:rFonts w:asciiTheme="majorEastAsia" w:eastAsiaTheme="majorEastAsia" w:hAnsiTheme="majorEastAsia" w:hint="eastAsia"/>
          <w:sz w:val="28"/>
        </w:rPr>
        <w:t>届出書</w:t>
      </w:r>
    </w:p>
    <w:p w14:paraId="0F88A930" w14:textId="068A7063" w:rsidR="0077438C" w:rsidRPr="00D76867" w:rsidRDefault="0077438C" w:rsidP="0077438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令和　　年　　月　　日付の届出により貸与を受けたクマ鈴</w:t>
      </w:r>
      <w:r w:rsidR="003E6B1B">
        <w:rPr>
          <w:rFonts w:asciiTheme="minorEastAsia" w:eastAsiaTheme="minorEastAsia" w:hAnsiTheme="minorEastAsia" w:hint="eastAsia"/>
        </w:rPr>
        <w:t>等を</w:t>
      </w:r>
      <w:r>
        <w:rPr>
          <w:rFonts w:asciiTheme="minorEastAsia" w:eastAsiaTheme="minorEastAsia" w:hAnsiTheme="minorEastAsia" w:hint="eastAsia"/>
        </w:rPr>
        <w:t>紛失</w:t>
      </w:r>
      <w:r w:rsidR="00A4652D">
        <w:rPr>
          <w:rFonts w:asciiTheme="minorEastAsia" w:eastAsiaTheme="minorEastAsia" w:hAnsiTheme="minorEastAsia" w:hint="eastAsia"/>
        </w:rPr>
        <w:t>（破損）</w:t>
      </w:r>
      <w:r>
        <w:rPr>
          <w:rFonts w:asciiTheme="minorEastAsia" w:eastAsiaTheme="minorEastAsia" w:hAnsiTheme="minorEastAsia" w:hint="eastAsia"/>
        </w:rPr>
        <w:t>したので、次により届け出ます。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344"/>
      </w:tblGrid>
      <w:tr w:rsidR="0077438C" w14:paraId="3280593A" w14:textId="77777777" w:rsidTr="006165B8">
        <w:trPr>
          <w:trHeight w:val="1211"/>
          <w:jc w:val="center"/>
        </w:trPr>
        <w:tc>
          <w:tcPr>
            <w:tcW w:w="2263" w:type="dxa"/>
            <w:vAlign w:val="center"/>
          </w:tcPr>
          <w:p w14:paraId="444983FF" w14:textId="6CAEDDA2" w:rsidR="0077438C" w:rsidRPr="00DE5F90" w:rsidRDefault="00420065" w:rsidP="00315724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紛失</w:t>
            </w:r>
            <w:r w:rsidR="00315724">
              <w:rPr>
                <w:rFonts w:asciiTheme="minorEastAsia" w:eastAsiaTheme="minorEastAsia" w:hAnsiTheme="minorEastAsia" w:hint="eastAsia"/>
                <w:sz w:val="22"/>
              </w:rPr>
              <w:t>（破損）</w:t>
            </w:r>
            <w:r w:rsidR="0077438C" w:rsidRPr="00B33DB0">
              <w:rPr>
                <w:rFonts w:asciiTheme="minorEastAsia" w:eastAsiaTheme="minorEastAsia" w:hAnsiTheme="minorEastAsia" w:hint="eastAsia"/>
                <w:sz w:val="22"/>
              </w:rPr>
              <w:t>個数</w:t>
            </w:r>
          </w:p>
        </w:tc>
        <w:tc>
          <w:tcPr>
            <w:tcW w:w="6344" w:type="dxa"/>
          </w:tcPr>
          <w:p w14:paraId="58E5E20D" w14:textId="7E6DDBB9" w:rsidR="0077438C" w:rsidRDefault="006165B8" w:rsidP="006165B8">
            <w:pPr>
              <w:ind w:firstLineChars="500" w:firstLine="140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クマ鈴</w:t>
            </w:r>
            <w:r w:rsidR="0077438C">
              <w:rPr>
                <w:rFonts w:asciiTheme="minorEastAsia" w:eastAsiaTheme="minorEastAsia" w:hAnsiTheme="minorEastAsia" w:hint="eastAsia"/>
                <w:sz w:val="2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　　</w:t>
            </w:r>
            <w:r w:rsidR="0077438C">
              <w:rPr>
                <w:rFonts w:asciiTheme="minorEastAsia" w:eastAsiaTheme="minorEastAsia" w:hAnsiTheme="minorEastAsia" w:hint="eastAsia"/>
                <w:sz w:val="28"/>
              </w:rPr>
              <w:t>個</w:t>
            </w:r>
          </w:p>
          <w:p w14:paraId="5359AE4B" w14:textId="7D2C64CA" w:rsidR="006165B8" w:rsidRPr="00DE5F90" w:rsidRDefault="006165B8" w:rsidP="006165B8">
            <w:pPr>
              <w:ind w:firstLineChars="500" w:firstLine="1400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クマスプレー　　　個</w:t>
            </w:r>
          </w:p>
        </w:tc>
      </w:tr>
      <w:tr w:rsidR="0077438C" w:rsidRPr="00A5484F" w14:paraId="26E7BB94" w14:textId="77777777" w:rsidTr="00420065">
        <w:trPr>
          <w:trHeight w:val="2116"/>
          <w:jc w:val="center"/>
        </w:trPr>
        <w:tc>
          <w:tcPr>
            <w:tcW w:w="2263" w:type="dxa"/>
            <w:vAlign w:val="center"/>
          </w:tcPr>
          <w:p w14:paraId="699F6CF9" w14:textId="77777777" w:rsidR="0077438C" w:rsidRPr="00DE5F90" w:rsidRDefault="0077438C" w:rsidP="003A1DE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7438C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6344" w:type="dxa"/>
          </w:tcPr>
          <w:p w14:paraId="36ED0D3C" w14:textId="77777777" w:rsidR="00420065" w:rsidRDefault="00420065" w:rsidP="0042006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3DF241A" w14:textId="77777777" w:rsidR="00420065" w:rsidRDefault="00420065" w:rsidP="0042006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84A0589" w14:textId="77777777" w:rsidR="00420065" w:rsidRDefault="00420065" w:rsidP="0042006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5EDB340" w14:textId="77777777" w:rsidR="00420065" w:rsidRDefault="00420065" w:rsidP="0042006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9C89064" w14:textId="77777777" w:rsidR="00420065" w:rsidRDefault="00420065" w:rsidP="00420065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FDD3759" w14:textId="77777777" w:rsidR="00420065" w:rsidRDefault="00420065" w:rsidP="00A5484F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</w:rPr>
            </w:pPr>
            <w:r w:rsidRPr="00420065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A5484F">
              <w:rPr>
                <w:rFonts w:asciiTheme="minorEastAsia" w:eastAsiaTheme="minorEastAsia" w:hAnsiTheme="minorEastAsia" w:hint="eastAsia"/>
                <w:sz w:val="22"/>
              </w:rPr>
              <w:t xml:space="preserve">１　</w:t>
            </w:r>
            <w:r w:rsidRPr="00420065">
              <w:rPr>
                <w:rFonts w:asciiTheme="minorEastAsia" w:eastAsiaTheme="minorEastAsia" w:hAnsiTheme="minorEastAsia" w:hint="eastAsia"/>
                <w:sz w:val="22"/>
              </w:rPr>
              <w:t>紛失したクマ鈴</w:t>
            </w:r>
            <w:r w:rsidR="006165B8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 w:rsidRPr="00420065">
              <w:rPr>
                <w:rFonts w:asciiTheme="minorEastAsia" w:eastAsiaTheme="minorEastAsia" w:hAnsiTheme="minorEastAsia" w:hint="eastAsia"/>
                <w:sz w:val="22"/>
              </w:rPr>
              <w:t>を発見した際には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420065">
              <w:rPr>
                <w:rFonts w:asciiTheme="minorEastAsia" w:eastAsiaTheme="minorEastAsia" w:hAnsiTheme="minorEastAsia" w:hint="eastAsia"/>
                <w:sz w:val="22"/>
              </w:rPr>
              <w:t>速やかに貴局保健福祉環境部まで返却します。</w:t>
            </w:r>
          </w:p>
          <w:p w14:paraId="24247D4D" w14:textId="72CD9089" w:rsidR="00A5484F" w:rsidRPr="00420065" w:rsidRDefault="00A5484F" w:rsidP="00AE3A37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※２　</w:t>
            </w:r>
            <w:r w:rsidR="00AE3A37">
              <w:rPr>
                <w:rFonts w:asciiTheme="minorEastAsia" w:eastAsiaTheme="minorEastAsia" w:hAnsiTheme="minorEastAsia" w:hint="eastAsia"/>
                <w:sz w:val="22"/>
              </w:rPr>
              <w:t>クマ鈴等紛失（破損）した者は届出者にて、把握及び記録等を行い、</w:t>
            </w:r>
            <w:r w:rsidR="005106C5">
              <w:rPr>
                <w:rFonts w:asciiTheme="minorEastAsia" w:eastAsiaTheme="minorEastAsia" w:hAnsiTheme="minorEastAsia" w:hint="eastAsia"/>
                <w:sz w:val="22"/>
              </w:rPr>
              <w:t>次回貸与時の参考</w:t>
            </w:r>
            <w:r w:rsidR="00AE3A37">
              <w:rPr>
                <w:rFonts w:asciiTheme="minorEastAsia" w:eastAsiaTheme="minorEastAsia" w:hAnsiTheme="minorEastAsia" w:hint="eastAsia"/>
                <w:sz w:val="22"/>
              </w:rPr>
              <w:t>にしてください</w:t>
            </w:r>
            <w:r w:rsidR="005106C5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</w:tc>
      </w:tr>
    </w:tbl>
    <w:p w14:paraId="2313F6FB" w14:textId="77777777" w:rsidR="0077438C" w:rsidRPr="00DE5F90" w:rsidRDefault="0077438C" w:rsidP="0077438C">
      <w:pPr>
        <w:jc w:val="center"/>
        <w:rPr>
          <w:rFonts w:asciiTheme="majorEastAsia" w:eastAsiaTheme="majorEastAsia" w:hAnsiTheme="majorEastAsia"/>
          <w:sz w:val="28"/>
        </w:rPr>
      </w:pPr>
    </w:p>
    <w:p w14:paraId="5E5CD2A2" w14:textId="4F0ACDB3" w:rsidR="000B37D3" w:rsidRDefault="000B37D3">
      <w:pPr>
        <w:widowControl/>
        <w:rPr>
          <w:rFonts w:asciiTheme="majorEastAsia" w:eastAsiaTheme="majorEastAsia" w:hAnsiTheme="majorEastAsia"/>
          <w:sz w:val="28"/>
        </w:rPr>
      </w:pPr>
      <w:bookmarkStart w:id="0" w:name="_GoBack"/>
      <w:bookmarkEnd w:id="0"/>
    </w:p>
    <w:sectPr w:rsidR="000B37D3" w:rsidSect="00474AB9">
      <w:pgSz w:w="11906" w:h="16838" w:code="9"/>
      <w:pgMar w:top="1418" w:right="1588" w:bottom="567" w:left="1701" w:header="567" w:footer="567" w:gutter="0"/>
      <w:cols w:space="425"/>
      <w:docGrid w:type="lines" w:linePitch="295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11F9" w14:textId="77777777" w:rsidR="00062771" w:rsidRDefault="00062771" w:rsidP="00416091">
      <w:r>
        <w:separator/>
      </w:r>
    </w:p>
  </w:endnote>
  <w:endnote w:type="continuationSeparator" w:id="0">
    <w:p w14:paraId="10EC3D55" w14:textId="77777777" w:rsidR="00062771" w:rsidRDefault="00062771" w:rsidP="004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4E062" w14:textId="77777777" w:rsidR="00062771" w:rsidRDefault="00062771" w:rsidP="00416091">
      <w:r>
        <w:separator/>
      </w:r>
    </w:p>
  </w:footnote>
  <w:footnote w:type="continuationSeparator" w:id="0">
    <w:p w14:paraId="5FB9D074" w14:textId="77777777" w:rsidR="00062771" w:rsidRDefault="00062771" w:rsidP="0041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049D1F78"/>
    <w:multiLevelType w:val="hybridMultilevel"/>
    <w:tmpl w:val="9B5EEF5E"/>
    <w:lvl w:ilvl="0" w:tplc="F9420C0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2DBF4417"/>
    <w:multiLevelType w:val="hybridMultilevel"/>
    <w:tmpl w:val="BBDC9AFC"/>
    <w:lvl w:ilvl="0" w:tplc="D3EE0D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C37BEA"/>
    <w:multiLevelType w:val="hybridMultilevel"/>
    <w:tmpl w:val="49B887EE"/>
    <w:styleLink w:val="a"/>
    <w:lvl w:ilvl="0" w:tplc="2B2CC10E">
      <w:start w:val="1"/>
      <w:numFmt w:val="bullet"/>
      <w:lvlText w:val="・"/>
      <w:lvlJc w:val="left"/>
      <w:pPr>
        <w:tabs>
          <w:tab w:val="left" w:pos="840"/>
          <w:tab w:val="num" w:pos="1005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76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B6DF02">
      <w:start w:val="1"/>
      <w:numFmt w:val="bullet"/>
      <w:lvlText w:val="・"/>
      <w:lvlJc w:val="left"/>
      <w:pPr>
        <w:tabs>
          <w:tab w:val="left" w:pos="840"/>
          <w:tab w:val="num" w:pos="1365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12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D8E3CC">
      <w:start w:val="1"/>
      <w:numFmt w:val="bullet"/>
      <w:lvlText w:val="・"/>
      <w:lvlJc w:val="left"/>
      <w:pPr>
        <w:tabs>
          <w:tab w:val="left" w:pos="840"/>
          <w:tab w:val="num" w:pos="172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48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B01398">
      <w:start w:val="1"/>
      <w:numFmt w:val="bullet"/>
      <w:lvlText w:val="・"/>
      <w:lvlJc w:val="left"/>
      <w:pPr>
        <w:tabs>
          <w:tab w:val="left" w:pos="840"/>
          <w:tab w:val="left" w:pos="1680"/>
          <w:tab w:val="num" w:pos="208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84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526E2E">
      <w:start w:val="1"/>
      <w:numFmt w:val="bullet"/>
      <w:lvlText w:val="・"/>
      <w:lvlJc w:val="left"/>
      <w:pPr>
        <w:tabs>
          <w:tab w:val="left" w:pos="840"/>
          <w:tab w:val="left" w:pos="1680"/>
          <w:tab w:val="num" w:pos="244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20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A85E4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num" w:pos="2805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56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8C3F7A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num" w:pos="3165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92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DE61AE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left" w:pos="3360"/>
          <w:tab w:val="num" w:pos="3525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328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4930A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left" w:pos="3360"/>
          <w:tab w:val="num" w:pos="3885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364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54360E2"/>
    <w:multiLevelType w:val="hybridMultilevel"/>
    <w:tmpl w:val="6AF0FF7A"/>
    <w:lvl w:ilvl="0" w:tplc="BC86E1D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C2736D3"/>
    <w:multiLevelType w:val="hybridMultilevel"/>
    <w:tmpl w:val="A02661F8"/>
    <w:lvl w:ilvl="0" w:tplc="EDF8059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C603A55"/>
    <w:multiLevelType w:val="hybridMultilevel"/>
    <w:tmpl w:val="1E3889BC"/>
    <w:lvl w:ilvl="0" w:tplc="C3B0AD2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3992B61"/>
    <w:multiLevelType w:val="hybridMultilevel"/>
    <w:tmpl w:val="0826F1C6"/>
    <w:lvl w:ilvl="0" w:tplc="81D68D08">
      <w:start w:val="1"/>
      <w:numFmt w:val="decimal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47A98"/>
    <w:multiLevelType w:val="hybridMultilevel"/>
    <w:tmpl w:val="989AD5F4"/>
    <w:lvl w:ilvl="0" w:tplc="C12086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F3297B"/>
    <w:multiLevelType w:val="hybridMultilevel"/>
    <w:tmpl w:val="77569B3C"/>
    <w:lvl w:ilvl="0" w:tplc="96E2E8FA">
      <w:numFmt w:val="bullet"/>
      <w:lvlText w:val="□"/>
      <w:lvlJc w:val="left"/>
      <w:pPr>
        <w:ind w:left="63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0" w15:restartNumberingAfterBreak="0">
    <w:nsid w:val="79B02623"/>
    <w:multiLevelType w:val="hybridMultilevel"/>
    <w:tmpl w:val="182CCDE6"/>
    <w:lvl w:ilvl="0" w:tplc="AB26695C">
      <w:start w:val="2"/>
      <w:numFmt w:val="bullet"/>
      <w:lvlText w:val="※"/>
      <w:lvlJc w:val="left"/>
      <w:pPr>
        <w:ind w:left="63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1" w15:restartNumberingAfterBreak="0">
    <w:nsid w:val="7AC10ACB"/>
    <w:multiLevelType w:val="hybridMultilevel"/>
    <w:tmpl w:val="49B887EE"/>
    <w:numStyleLink w:val="a"/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comments="0" w:insDel="0" w:formatting="0"/>
  <w:defaultTabStop w:val="840"/>
  <w:drawingGridHorizontalSpacing w:val="102"/>
  <w:drawingGridVerticalSpacing w:val="295"/>
  <w:displayHorizontalDrawingGridEvery w:val="0"/>
  <w:noPunctuationKerning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82"/>
    <w:rsid w:val="000012DC"/>
    <w:rsid w:val="0000259F"/>
    <w:rsid w:val="00014CA6"/>
    <w:rsid w:val="00033033"/>
    <w:rsid w:val="00047B2F"/>
    <w:rsid w:val="000514FA"/>
    <w:rsid w:val="000613D6"/>
    <w:rsid w:val="00062771"/>
    <w:rsid w:val="00064C88"/>
    <w:rsid w:val="00071DAB"/>
    <w:rsid w:val="0007305E"/>
    <w:rsid w:val="00075642"/>
    <w:rsid w:val="00080082"/>
    <w:rsid w:val="00093A19"/>
    <w:rsid w:val="00095F06"/>
    <w:rsid w:val="00096C4E"/>
    <w:rsid w:val="000A26CD"/>
    <w:rsid w:val="000B37D3"/>
    <w:rsid w:val="000D247C"/>
    <w:rsid w:val="000D7C5E"/>
    <w:rsid w:val="000F3369"/>
    <w:rsid w:val="000F4026"/>
    <w:rsid w:val="00100670"/>
    <w:rsid w:val="0010565B"/>
    <w:rsid w:val="00173806"/>
    <w:rsid w:val="00176338"/>
    <w:rsid w:val="00177015"/>
    <w:rsid w:val="001B0BFF"/>
    <w:rsid w:val="001B5290"/>
    <w:rsid w:val="001C1D6D"/>
    <w:rsid w:val="001C3FFD"/>
    <w:rsid w:val="001D63CB"/>
    <w:rsid w:val="001E67FE"/>
    <w:rsid w:val="001F4449"/>
    <w:rsid w:val="00206C51"/>
    <w:rsid w:val="00222073"/>
    <w:rsid w:val="00224342"/>
    <w:rsid w:val="00233D33"/>
    <w:rsid w:val="00283FB8"/>
    <w:rsid w:val="002870DD"/>
    <w:rsid w:val="002A746A"/>
    <w:rsid w:val="002A7AD3"/>
    <w:rsid w:val="002C03D8"/>
    <w:rsid w:val="002D5F49"/>
    <w:rsid w:val="002E02FD"/>
    <w:rsid w:val="002E5CAC"/>
    <w:rsid w:val="00315724"/>
    <w:rsid w:val="00315A10"/>
    <w:rsid w:val="003169D1"/>
    <w:rsid w:val="00320EA7"/>
    <w:rsid w:val="0034526B"/>
    <w:rsid w:val="00357DC6"/>
    <w:rsid w:val="0037746D"/>
    <w:rsid w:val="003B136B"/>
    <w:rsid w:val="003B6C06"/>
    <w:rsid w:val="003C0DD4"/>
    <w:rsid w:val="003E1BE1"/>
    <w:rsid w:val="003E6B1B"/>
    <w:rsid w:val="003F4AE5"/>
    <w:rsid w:val="003F4C32"/>
    <w:rsid w:val="00403866"/>
    <w:rsid w:val="00416091"/>
    <w:rsid w:val="00420065"/>
    <w:rsid w:val="004243F1"/>
    <w:rsid w:val="0043083C"/>
    <w:rsid w:val="00433407"/>
    <w:rsid w:val="004467D6"/>
    <w:rsid w:val="004506FB"/>
    <w:rsid w:val="00465520"/>
    <w:rsid w:val="00465774"/>
    <w:rsid w:val="00474AB9"/>
    <w:rsid w:val="004C175D"/>
    <w:rsid w:val="004C55C2"/>
    <w:rsid w:val="004F041F"/>
    <w:rsid w:val="004F785D"/>
    <w:rsid w:val="0050003F"/>
    <w:rsid w:val="00506D9B"/>
    <w:rsid w:val="005106C5"/>
    <w:rsid w:val="00523DC8"/>
    <w:rsid w:val="0052411D"/>
    <w:rsid w:val="005259C5"/>
    <w:rsid w:val="00536D9D"/>
    <w:rsid w:val="00545E6E"/>
    <w:rsid w:val="00546EBE"/>
    <w:rsid w:val="0056483F"/>
    <w:rsid w:val="005672A4"/>
    <w:rsid w:val="005942E5"/>
    <w:rsid w:val="005B209A"/>
    <w:rsid w:val="005B3FB8"/>
    <w:rsid w:val="005B43E1"/>
    <w:rsid w:val="005B63EA"/>
    <w:rsid w:val="005C36BB"/>
    <w:rsid w:val="005C5595"/>
    <w:rsid w:val="005C5A6E"/>
    <w:rsid w:val="005E232A"/>
    <w:rsid w:val="005F0A02"/>
    <w:rsid w:val="005F758A"/>
    <w:rsid w:val="00607770"/>
    <w:rsid w:val="006134ED"/>
    <w:rsid w:val="006165B8"/>
    <w:rsid w:val="00624A0E"/>
    <w:rsid w:val="00656899"/>
    <w:rsid w:val="006619C0"/>
    <w:rsid w:val="006702D7"/>
    <w:rsid w:val="006747B7"/>
    <w:rsid w:val="00676260"/>
    <w:rsid w:val="00687EDE"/>
    <w:rsid w:val="006A5262"/>
    <w:rsid w:val="006C6929"/>
    <w:rsid w:val="006D0DDA"/>
    <w:rsid w:val="006E4D26"/>
    <w:rsid w:val="0071737D"/>
    <w:rsid w:val="0072095A"/>
    <w:rsid w:val="00734148"/>
    <w:rsid w:val="00741C41"/>
    <w:rsid w:val="007631A1"/>
    <w:rsid w:val="0077438C"/>
    <w:rsid w:val="007825C8"/>
    <w:rsid w:val="007868C5"/>
    <w:rsid w:val="007969E4"/>
    <w:rsid w:val="007A6E0C"/>
    <w:rsid w:val="007D051F"/>
    <w:rsid w:val="008106D5"/>
    <w:rsid w:val="008239B7"/>
    <w:rsid w:val="008459F1"/>
    <w:rsid w:val="00866880"/>
    <w:rsid w:val="0088381B"/>
    <w:rsid w:val="00896FBD"/>
    <w:rsid w:val="008B6E3A"/>
    <w:rsid w:val="008C3852"/>
    <w:rsid w:val="008D0769"/>
    <w:rsid w:val="008D23A7"/>
    <w:rsid w:val="008F0CD9"/>
    <w:rsid w:val="00943A03"/>
    <w:rsid w:val="00951593"/>
    <w:rsid w:val="00953C24"/>
    <w:rsid w:val="00965DAC"/>
    <w:rsid w:val="009828A8"/>
    <w:rsid w:val="00996F49"/>
    <w:rsid w:val="009A69FD"/>
    <w:rsid w:val="009D6193"/>
    <w:rsid w:val="009F26A8"/>
    <w:rsid w:val="00A15AC7"/>
    <w:rsid w:val="00A330B8"/>
    <w:rsid w:val="00A344AD"/>
    <w:rsid w:val="00A3600A"/>
    <w:rsid w:val="00A40CB0"/>
    <w:rsid w:val="00A4652D"/>
    <w:rsid w:val="00A5484F"/>
    <w:rsid w:val="00A63947"/>
    <w:rsid w:val="00A85DEF"/>
    <w:rsid w:val="00A85E20"/>
    <w:rsid w:val="00A86955"/>
    <w:rsid w:val="00A96307"/>
    <w:rsid w:val="00AD034F"/>
    <w:rsid w:val="00AE3A37"/>
    <w:rsid w:val="00AF21C8"/>
    <w:rsid w:val="00B01948"/>
    <w:rsid w:val="00B1319C"/>
    <w:rsid w:val="00B3120A"/>
    <w:rsid w:val="00B33DB0"/>
    <w:rsid w:val="00B36C8C"/>
    <w:rsid w:val="00B47CF6"/>
    <w:rsid w:val="00B51F6E"/>
    <w:rsid w:val="00B52C2D"/>
    <w:rsid w:val="00B846C8"/>
    <w:rsid w:val="00B926E3"/>
    <w:rsid w:val="00BA5309"/>
    <w:rsid w:val="00BC04D6"/>
    <w:rsid w:val="00BC5C43"/>
    <w:rsid w:val="00BE3E15"/>
    <w:rsid w:val="00BF1247"/>
    <w:rsid w:val="00C12B91"/>
    <w:rsid w:val="00C17F85"/>
    <w:rsid w:val="00C2360B"/>
    <w:rsid w:val="00C33DDE"/>
    <w:rsid w:val="00C63B6F"/>
    <w:rsid w:val="00C644F7"/>
    <w:rsid w:val="00C72912"/>
    <w:rsid w:val="00C866E5"/>
    <w:rsid w:val="00CA082A"/>
    <w:rsid w:val="00CA0DA6"/>
    <w:rsid w:val="00CD47E2"/>
    <w:rsid w:val="00CD573B"/>
    <w:rsid w:val="00CF7869"/>
    <w:rsid w:val="00D04CB5"/>
    <w:rsid w:val="00D07A1E"/>
    <w:rsid w:val="00D07CBC"/>
    <w:rsid w:val="00D16FEA"/>
    <w:rsid w:val="00D357C3"/>
    <w:rsid w:val="00D3688F"/>
    <w:rsid w:val="00D52665"/>
    <w:rsid w:val="00D65CF1"/>
    <w:rsid w:val="00D70FEB"/>
    <w:rsid w:val="00D76867"/>
    <w:rsid w:val="00D86613"/>
    <w:rsid w:val="00D90302"/>
    <w:rsid w:val="00D91D34"/>
    <w:rsid w:val="00DC05E3"/>
    <w:rsid w:val="00DC65DF"/>
    <w:rsid w:val="00DD5EC0"/>
    <w:rsid w:val="00DD7824"/>
    <w:rsid w:val="00DE3F46"/>
    <w:rsid w:val="00DE5F90"/>
    <w:rsid w:val="00DF1467"/>
    <w:rsid w:val="00E11F42"/>
    <w:rsid w:val="00E2523B"/>
    <w:rsid w:val="00E32805"/>
    <w:rsid w:val="00E33224"/>
    <w:rsid w:val="00E34C2F"/>
    <w:rsid w:val="00E53A3C"/>
    <w:rsid w:val="00E60592"/>
    <w:rsid w:val="00E612E9"/>
    <w:rsid w:val="00E630E1"/>
    <w:rsid w:val="00E71F89"/>
    <w:rsid w:val="00E866E3"/>
    <w:rsid w:val="00E8745C"/>
    <w:rsid w:val="00E96571"/>
    <w:rsid w:val="00EB5F7C"/>
    <w:rsid w:val="00EF3BA2"/>
    <w:rsid w:val="00F1623F"/>
    <w:rsid w:val="00F2511F"/>
    <w:rsid w:val="00F40E17"/>
    <w:rsid w:val="00F5493C"/>
    <w:rsid w:val="00F5778F"/>
    <w:rsid w:val="00F742CA"/>
    <w:rsid w:val="00F77200"/>
    <w:rsid w:val="00F8280F"/>
    <w:rsid w:val="00F85382"/>
    <w:rsid w:val="00F870DB"/>
    <w:rsid w:val="00FA2576"/>
    <w:rsid w:val="00FC0D68"/>
    <w:rsid w:val="00FC6442"/>
    <w:rsid w:val="00FE0E41"/>
    <w:rsid w:val="00FE28AC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2D365A1"/>
  <w15:docId w15:val="{1F45E066-33DD-48A0-9F53-9DE5F096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42CA"/>
    <w:pPr>
      <w:widowControl w:val="0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6">
    <w:name w:val="footer"/>
    <w:basedOn w:val="a0"/>
    <w:link w:val="a7"/>
    <w:uiPriority w:val="99"/>
    <w:unhideWhenUsed/>
    <w:rsid w:val="00416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16091"/>
    <w:rPr>
      <w:kern w:val="2"/>
      <w:sz w:val="21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4160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41609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0"/>
    <w:next w:val="a0"/>
    <w:link w:val="ab"/>
    <w:uiPriority w:val="99"/>
    <w:semiHidden/>
    <w:unhideWhenUsed/>
    <w:rsid w:val="0052411D"/>
  </w:style>
  <w:style w:type="character" w:customStyle="1" w:styleId="ab">
    <w:name w:val="日付 (文字)"/>
    <w:basedOn w:val="a1"/>
    <w:link w:val="aa"/>
    <w:uiPriority w:val="99"/>
    <w:semiHidden/>
    <w:rsid w:val="0052411D"/>
    <w:rPr>
      <w:rFonts w:ascii="ＭＳ 明朝"/>
      <w:kern w:val="2"/>
      <w:sz w:val="21"/>
      <w:szCs w:val="24"/>
    </w:rPr>
  </w:style>
  <w:style w:type="numbering" w:customStyle="1" w:styleId="a">
    <w:name w:val="行頭記号"/>
    <w:rsid w:val="008F0CD9"/>
    <w:pPr>
      <w:numPr>
        <w:numId w:val="5"/>
      </w:numPr>
    </w:pPr>
  </w:style>
  <w:style w:type="paragraph" w:styleId="Web">
    <w:name w:val="Normal (Web)"/>
    <w:basedOn w:val="a0"/>
    <w:uiPriority w:val="99"/>
    <w:semiHidden/>
    <w:unhideWhenUsed/>
    <w:rsid w:val="000613D6"/>
    <w:rPr>
      <w:rFonts w:ascii="Times New Roman" w:hAnsi="Times New Roman"/>
      <w:sz w:val="24"/>
    </w:rPr>
  </w:style>
  <w:style w:type="character" w:styleId="ac">
    <w:name w:val="Hyperlink"/>
    <w:basedOn w:val="a1"/>
    <w:uiPriority w:val="99"/>
    <w:unhideWhenUsed/>
    <w:rsid w:val="005B209A"/>
    <w:rPr>
      <w:color w:val="0000FF" w:themeColor="hyperlink"/>
      <w:u w:val="single"/>
    </w:rPr>
  </w:style>
  <w:style w:type="paragraph" w:styleId="ad">
    <w:name w:val="List Paragraph"/>
    <w:basedOn w:val="a0"/>
    <w:uiPriority w:val="34"/>
    <w:qFormat/>
    <w:rsid w:val="00BA5309"/>
    <w:pPr>
      <w:ind w:leftChars="400" w:left="840"/>
    </w:pPr>
  </w:style>
  <w:style w:type="paragraph" w:styleId="ae">
    <w:name w:val="Note Heading"/>
    <w:basedOn w:val="a0"/>
    <w:next w:val="a0"/>
    <w:link w:val="af"/>
    <w:uiPriority w:val="99"/>
    <w:unhideWhenUsed/>
    <w:rsid w:val="00A3600A"/>
    <w:pPr>
      <w:jc w:val="center"/>
    </w:pPr>
    <w:rPr>
      <w:rFonts w:hAnsi="ＭＳ 明朝"/>
      <w:kern w:val="0"/>
      <w:szCs w:val="21"/>
    </w:rPr>
  </w:style>
  <w:style w:type="character" w:customStyle="1" w:styleId="af">
    <w:name w:val="記 (文字)"/>
    <w:basedOn w:val="a1"/>
    <w:link w:val="ae"/>
    <w:uiPriority w:val="99"/>
    <w:rsid w:val="00A3600A"/>
    <w:rPr>
      <w:rFonts w:ascii="ＭＳ 明朝" w:hAnsi="ＭＳ 明朝"/>
      <w:sz w:val="21"/>
      <w:szCs w:val="21"/>
    </w:rPr>
  </w:style>
  <w:style w:type="paragraph" w:styleId="af0">
    <w:name w:val="Closing"/>
    <w:basedOn w:val="a0"/>
    <w:link w:val="af1"/>
    <w:uiPriority w:val="99"/>
    <w:unhideWhenUsed/>
    <w:rsid w:val="00A3600A"/>
    <w:pPr>
      <w:jc w:val="right"/>
    </w:pPr>
    <w:rPr>
      <w:rFonts w:hAnsi="ＭＳ 明朝"/>
      <w:kern w:val="0"/>
      <w:szCs w:val="21"/>
    </w:rPr>
  </w:style>
  <w:style w:type="character" w:customStyle="1" w:styleId="af1">
    <w:name w:val="結語 (文字)"/>
    <w:basedOn w:val="a1"/>
    <w:link w:val="af0"/>
    <w:uiPriority w:val="99"/>
    <w:rsid w:val="00A3600A"/>
    <w:rPr>
      <w:rFonts w:ascii="ＭＳ 明朝" w:hAnsi="ＭＳ 明朝"/>
      <w:sz w:val="21"/>
      <w:szCs w:val="21"/>
    </w:rPr>
  </w:style>
  <w:style w:type="table" w:styleId="af2">
    <w:name w:val="Table Grid"/>
    <w:basedOn w:val="a2"/>
    <w:uiPriority w:val="59"/>
    <w:rsid w:val="00F8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D76867"/>
    <w:rPr>
      <w:rFonts w:ascii="Mincho" w:eastAsia="Mincho"/>
      <w:spacing w:val="-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9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4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8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46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79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73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3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67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6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1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7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3607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0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10120033\Desktop\memo\template\&#27861;&#21209;temp\&#27096;&#24335;&#31532;&#65303;&#21495;&#22238;&#35696;&#31561;&#29992;&#32025;&#65288;&#19968;&#33324;&#27096;&#2433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EB8D-8E21-4103-9CDA-E751A263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様式第７号回議等用紙（一般様式）.dotx</Template>
  <TotalTime>1</TotalTime>
  <Pages>1</Pages>
  <Words>229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>岩手県庁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山岸　孝気</dc:creator>
  <cp:keywords/>
  <cp:lastModifiedBy>吉田達彦</cp:lastModifiedBy>
  <cp:revision>3</cp:revision>
  <cp:lastPrinted>2021-09-29T07:02:00Z</cp:lastPrinted>
  <dcterms:created xsi:type="dcterms:W3CDTF">2024-05-31T01:12:00Z</dcterms:created>
  <dcterms:modified xsi:type="dcterms:W3CDTF">2024-05-31T02:01:00Z</dcterms:modified>
</cp:coreProperties>
</file>