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36C4" w14:textId="3C3BA1EC" w:rsidR="00080082" w:rsidRPr="004E0ED2" w:rsidRDefault="00656899" w:rsidP="003C0DD4">
      <w:pPr>
        <w:overflowPunct w:val="0"/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/>
          <w:kern w:val="0"/>
          <w:sz w:val="28"/>
          <w:szCs w:val="21"/>
        </w:rPr>
      </w:pPr>
      <w:r w:rsidRPr="004E0ED2">
        <w:rPr>
          <w:rFonts w:asciiTheme="majorEastAsia" w:eastAsiaTheme="majorEastAsia" w:hAnsiTheme="majorEastAsia" w:hint="eastAsia"/>
          <w:kern w:val="0"/>
          <w:sz w:val="28"/>
          <w:szCs w:val="21"/>
        </w:rPr>
        <w:t>クマ鈴</w:t>
      </w:r>
      <w:r w:rsidR="00676260" w:rsidRPr="004E0ED2">
        <w:rPr>
          <w:rFonts w:asciiTheme="majorEastAsia" w:eastAsiaTheme="majorEastAsia" w:hAnsiTheme="majorEastAsia" w:hint="eastAsia"/>
          <w:kern w:val="0"/>
          <w:sz w:val="28"/>
          <w:szCs w:val="21"/>
        </w:rPr>
        <w:t>・</w:t>
      </w:r>
      <w:r w:rsidR="00B36C8C" w:rsidRPr="004E0ED2">
        <w:rPr>
          <w:rFonts w:asciiTheme="majorEastAsia" w:eastAsiaTheme="majorEastAsia" w:hAnsiTheme="majorEastAsia" w:hint="eastAsia"/>
          <w:kern w:val="0"/>
          <w:sz w:val="28"/>
          <w:szCs w:val="21"/>
        </w:rPr>
        <w:t>クマスプレー</w:t>
      </w:r>
      <w:r w:rsidRPr="004E0ED2">
        <w:rPr>
          <w:rFonts w:asciiTheme="majorEastAsia" w:eastAsiaTheme="majorEastAsia" w:hAnsiTheme="majorEastAsia" w:hint="eastAsia"/>
          <w:kern w:val="0"/>
          <w:sz w:val="28"/>
          <w:szCs w:val="21"/>
        </w:rPr>
        <w:t>貸与事業</w:t>
      </w:r>
      <w:r w:rsidR="00DE3F46" w:rsidRPr="004E0ED2">
        <w:rPr>
          <w:rFonts w:asciiTheme="majorEastAsia" w:eastAsiaTheme="majorEastAsia" w:hAnsiTheme="majorEastAsia" w:hint="eastAsia"/>
          <w:kern w:val="0"/>
          <w:sz w:val="28"/>
          <w:szCs w:val="21"/>
        </w:rPr>
        <w:t>実施</w:t>
      </w:r>
      <w:r w:rsidRPr="004E0ED2">
        <w:rPr>
          <w:rFonts w:asciiTheme="majorEastAsia" w:eastAsiaTheme="majorEastAsia" w:hAnsiTheme="majorEastAsia" w:hint="eastAsia"/>
          <w:kern w:val="0"/>
          <w:sz w:val="28"/>
          <w:szCs w:val="21"/>
        </w:rPr>
        <w:t>要領</w:t>
      </w:r>
    </w:p>
    <w:p w14:paraId="519FE252" w14:textId="77777777" w:rsidR="002870DD" w:rsidRPr="004E0ED2" w:rsidRDefault="002870DD" w:rsidP="003C0DD4">
      <w:pPr>
        <w:overflowPunct w:val="0"/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/>
          <w:kern w:val="0"/>
          <w:sz w:val="28"/>
          <w:szCs w:val="21"/>
        </w:rPr>
      </w:pPr>
    </w:p>
    <w:p w14:paraId="7A06AF1A" w14:textId="64F701FF" w:rsidR="00CF7869" w:rsidRPr="004E0ED2" w:rsidRDefault="00B36C8C" w:rsidP="00B36C8C">
      <w:pPr>
        <w:jc w:val="right"/>
        <w:rPr>
          <w:rFonts w:asciiTheme="minorEastAsia" w:eastAsiaTheme="minorEastAsia" w:hAnsiTheme="minorEastAsia"/>
          <w:szCs w:val="21"/>
        </w:rPr>
      </w:pPr>
      <w:r w:rsidRPr="004E0ED2">
        <w:rPr>
          <w:rFonts w:asciiTheme="minorEastAsia" w:eastAsiaTheme="minorEastAsia" w:hAnsiTheme="minorEastAsia" w:hint="eastAsia"/>
          <w:szCs w:val="21"/>
        </w:rPr>
        <w:t>令和６年</w:t>
      </w:r>
      <w:r w:rsidR="0043083C" w:rsidRPr="004E0ED2">
        <w:rPr>
          <w:rFonts w:asciiTheme="minorEastAsia" w:eastAsiaTheme="minorEastAsia" w:hAnsiTheme="minorEastAsia" w:hint="eastAsia"/>
          <w:szCs w:val="21"/>
        </w:rPr>
        <w:t>５</w:t>
      </w:r>
      <w:r w:rsidRPr="004E0ED2">
        <w:rPr>
          <w:rFonts w:asciiTheme="minorEastAsia" w:eastAsiaTheme="minorEastAsia" w:hAnsiTheme="minorEastAsia" w:hint="eastAsia"/>
          <w:szCs w:val="21"/>
        </w:rPr>
        <w:t>月</w:t>
      </w:r>
      <w:r w:rsidR="0043083C" w:rsidRPr="004E0ED2">
        <w:rPr>
          <w:rFonts w:asciiTheme="minorEastAsia" w:eastAsiaTheme="minorEastAsia" w:hAnsiTheme="minorEastAsia" w:hint="eastAsia"/>
          <w:szCs w:val="21"/>
        </w:rPr>
        <w:t>31</w:t>
      </w:r>
      <w:r w:rsidR="00687EDE" w:rsidRPr="004E0ED2">
        <w:rPr>
          <w:rFonts w:asciiTheme="minorEastAsia" w:eastAsiaTheme="minorEastAsia" w:hAnsiTheme="minorEastAsia" w:hint="eastAsia"/>
          <w:szCs w:val="21"/>
        </w:rPr>
        <w:t>日</w:t>
      </w:r>
      <w:r w:rsidRPr="004E0ED2">
        <w:rPr>
          <w:rFonts w:asciiTheme="minorEastAsia" w:eastAsiaTheme="minorEastAsia" w:hAnsiTheme="minorEastAsia" w:hint="eastAsia"/>
          <w:szCs w:val="21"/>
        </w:rPr>
        <w:t>制定</w:t>
      </w:r>
    </w:p>
    <w:p w14:paraId="6BCDB45C" w14:textId="39B893DD" w:rsidR="00DC65DF" w:rsidRPr="004E0ED2" w:rsidRDefault="00DC65DF" w:rsidP="00B36C8C">
      <w:pPr>
        <w:jc w:val="right"/>
        <w:rPr>
          <w:rFonts w:asciiTheme="minorEastAsia" w:eastAsiaTheme="minorEastAsia" w:hAnsiTheme="minorEastAsia"/>
          <w:szCs w:val="21"/>
        </w:rPr>
      </w:pPr>
      <w:r w:rsidRPr="004E0ED2">
        <w:rPr>
          <w:rFonts w:asciiTheme="minorEastAsia" w:eastAsiaTheme="minorEastAsia" w:hAnsiTheme="minorEastAsia" w:hint="eastAsia"/>
          <w:szCs w:val="21"/>
        </w:rPr>
        <w:t>盛岡広域振興局保健福祉環境部環境衛生課</w:t>
      </w:r>
    </w:p>
    <w:p w14:paraId="6F7A4CFF" w14:textId="77777777" w:rsidR="002870DD" w:rsidRPr="004E0ED2" w:rsidRDefault="002870DD" w:rsidP="00B36C8C">
      <w:pPr>
        <w:jc w:val="right"/>
        <w:rPr>
          <w:rFonts w:asciiTheme="minorEastAsia" w:eastAsiaTheme="minorEastAsia" w:hAnsiTheme="minorEastAsia"/>
          <w:szCs w:val="21"/>
        </w:rPr>
      </w:pPr>
    </w:p>
    <w:p w14:paraId="49202F46" w14:textId="30E836A1" w:rsidR="00CD47E2" w:rsidRPr="004E0ED2" w:rsidRDefault="00CD47E2" w:rsidP="00E8745C">
      <w:pPr>
        <w:rPr>
          <w:rFonts w:asciiTheme="majorEastAsia" w:eastAsiaTheme="majorEastAsia" w:hAnsiTheme="majorEastAsia"/>
          <w:szCs w:val="21"/>
        </w:rPr>
      </w:pPr>
      <w:r w:rsidRPr="004E0ED2">
        <w:rPr>
          <w:rFonts w:asciiTheme="majorEastAsia" w:eastAsiaTheme="majorEastAsia" w:hAnsiTheme="majorEastAsia" w:hint="eastAsia"/>
          <w:szCs w:val="21"/>
        </w:rPr>
        <w:t xml:space="preserve">１　</w:t>
      </w:r>
      <w:r w:rsidR="003B136B" w:rsidRPr="004E0ED2">
        <w:rPr>
          <w:rFonts w:asciiTheme="majorEastAsia" w:eastAsiaTheme="majorEastAsia" w:hAnsiTheme="majorEastAsia" w:hint="eastAsia"/>
          <w:szCs w:val="21"/>
        </w:rPr>
        <w:t>目的</w:t>
      </w:r>
    </w:p>
    <w:p w14:paraId="651D54C6" w14:textId="52492144" w:rsidR="00656899" w:rsidRPr="004E0ED2" w:rsidRDefault="0000259F" w:rsidP="00656899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4E0ED2">
        <w:rPr>
          <w:rFonts w:asciiTheme="minorEastAsia" w:eastAsiaTheme="minorEastAsia" w:hAnsiTheme="minorEastAsia" w:hint="eastAsia"/>
          <w:szCs w:val="21"/>
        </w:rPr>
        <w:t>盛岡広域</w:t>
      </w:r>
      <w:r w:rsidR="00DC65DF" w:rsidRPr="004E0ED2">
        <w:rPr>
          <w:rFonts w:asciiTheme="minorEastAsia" w:eastAsiaTheme="minorEastAsia" w:hAnsiTheme="minorEastAsia" w:hint="eastAsia"/>
          <w:szCs w:val="21"/>
        </w:rPr>
        <w:t>振興局</w:t>
      </w:r>
      <w:r w:rsidRPr="004E0ED2">
        <w:rPr>
          <w:rFonts w:asciiTheme="minorEastAsia" w:eastAsiaTheme="minorEastAsia" w:hAnsiTheme="minorEastAsia" w:hint="eastAsia"/>
          <w:szCs w:val="21"/>
        </w:rPr>
        <w:t>（以下「盛岡局」という。）</w:t>
      </w:r>
      <w:r w:rsidR="00DC65DF" w:rsidRPr="004E0ED2">
        <w:rPr>
          <w:rFonts w:asciiTheme="minorEastAsia" w:eastAsiaTheme="minorEastAsia" w:hAnsiTheme="minorEastAsia" w:hint="eastAsia"/>
          <w:szCs w:val="21"/>
        </w:rPr>
        <w:t>は</w:t>
      </w:r>
      <w:r w:rsidR="00DE5F90" w:rsidRPr="004E0ED2">
        <w:rPr>
          <w:rFonts w:asciiTheme="minorEastAsia" w:eastAsiaTheme="minorEastAsia" w:hAnsiTheme="minorEastAsia" w:hint="eastAsia"/>
          <w:szCs w:val="21"/>
        </w:rPr>
        <w:t>ツキノワグマ（以下「クマ」という。）出没</w:t>
      </w:r>
      <w:r w:rsidRPr="004E0ED2">
        <w:rPr>
          <w:rFonts w:asciiTheme="minorEastAsia" w:eastAsiaTheme="minorEastAsia" w:hAnsiTheme="minorEastAsia" w:hint="eastAsia"/>
          <w:szCs w:val="21"/>
        </w:rPr>
        <w:t>場所</w:t>
      </w:r>
      <w:r w:rsidR="00656899" w:rsidRPr="004E0ED2">
        <w:rPr>
          <w:rFonts w:asciiTheme="minorEastAsia" w:eastAsiaTheme="minorEastAsia" w:hAnsiTheme="minorEastAsia" w:hint="eastAsia"/>
          <w:szCs w:val="21"/>
        </w:rPr>
        <w:t>を学区とする小学生</w:t>
      </w:r>
      <w:r w:rsidR="00FA2576" w:rsidRPr="004E0ED2">
        <w:rPr>
          <w:rFonts w:asciiTheme="minorEastAsia" w:eastAsiaTheme="minorEastAsia" w:hAnsiTheme="minorEastAsia" w:hint="eastAsia"/>
          <w:szCs w:val="21"/>
        </w:rPr>
        <w:t>等</w:t>
      </w:r>
      <w:r w:rsidR="00656899" w:rsidRPr="004E0ED2">
        <w:rPr>
          <w:rFonts w:asciiTheme="minorEastAsia" w:eastAsiaTheme="minorEastAsia" w:hAnsiTheme="minorEastAsia" w:hint="eastAsia"/>
          <w:szCs w:val="21"/>
        </w:rPr>
        <w:t>や野外イベント参加者等への</w:t>
      </w:r>
      <w:r w:rsidR="00B36C8C" w:rsidRPr="004E0ED2">
        <w:rPr>
          <w:rFonts w:asciiTheme="minorEastAsia" w:eastAsiaTheme="minorEastAsia" w:hAnsiTheme="minorEastAsia" w:hint="eastAsia"/>
          <w:szCs w:val="21"/>
        </w:rPr>
        <w:t>クマ鈴及びクマスプレー</w:t>
      </w:r>
      <w:r w:rsidR="002870DD" w:rsidRPr="004E0ED2">
        <w:rPr>
          <w:rFonts w:asciiTheme="minorEastAsia" w:eastAsiaTheme="minorEastAsia" w:hAnsiTheme="minorEastAsia" w:hint="eastAsia"/>
          <w:szCs w:val="21"/>
        </w:rPr>
        <w:t>（以下「クマ鈴等という。」）</w:t>
      </w:r>
      <w:r w:rsidR="00656899" w:rsidRPr="004E0ED2">
        <w:rPr>
          <w:rFonts w:asciiTheme="minorEastAsia" w:eastAsiaTheme="minorEastAsia" w:hAnsiTheme="minorEastAsia" w:hint="eastAsia"/>
          <w:szCs w:val="21"/>
        </w:rPr>
        <w:t>の貸与事業を行う。</w:t>
      </w:r>
    </w:p>
    <w:p w14:paraId="2BB8715F" w14:textId="10F84B8F" w:rsidR="00656899" w:rsidRPr="004E0ED2" w:rsidRDefault="00B3120A" w:rsidP="00656899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4E0ED2">
        <w:rPr>
          <w:rFonts w:asciiTheme="minorEastAsia" w:eastAsiaTheme="minorEastAsia" w:hAnsiTheme="minorEastAsia" w:hint="eastAsia"/>
          <w:szCs w:val="21"/>
        </w:rPr>
        <w:t>当該</w:t>
      </w:r>
      <w:r w:rsidR="00656899" w:rsidRPr="004E0ED2">
        <w:rPr>
          <w:rFonts w:asciiTheme="minorEastAsia" w:eastAsiaTheme="minorEastAsia" w:hAnsiTheme="minorEastAsia" w:hint="eastAsia"/>
          <w:szCs w:val="21"/>
        </w:rPr>
        <w:t>事業</w:t>
      </w:r>
      <w:r w:rsidRPr="004E0ED2">
        <w:rPr>
          <w:rFonts w:asciiTheme="minorEastAsia" w:eastAsiaTheme="minorEastAsia" w:hAnsiTheme="minorEastAsia" w:hint="eastAsia"/>
          <w:szCs w:val="21"/>
        </w:rPr>
        <w:t>の実施により、</w:t>
      </w:r>
      <w:r w:rsidR="00DC65DF" w:rsidRPr="004E0ED2">
        <w:rPr>
          <w:rFonts w:asciiTheme="minorEastAsia" w:eastAsiaTheme="minorEastAsia" w:hAnsiTheme="minorEastAsia" w:hint="eastAsia"/>
          <w:szCs w:val="21"/>
        </w:rPr>
        <w:t>クマによる人身被害の防止</w:t>
      </w:r>
      <w:r w:rsidR="00403866" w:rsidRPr="004E0ED2">
        <w:rPr>
          <w:rFonts w:asciiTheme="minorEastAsia" w:eastAsiaTheme="minorEastAsia" w:hAnsiTheme="minorEastAsia" w:hint="eastAsia"/>
          <w:szCs w:val="21"/>
        </w:rPr>
        <w:t>を図るとともに、</w:t>
      </w:r>
      <w:r w:rsidR="004C175D" w:rsidRPr="004E0ED2">
        <w:rPr>
          <w:rFonts w:asciiTheme="minorEastAsia" w:eastAsiaTheme="minorEastAsia" w:hAnsiTheme="minorEastAsia" w:hint="eastAsia"/>
          <w:szCs w:val="21"/>
        </w:rPr>
        <w:t>市街地等居住者のクマに対する</w:t>
      </w:r>
      <w:r w:rsidRPr="004E0ED2">
        <w:rPr>
          <w:rFonts w:asciiTheme="minorEastAsia" w:eastAsiaTheme="minorEastAsia" w:hAnsiTheme="minorEastAsia" w:hint="eastAsia"/>
          <w:szCs w:val="21"/>
        </w:rPr>
        <w:t>防除対策意識</w:t>
      </w:r>
      <w:r w:rsidR="003F4AE5" w:rsidRPr="004E0ED2">
        <w:rPr>
          <w:rFonts w:asciiTheme="minorEastAsia" w:eastAsiaTheme="minorEastAsia" w:hAnsiTheme="minorEastAsia" w:hint="eastAsia"/>
          <w:szCs w:val="21"/>
        </w:rPr>
        <w:t>を</w:t>
      </w:r>
      <w:r w:rsidRPr="004E0ED2">
        <w:rPr>
          <w:rFonts w:asciiTheme="minorEastAsia" w:eastAsiaTheme="minorEastAsia" w:hAnsiTheme="minorEastAsia" w:hint="eastAsia"/>
          <w:szCs w:val="21"/>
        </w:rPr>
        <w:t>醸成</w:t>
      </w:r>
      <w:r w:rsidR="003F4AE5" w:rsidRPr="004E0ED2">
        <w:rPr>
          <w:rFonts w:asciiTheme="minorEastAsia" w:eastAsiaTheme="minorEastAsia" w:hAnsiTheme="minorEastAsia" w:hint="eastAsia"/>
          <w:szCs w:val="21"/>
        </w:rPr>
        <w:t>すること</w:t>
      </w:r>
      <w:r w:rsidR="00656899" w:rsidRPr="004E0ED2">
        <w:rPr>
          <w:rFonts w:asciiTheme="minorEastAsia" w:eastAsiaTheme="minorEastAsia" w:hAnsiTheme="minorEastAsia" w:hint="eastAsia"/>
          <w:szCs w:val="21"/>
        </w:rPr>
        <w:t>を目的とする。</w:t>
      </w:r>
    </w:p>
    <w:p w14:paraId="31D512AB" w14:textId="77777777" w:rsidR="00656899" w:rsidRPr="004E0ED2" w:rsidRDefault="00656899" w:rsidP="00656899">
      <w:pPr>
        <w:rPr>
          <w:rFonts w:asciiTheme="majorEastAsia" w:eastAsiaTheme="majorEastAsia" w:hAnsiTheme="majorEastAsia"/>
          <w:szCs w:val="21"/>
        </w:rPr>
      </w:pPr>
    </w:p>
    <w:p w14:paraId="559272AE" w14:textId="4FD88470" w:rsidR="00656899" w:rsidRPr="004E0ED2" w:rsidRDefault="004506FB" w:rsidP="00656899">
      <w:pPr>
        <w:rPr>
          <w:rFonts w:asciiTheme="majorEastAsia" w:eastAsiaTheme="majorEastAsia" w:hAnsiTheme="majorEastAsia"/>
          <w:szCs w:val="21"/>
        </w:rPr>
      </w:pPr>
      <w:r w:rsidRPr="004E0ED2">
        <w:rPr>
          <w:rFonts w:asciiTheme="majorEastAsia" w:eastAsiaTheme="majorEastAsia" w:hAnsiTheme="majorEastAsia" w:hint="eastAsia"/>
          <w:szCs w:val="21"/>
        </w:rPr>
        <w:t>２</w:t>
      </w:r>
      <w:r w:rsidR="00E8745C" w:rsidRPr="004E0ED2">
        <w:rPr>
          <w:rFonts w:asciiTheme="majorEastAsia" w:eastAsiaTheme="majorEastAsia" w:hAnsiTheme="majorEastAsia" w:hint="eastAsia"/>
          <w:szCs w:val="21"/>
        </w:rPr>
        <w:t xml:space="preserve">　</w:t>
      </w:r>
      <w:r w:rsidR="00656899" w:rsidRPr="004E0ED2">
        <w:rPr>
          <w:rFonts w:asciiTheme="majorEastAsia" w:eastAsiaTheme="majorEastAsia" w:hAnsiTheme="majorEastAsia" w:hint="eastAsia"/>
          <w:szCs w:val="21"/>
        </w:rPr>
        <w:t>貸与の対象</w:t>
      </w:r>
    </w:p>
    <w:p w14:paraId="405D9B8C" w14:textId="53424294" w:rsidR="00D76867" w:rsidRPr="004E0ED2" w:rsidRDefault="00D76867" w:rsidP="00687EDE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4E0ED2">
        <w:rPr>
          <w:rFonts w:asciiTheme="majorEastAsia" w:eastAsiaTheme="majorEastAsia" w:hAnsiTheme="majorEastAsia" w:hint="eastAsia"/>
          <w:szCs w:val="21"/>
        </w:rPr>
        <w:t xml:space="preserve">　</w:t>
      </w:r>
      <w:r w:rsidR="00687EDE" w:rsidRPr="004E0ED2">
        <w:rPr>
          <w:rFonts w:asciiTheme="majorEastAsia" w:eastAsiaTheme="majorEastAsia" w:hAnsiTheme="majorEastAsia" w:hint="eastAsia"/>
          <w:szCs w:val="21"/>
        </w:rPr>
        <w:t xml:space="preserve">　</w:t>
      </w:r>
      <w:r w:rsidR="00B47CF6" w:rsidRPr="004E0ED2">
        <w:rPr>
          <w:rFonts w:asciiTheme="minorEastAsia" w:eastAsiaTheme="minorEastAsia" w:hAnsiTheme="minorEastAsia"/>
          <w:szCs w:val="21"/>
        </w:rPr>
        <w:t>（１）</w:t>
      </w:r>
      <w:r w:rsidRPr="004E0ED2">
        <w:rPr>
          <w:rFonts w:asciiTheme="minorEastAsia" w:eastAsiaTheme="minorEastAsia" w:hAnsiTheme="minorEastAsia" w:hint="eastAsia"/>
          <w:szCs w:val="21"/>
        </w:rPr>
        <w:t>又は</w:t>
      </w:r>
      <w:r w:rsidR="00B47CF6" w:rsidRPr="004E0ED2">
        <w:rPr>
          <w:rFonts w:asciiTheme="minorEastAsia" w:eastAsiaTheme="minorEastAsia" w:hAnsiTheme="minorEastAsia" w:hint="eastAsia"/>
          <w:szCs w:val="21"/>
        </w:rPr>
        <w:t>（２）</w:t>
      </w:r>
      <w:r w:rsidRPr="004E0ED2">
        <w:rPr>
          <w:rFonts w:asciiTheme="minorEastAsia" w:eastAsiaTheme="minorEastAsia" w:hAnsiTheme="minorEastAsia" w:hint="eastAsia"/>
          <w:szCs w:val="21"/>
        </w:rPr>
        <w:t>の対象である場合、</w:t>
      </w:r>
      <w:r w:rsidR="004F785D" w:rsidRPr="004E0ED2">
        <w:rPr>
          <w:rFonts w:asciiTheme="minorEastAsia" w:eastAsiaTheme="minorEastAsia" w:hAnsiTheme="minorEastAsia" w:hint="eastAsia"/>
          <w:szCs w:val="21"/>
        </w:rPr>
        <w:t>クマ鈴等の貸与希望者（以下「希望者」という。）</w:t>
      </w:r>
      <w:r w:rsidRPr="004E0ED2">
        <w:rPr>
          <w:rFonts w:asciiTheme="minorEastAsia" w:eastAsiaTheme="minorEastAsia" w:hAnsiTheme="minorEastAsia" w:hint="eastAsia"/>
          <w:szCs w:val="21"/>
        </w:rPr>
        <w:t>は</w:t>
      </w:r>
      <w:r w:rsidR="00DC65DF" w:rsidRPr="004E0ED2">
        <w:rPr>
          <w:rFonts w:asciiTheme="minorEastAsia" w:eastAsiaTheme="minorEastAsia" w:hAnsiTheme="minorEastAsia" w:hint="eastAsia"/>
          <w:szCs w:val="21"/>
        </w:rPr>
        <w:t>３</w:t>
      </w:r>
      <w:r w:rsidRPr="004E0ED2">
        <w:rPr>
          <w:rFonts w:asciiTheme="minorEastAsia" w:eastAsiaTheme="minorEastAsia" w:hAnsiTheme="minorEastAsia" w:hint="eastAsia"/>
          <w:szCs w:val="21"/>
        </w:rPr>
        <w:t>－１又は</w:t>
      </w:r>
      <w:r w:rsidR="00DC65DF" w:rsidRPr="004E0ED2">
        <w:rPr>
          <w:rFonts w:asciiTheme="minorEastAsia" w:eastAsiaTheme="minorEastAsia" w:hAnsiTheme="minorEastAsia" w:hint="eastAsia"/>
          <w:szCs w:val="21"/>
        </w:rPr>
        <w:t>３</w:t>
      </w:r>
      <w:r w:rsidRPr="004E0ED2">
        <w:rPr>
          <w:rFonts w:asciiTheme="minorEastAsia" w:eastAsiaTheme="minorEastAsia" w:hAnsiTheme="minorEastAsia" w:hint="eastAsia"/>
          <w:szCs w:val="21"/>
        </w:rPr>
        <w:t>―２の方法により</w:t>
      </w:r>
      <w:r w:rsidR="00DE5F90" w:rsidRPr="004E0ED2">
        <w:rPr>
          <w:rFonts w:asciiTheme="minorEastAsia" w:eastAsiaTheme="minorEastAsia" w:hAnsiTheme="minorEastAsia" w:hint="eastAsia"/>
          <w:szCs w:val="21"/>
        </w:rPr>
        <w:t>クマ鈴</w:t>
      </w:r>
      <w:r w:rsidR="002870DD" w:rsidRPr="004E0ED2">
        <w:rPr>
          <w:rFonts w:asciiTheme="minorEastAsia" w:eastAsiaTheme="minorEastAsia" w:hAnsiTheme="minorEastAsia" w:hint="eastAsia"/>
          <w:szCs w:val="21"/>
        </w:rPr>
        <w:t>等</w:t>
      </w:r>
      <w:r w:rsidR="00DE5F90" w:rsidRPr="004E0ED2">
        <w:rPr>
          <w:rFonts w:asciiTheme="minorEastAsia" w:eastAsiaTheme="minorEastAsia" w:hAnsiTheme="minorEastAsia" w:hint="eastAsia"/>
          <w:szCs w:val="21"/>
        </w:rPr>
        <w:t>の貸与を受けることができる。</w:t>
      </w:r>
    </w:p>
    <w:p w14:paraId="643338C1" w14:textId="320C28D1" w:rsidR="00656899" w:rsidRPr="004E0ED2" w:rsidRDefault="00B47CF6" w:rsidP="00DC65DF">
      <w:pPr>
        <w:ind w:leftChars="100" w:left="840" w:hangingChars="300" w:hanging="630"/>
        <w:rPr>
          <w:rFonts w:asciiTheme="minorEastAsia" w:eastAsiaTheme="minorEastAsia" w:hAnsiTheme="minorEastAsia"/>
          <w:szCs w:val="21"/>
        </w:rPr>
      </w:pPr>
      <w:r w:rsidRPr="004E0ED2">
        <w:rPr>
          <w:rFonts w:asciiTheme="minorEastAsia" w:eastAsiaTheme="minorEastAsia" w:hAnsiTheme="minorEastAsia" w:hint="eastAsia"/>
          <w:szCs w:val="21"/>
        </w:rPr>
        <w:t>（１）</w:t>
      </w:r>
      <w:r w:rsidR="002A7AD3" w:rsidRPr="004E0ED2">
        <w:rPr>
          <w:rFonts w:asciiTheme="minorEastAsia" w:eastAsiaTheme="minorEastAsia" w:hAnsiTheme="minorEastAsia" w:hint="eastAsia"/>
          <w:szCs w:val="21"/>
        </w:rPr>
        <w:t xml:space="preserve">　クマの</w:t>
      </w:r>
      <w:r w:rsidR="00656899" w:rsidRPr="004E0ED2">
        <w:rPr>
          <w:rFonts w:asciiTheme="minorEastAsia" w:eastAsiaTheme="minorEastAsia" w:hAnsiTheme="minorEastAsia" w:hint="eastAsia"/>
          <w:szCs w:val="21"/>
        </w:rPr>
        <w:t>出没</w:t>
      </w:r>
      <w:r w:rsidR="00F5493C" w:rsidRPr="004E0ED2">
        <w:rPr>
          <w:rFonts w:asciiTheme="minorEastAsia" w:eastAsiaTheme="minorEastAsia" w:hAnsiTheme="minorEastAsia" w:hint="eastAsia"/>
          <w:szCs w:val="21"/>
        </w:rPr>
        <w:t>場所</w:t>
      </w:r>
      <w:r w:rsidR="002A7AD3" w:rsidRPr="004E0ED2">
        <w:rPr>
          <w:rFonts w:asciiTheme="minorEastAsia" w:eastAsiaTheme="minorEastAsia" w:hAnsiTheme="minorEastAsia" w:hint="eastAsia"/>
          <w:szCs w:val="21"/>
        </w:rPr>
        <w:t>又は例年出没している場所</w:t>
      </w:r>
      <w:r w:rsidR="0000259F" w:rsidRPr="004E0ED2">
        <w:rPr>
          <w:rFonts w:asciiTheme="minorEastAsia" w:eastAsiaTheme="minorEastAsia" w:hAnsiTheme="minorEastAsia" w:hint="eastAsia"/>
          <w:szCs w:val="21"/>
        </w:rPr>
        <w:t>（※１）</w:t>
      </w:r>
      <w:r w:rsidR="00F5493C" w:rsidRPr="004E0ED2">
        <w:rPr>
          <w:rFonts w:asciiTheme="minorEastAsia" w:eastAsiaTheme="minorEastAsia" w:hAnsiTheme="minorEastAsia" w:hint="eastAsia"/>
          <w:szCs w:val="21"/>
        </w:rPr>
        <w:t>を学区内とする</w:t>
      </w:r>
      <w:r w:rsidR="00656899" w:rsidRPr="004E0ED2">
        <w:rPr>
          <w:rFonts w:asciiTheme="minorEastAsia" w:eastAsiaTheme="minorEastAsia" w:hAnsiTheme="minorEastAsia" w:hint="eastAsia"/>
          <w:szCs w:val="21"/>
        </w:rPr>
        <w:t>小学校</w:t>
      </w:r>
      <w:r w:rsidR="00DC65DF" w:rsidRPr="004E0ED2">
        <w:rPr>
          <w:rFonts w:asciiTheme="minorEastAsia" w:eastAsiaTheme="minorEastAsia" w:hAnsiTheme="minorEastAsia" w:hint="eastAsia"/>
          <w:szCs w:val="21"/>
        </w:rPr>
        <w:t>（例：集団登下校のグループリーダー、集団登下校の安全を見守る教諭</w:t>
      </w:r>
      <w:r w:rsidR="00AF21C8" w:rsidRPr="004E0ED2">
        <w:rPr>
          <w:rFonts w:asciiTheme="minorEastAsia" w:eastAsiaTheme="minorEastAsia" w:hAnsiTheme="minorEastAsia" w:hint="eastAsia"/>
          <w:szCs w:val="21"/>
        </w:rPr>
        <w:t>等</w:t>
      </w:r>
      <w:r w:rsidR="00DC65DF" w:rsidRPr="004E0ED2">
        <w:rPr>
          <w:rFonts w:asciiTheme="minorEastAsia" w:eastAsiaTheme="minorEastAsia" w:hAnsiTheme="minorEastAsia" w:hint="eastAsia"/>
          <w:szCs w:val="21"/>
        </w:rPr>
        <w:t>）</w:t>
      </w:r>
    </w:p>
    <w:p w14:paraId="1F099F78" w14:textId="317503D8" w:rsidR="0000259F" w:rsidRPr="004E0ED2" w:rsidRDefault="0000259F" w:rsidP="0000259F">
      <w:pPr>
        <w:ind w:leftChars="100" w:left="1050" w:hangingChars="400" w:hanging="840"/>
        <w:rPr>
          <w:rFonts w:asciiTheme="minorEastAsia" w:eastAsiaTheme="minorEastAsia" w:hAnsiTheme="minorEastAsia"/>
          <w:szCs w:val="21"/>
        </w:rPr>
      </w:pPr>
      <w:r w:rsidRPr="004E0ED2">
        <w:rPr>
          <w:rFonts w:asciiTheme="minorEastAsia" w:eastAsiaTheme="minorEastAsia" w:hAnsiTheme="minorEastAsia" w:hint="eastAsia"/>
          <w:szCs w:val="21"/>
        </w:rPr>
        <w:t xml:space="preserve">　　※１　盛岡局管内（盛岡市、八幡平市、滝沢市、雫石町、葛巻町、岩手町、紫波町、矢巾町）に限る。</w:t>
      </w:r>
    </w:p>
    <w:p w14:paraId="7F6D6A85" w14:textId="40D77EC6" w:rsidR="00656899" w:rsidRPr="004E0ED2" w:rsidRDefault="00B47CF6" w:rsidP="00DC65DF">
      <w:pPr>
        <w:ind w:leftChars="100" w:left="840" w:hangingChars="300" w:hanging="630"/>
        <w:rPr>
          <w:rFonts w:asciiTheme="minorEastAsia" w:eastAsiaTheme="minorEastAsia" w:hAnsiTheme="minorEastAsia"/>
          <w:szCs w:val="21"/>
        </w:rPr>
      </w:pPr>
      <w:r w:rsidRPr="004E0ED2">
        <w:rPr>
          <w:rFonts w:asciiTheme="minorEastAsia" w:eastAsiaTheme="minorEastAsia" w:hAnsiTheme="minorEastAsia" w:hint="eastAsia"/>
          <w:szCs w:val="21"/>
        </w:rPr>
        <w:t>（２）</w:t>
      </w:r>
      <w:r w:rsidR="00656899" w:rsidRPr="004E0ED2">
        <w:rPr>
          <w:rFonts w:asciiTheme="minorEastAsia" w:eastAsiaTheme="minorEastAsia" w:hAnsiTheme="minorEastAsia" w:hint="eastAsia"/>
          <w:szCs w:val="21"/>
        </w:rPr>
        <w:t xml:space="preserve">　</w:t>
      </w:r>
      <w:r w:rsidR="0000259F" w:rsidRPr="004E0ED2">
        <w:rPr>
          <w:rFonts w:asciiTheme="minorEastAsia" w:eastAsiaTheme="minorEastAsia" w:hAnsiTheme="minorEastAsia" w:hint="eastAsia"/>
          <w:szCs w:val="21"/>
        </w:rPr>
        <w:t>盛岡局管内</w:t>
      </w:r>
      <w:r w:rsidR="001B5290" w:rsidRPr="004E0ED2">
        <w:rPr>
          <w:rFonts w:asciiTheme="minorEastAsia" w:eastAsiaTheme="minorEastAsia" w:hAnsiTheme="minorEastAsia" w:hint="eastAsia"/>
          <w:szCs w:val="21"/>
        </w:rPr>
        <w:t>の場所</w:t>
      </w:r>
      <w:r w:rsidR="0000259F" w:rsidRPr="004E0ED2">
        <w:rPr>
          <w:rFonts w:asciiTheme="minorEastAsia" w:eastAsiaTheme="minorEastAsia" w:hAnsiTheme="minorEastAsia" w:hint="eastAsia"/>
          <w:szCs w:val="21"/>
        </w:rPr>
        <w:t>（※１）にて</w:t>
      </w:r>
      <w:r w:rsidR="00656899" w:rsidRPr="004E0ED2">
        <w:rPr>
          <w:rFonts w:asciiTheme="minorEastAsia" w:eastAsiaTheme="minorEastAsia" w:hAnsiTheme="minorEastAsia" w:hint="eastAsia"/>
          <w:szCs w:val="21"/>
        </w:rPr>
        <w:t>屋外イベントを行う主催者等（</w:t>
      </w:r>
      <w:r w:rsidR="00DC65DF" w:rsidRPr="004E0ED2">
        <w:rPr>
          <w:rFonts w:asciiTheme="minorEastAsia" w:eastAsiaTheme="minorEastAsia" w:hAnsiTheme="minorEastAsia" w:hint="eastAsia"/>
          <w:szCs w:val="21"/>
        </w:rPr>
        <w:t>例：</w:t>
      </w:r>
      <w:r w:rsidR="00DD7824" w:rsidRPr="004E0ED2">
        <w:rPr>
          <w:rFonts w:asciiTheme="minorEastAsia" w:eastAsiaTheme="minorEastAsia" w:hAnsiTheme="minorEastAsia" w:hint="eastAsia"/>
          <w:szCs w:val="21"/>
        </w:rPr>
        <w:t>学校関係者が主催する</w:t>
      </w:r>
      <w:r w:rsidR="005C5595" w:rsidRPr="004E0ED2">
        <w:rPr>
          <w:rFonts w:asciiTheme="minorEastAsia" w:eastAsiaTheme="minorEastAsia" w:hAnsiTheme="minorEastAsia" w:hint="eastAsia"/>
          <w:szCs w:val="21"/>
        </w:rPr>
        <w:t>登山、キャンプ等の</w:t>
      </w:r>
      <w:r w:rsidR="00F5493C" w:rsidRPr="004E0ED2">
        <w:rPr>
          <w:rFonts w:asciiTheme="minorEastAsia" w:eastAsiaTheme="minorEastAsia" w:hAnsiTheme="minorEastAsia" w:hint="eastAsia"/>
          <w:szCs w:val="21"/>
        </w:rPr>
        <w:t>山中</w:t>
      </w:r>
      <w:r w:rsidR="00AF21C8" w:rsidRPr="004E0ED2">
        <w:rPr>
          <w:rFonts w:asciiTheme="minorEastAsia" w:eastAsiaTheme="minorEastAsia" w:hAnsiTheme="minorEastAsia" w:hint="eastAsia"/>
          <w:szCs w:val="21"/>
        </w:rPr>
        <w:t>における活動</w:t>
      </w:r>
      <w:r w:rsidR="00656899" w:rsidRPr="004E0ED2">
        <w:rPr>
          <w:rFonts w:asciiTheme="minorEastAsia" w:eastAsiaTheme="minorEastAsia" w:hAnsiTheme="minorEastAsia" w:hint="eastAsia"/>
          <w:szCs w:val="21"/>
        </w:rPr>
        <w:t>）</w:t>
      </w:r>
    </w:p>
    <w:p w14:paraId="436E30F7" w14:textId="36ECA6E0" w:rsidR="00DC65DF" w:rsidRPr="004E0ED2" w:rsidRDefault="00DC65DF" w:rsidP="00DC65DF">
      <w:pPr>
        <w:spacing w:beforeLines="100" w:before="295"/>
        <w:ind w:left="1470" w:hangingChars="700" w:hanging="1470"/>
        <w:rPr>
          <w:rFonts w:asciiTheme="majorEastAsia" w:eastAsiaTheme="majorEastAsia" w:hAnsiTheme="majorEastAsia"/>
          <w:szCs w:val="21"/>
        </w:rPr>
      </w:pPr>
      <w:r w:rsidRPr="004E0ED2">
        <w:rPr>
          <w:rFonts w:asciiTheme="majorEastAsia" w:eastAsiaTheme="majorEastAsia" w:hAnsiTheme="majorEastAsia" w:hint="eastAsia"/>
          <w:szCs w:val="21"/>
        </w:rPr>
        <w:t>３－１　クマ出没時による貸与方法</w:t>
      </w:r>
    </w:p>
    <w:p w14:paraId="75594B78" w14:textId="7289C6F5" w:rsidR="00DC65DF" w:rsidRPr="004E0ED2" w:rsidRDefault="00DC65DF" w:rsidP="00DC65DF">
      <w:pPr>
        <w:ind w:left="840" w:hangingChars="400" w:hanging="840"/>
        <w:rPr>
          <w:rFonts w:hAnsi="ＭＳ 明朝"/>
        </w:rPr>
      </w:pPr>
      <w:r w:rsidRPr="004E0ED2">
        <w:rPr>
          <w:rFonts w:hAnsi="ＭＳ 明朝" w:hint="eastAsia"/>
        </w:rPr>
        <w:t xml:space="preserve">　（１）　希望者は</w:t>
      </w:r>
      <w:r w:rsidR="00F5493C" w:rsidRPr="004E0ED2">
        <w:rPr>
          <w:rFonts w:hAnsi="ＭＳ 明朝" w:hint="eastAsia"/>
        </w:rPr>
        <w:t>担当</w:t>
      </w:r>
      <w:r w:rsidRPr="004E0ED2">
        <w:rPr>
          <w:rFonts w:hAnsi="ＭＳ 明朝" w:hint="eastAsia"/>
        </w:rPr>
        <w:t>に電話等で連絡し、</w:t>
      </w:r>
      <w:r w:rsidR="0000259F" w:rsidRPr="004E0ED2">
        <w:rPr>
          <w:rFonts w:hAnsi="ＭＳ 明朝" w:hint="eastAsia"/>
        </w:rPr>
        <w:t>盛岡局</w:t>
      </w:r>
      <w:r w:rsidR="00F5493C" w:rsidRPr="004E0ED2">
        <w:rPr>
          <w:rFonts w:hAnsi="ＭＳ 明朝" w:hint="eastAsia"/>
        </w:rPr>
        <w:t>が</w:t>
      </w:r>
      <w:r w:rsidR="00AF21C8" w:rsidRPr="004E0ED2">
        <w:rPr>
          <w:rFonts w:hAnsi="ＭＳ 明朝" w:hint="eastAsia"/>
        </w:rPr>
        <w:t>クマ鈴等を</w:t>
      </w:r>
      <w:r w:rsidRPr="004E0ED2">
        <w:rPr>
          <w:rFonts w:hAnsi="ＭＳ 明朝" w:hint="eastAsia"/>
        </w:rPr>
        <w:t>貸与可能であることを確認した場合、</w:t>
      </w:r>
      <w:r w:rsidR="00F5493C" w:rsidRPr="004E0ED2">
        <w:rPr>
          <w:rFonts w:hAnsi="ＭＳ 明朝" w:hint="eastAsia"/>
        </w:rPr>
        <w:t>担当は</w:t>
      </w:r>
      <w:r w:rsidRPr="004E0ED2">
        <w:rPr>
          <w:rFonts w:hAnsi="ＭＳ 明朝" w:hint="eastAsia"/>
        </w:rPr>
        <w:t>連絡のあった翌日</w:t>
      </w:r>
      <w:r w:rsidR="0081402B" w:rsidRPr="004E0ED2">
        <w:rPr>
          <w:rFonts w:hAnsi="ＭＳ 明朝" w:hint="eastAsia"/>
        </w:rPr>
        <w:t>以降</w:t>
      </w:r>
      <w:r w:rsidRPr="004E0ED2">
        <w:rPr>
          <w:rFonts w:hAnsi="ＭＳ 明朝" w:hint="eastAsia"/>
        </w:rPr>
        <w:t>（※</w:t>
      </w:r>
      <w:r w:rsidR="00C644F7" w:rsidRPr="004E0ED2">
        <w:rPr>
          <w:rFonts w:hAnsi="ＭＳ 明朝" w:hint="eastAsia"/>
        </w:rPr>
        <w:t>２</w:t>
      </w:r>
      <w:r w:rsidRPr="004E0ED2">
        <w:rPr>
          <w:rFonts w:hAnsi="ＭＳ 明朝" w:hint="eastAsia"/>
        </w:rPr>
        <w:t>）にクマ鈴等を希望者に</w:t>
      </w:r>
      <w:r w:rsidR="0081402B" w:rsidRPr="004E0ED2">
        <w:rPr>
          <w:rFonts w:hAnsi="ＭＳ 明朝" w:hint="eastAsia"/>
        </w:rPr>
        <w:t>貸与</w:t>
      </w:r>
      <w:r w:rsidRPr="004E0ED2">
        <w:rPr>
          <w:rFonts w:hAnsi="ＭＳ 明朝" w:hint="eastAsia"/>
        </w:rPr>
        <w:t>する。</w:t>
      </w:r>
    </w:p>
    <w:p w14:paraId="20278ABE" w14:textId="1CA02570" w:rsidR="00AF21C8" w:rsidRPr="004E0ED2" w:rsidRDefault="00AF21C8" w:rsidP="00C644F7">
      <w:pPr>
        <w:widowControl/>
        <w:ind w:leftChars="300" w:left="1050" w:hangingChars="200" w:hanging="420"/>
        <w:rPr>
          <w:rFonts w:hAnsi="ＭＳ 明朝"/>
        </w:rPr>
      </w:pPr>
      <w:r w:rsidRPr="004E0ED2">
        <w:rPr>
          <w:rFonts w:hAnsi="ＭＳ 明朝" w:hint="eastAsia"/>
        </w:rPr>
        <w:t>※</w:t>
      </w:r>
      <w:r w:rsidR="00C644F7" w:rsidRPr="004E0ED2">
        <w:rPr>
          <w:rFonts w:hAnsi="ＭＳ 明朝" w:hint="eastAsia"/>
        </w:rPr>
        <w:t>２</w:t>
      </w:r>
      <w:r w:rsidRPr="004E0ED2">
        <w:rPr>
          <w:rFonts w:hAnsi="ＭＳ 明朝" w:hint="eastAsia"/>
        </w:rPr>
        <w:t xml:space="preserve">　</w:t>
      </w:r>
      <w:r w:rsidR="00E71F89" w:rsidRPr="004E0ED2">
        <w:rPr>
          <w:rFonts w:hAnsi="ＭＳ 明朝" w:hint="eastAsia"/>
        </w:rPr>
        <w:t>翌日</w:t>
      </w:r>
      <w:r w:rsidRPr="004E0ED2">
        <w:rPr>
          <w:rFonts w:hAnsi="ＭＳ 明朝" w:hint="eastAsia"/>
        </w:rPr>
        <w:t>が</w:t>
      </w:r>
      <w:r w:rsidR="00E71F89" w:rsidRPr="004E0ED2">
        <w:rPr>
          <w:rFonts w:hAnsi="ＭＳ 明朝" w:hint="eastAsia"/>
        </w:rPr>
        <w:t>土日</w:t>
      </w:r>
      <w:r w:rsidRPr="004E0ED2">
        <w:rPr>
          <w:rFonts w:hAnsi="ＭＳ 明朝" w:hint="eastAsia"/>
        </w:rPr>
        <w:t>又は祝日</w:t>
      </w:r>
      <w:r w:rsidR="00E71F89" w:rsidRPr="004E0ED2">
        <w:rPr>
          <w:rFonts w:hAnsi="ＭＳ 明朝" w:hint="eastAsia"/>
        </w:rPr>
        <w:t>（以下「閉庁日」という。）</w:t>
      </w:r>
      <w:r w:rsidRPr="004E0ED2">
        <w:rPr>
          <w:rFonts w:hAnsi="ＭＳ 明朝" w:hint="eastAsia"/>
        </w:rPr>
        <w:t>の場合には、</w:t>
      </w:r>
      <w:r w:rsidR="00E71F89" w:rsidRPr="004E0ED2">
        <w:rPr>
          <w:rFonts w:hAnsi="ＭＳ 明朝" w:hint="eastAsia"/>
        </w:rPr>
        <w:t>次</w:t>
      </w:r>
      <w:r w:rsidRPr="004E0ED2">
        <w:rPr>
          <w:rFonts w:hAnsi="ＭＳ 明朝" w:hint="eastAsia"/>
        </w:rPr>
        <w:t>の平日と</w:t>
      </w:r>
      <w:r w:rsidR="00E71F89" w:rsidRPr="004E0ED2">
        <w:rPr>
          <w:rFonts w:hAnsi="ＭＳ 明朝" w:hint="eastAsia"/>
        </w:rPr>
        <w:t>する。</w:t>
      </w:r>
    </w:p>
    <w:p w14:paraId="7DB12F54" w14:textId="77777777" w:rsidR="00DC65DF" w:rsidRPr="004E0ED2" w:rsidRDefault="00DC65DF" w:rsidP="00DC65DF">
      <w:pPr>
        <w:ind w:leftChars="100" w:left="525" w:hangingChars="150" w:hanging="315"/>
        <w:rPr>
          <w:rFonts w:hAnsi="ＭＳ 明朝"/>
        </w:rPr>
      </w:pPr>
      <w:r w:rsidRPr="004E0ED2">
        <w:rPr>
          <w:rFonts w:hAnsi="ＭＳ 明朝" w:hint="eastAsia"/>
        </w:rPr>
        <w:t>（２）　希望者はクマ鈴等貸与時に「クマ鈴等貸与届出書（様式１号）」を提出する。</w:t>
      </w:r>
    </w:p>
    <w:p w14:paraId="1171A9B9" w14:textId="7A0A5E12" w:rsidR="00DC65DF" w:rsidRPr="004E0ED2" w:rsidRDefault="00DC65DF" w:rsidP="00DC65DF">
      <w:pPr>
        <w:ind w:leftChars="100" w:left="840" w:hangingChars="300" w:hanging="630"/>
        <w:rPr>
          <w:rFonts w:hAnsi="ＭＳ 明朝"/>
        </w:rPr>
      </w:pPr>
      <w:r w:rsidRPr="004E0ED2">
        <w:rPr>
          <w:rFonts w:hAnsi="ＭＳ 明朝" w:hint="eastAsia"/>
        </w:rPr>
        <w:t>（３）　貸与終了後は希望者</w:t>
      </w:r>
      <w:r w:rsidR="0050003F" w:rsidRPr="004E0ED2">
        <w:rPr>
          <w:rFonts w:hAnsi="ＭＳ 明朝" w:hint="eastAsia"/>
        </w:rPr>
        <w:t>にてクマ鈴等をとりまとめた後、</w:t>
      </w:r>
      <w:r w:rsidR="00F1623F" w:rsidRPr="004E0ED2">
        <w:rPr>
          <w:rFonts w:hAnsi="ＭＳ 明朝" w:hint="eastAsia"/>
        </w:rPr>
        <w:t>５</w:t>
      </w:r>
      <w:r w:rsidRPr="004E0ED2">
        <w:rPr>
          <w:rFonts w:hAnsi="ＭＳ 明朝" w:hint="eastAsia"/>
        </w:rPr>
        <w:t>（１）の貸与期間内に</w:t>
      </w:r>
      <w:r w:rsidR="0050003F" w:rsidRPr="004E0ED2">
        <w:rPr>
          <w:rFonts w:hAnsi="ＭＳ 明朝" w:hint="eastAsia"/>
        </w:rPr>
        <w:t>担当へ</w:t>
      </w:r>
      <w:r w:rsidRPr="004E0ED2">
        <w:rPr>
          <w:rFonts w:hAnsi="ＭＳ 明朝" w:hint="eastAsia"/>
        </w:rPr>
        <w:t>返却する。</w:t>
      </w:r>
    </w:p>
    <w:p w14:paraId="5088C997" w14:textId="77777777" w:rsidR="00DC65DF" w:rsidRPr="004E0ED2" w:rsidRDefault="00DC65DF" w:rsidP="00DC65DF">
      <w:pPr>
        <w:rPr>
          <w:rFonts w:hAnsi="ＭＳ 明朝"/>
        </w:rPr>
      </w:pPr>
    </w:p>
    <w:p w14:paraId="2AAA8637" w14:textId="25714B87" w:rsidR="00DC65DF" w:rsidRPr="004E0ED2" w:rsidRDefault="00DC65DF" w:rsidP="00DC65DF">
      <w:pPr>
        <w:rPr>
          <w:rFonts w:asciiTheme="majorEastAsia" w:eastAsiaTheme="majorEastAsia" w:hAnsiTheme="majorEastAsia"/>
          <w:szCs w:val="21"/>
        </w:rPr>
      </w:pPr>
      <w:r w:rsidRPr="004E0ED2">
        <w:rPr>
          <w:rFonts w:asciiTheme="majorEastAsia" w:eastAsiaTheme="majorEastAsia" w:hAnsiTheme="majorEastAsia" w:hint="eastAsia"/>
          <w:szCs w:val="21"/>
        </w:rPr>
        <w:t>３－２　屋外イベント</w:t>
      </w:r>
      <w:r w:rsidR="00F1623F" w:rsidRPr="004E0ED2">
        <w:rPr>
          <w:rFonts w:asciiTheme="majorEastAsia" w:eastAsiaTheme="majorEastAsia" w:hAnsiTheme="majorEastAsia" w:hint="eastAsia"/>
          <w:szCs w:val="21"/>
        </w:rPr>
        <w:t>実施時の</w:t>
      </w:r>
      <w:r w:rsidRPr="004E0ED2">
        <w:rPr>
          <w:rFonts w:asciiTheme="majorEastAsia" w:eastAsiaTheme="majorEastAsia" w:hAnsiTheme="majorEastAsia" w:hint="eastAsia"/>
          <w:szCs w:val="21"/>
        </w:rPr>
        <w:t>貸与方法</w:t>
      </w:r>
    </w:p>
    <w:p w14:paraId="6AEBB615" w14:textId="5C8CF249" w:rsidR="00DC65DF" w:rsidRPr="004E0ED2" w:rsidRDefault="00DC65DF" w:rsidP="00F5493C">
      <w:pPr>
        <w:ind w:left="840" w:hangingChars="400" w:hanging="840"/>
        <w:rPr>
          <w:rFonts w:hAnsi="ＭＳ 明朝"/>
        </w:rPr>
      </w:pPr>
      <w:r w:rsidRPr="004E0ED2">
        <w:rPr>
          <w:rFonts w:hAnsi="ＭＳ 明朝" w:hint="eastAsia"/>
        </w:rPr>
        <w:t xml:space="preserve">　（１）　</w:t>
      </w:r>
      <w:r w:rsidR="00F5493C" w:rsidRPr="004E0ED2">
        <w:rPr>
          <w:rFonts w:hAnsi="ＭＳ 明朝" w:hint="eastAsia"/>
        </w:rPr>
        <w:t>希望者は</w:t>
      </w:r>
      <w:r w:rsidRPr="004E0ED2">
        <w:rPr>
          <w:rFonts w:hAnsi="ＭＳ 明朝" w:hint="eastAsia"/>
        </w:rPr>
        <w:t>担当に電話等で連絡し、</w:t>
      </w:r>
      <w:r w:rsidR="00F5493C" w:rsidRPr="004E0ED2">
        <w:rPr>
          <w:rFonts w:hAnsi="ＭＳ 明朝" w:hint="eastAsia"/>
        </w:rPr>
        <w:t>クマ鈴等の</w:t>
      </w:r>
      <w:r w:rsidRPr="004E0ED2">
        <w:rPr>
          <w:rFonts w:hAnsi="ＭＳ 明朝" w:hint="eastAsia"/>
        </w:rPr>
        <w:t>貸与可能</w:t>
      </w:r>
      <w:r w:rsidR="00F5493C" w:rsidRPr="004E0ED2">
        <w:rPr>
          <w:rFonts w:hAnsi="ＭＳ 明朝" w:hint="eastAsia"/>
        </w:rPr>
        <w:t>であることを確認した</w:t>
      </w:r>
      <w:r w:rsidRPr="004E0ED2">
        <w:rPr>
          <w:rFonts w:hAnsi="ＭＳ 明朝" w:hint="eastAsia"/>
        </w:rPr>
        <w:t>場合、</w:t>
      </w:r>
      <w:r w:rsidR="00F1623F" w:rsidRPr="004E0ED2">
        <w:rPr>
          <w:rFonts w:hAnsi="ＭＳ 明朝" w:hint="eastAsia"/>
        </w:rPr>
        <w:t>５（２）の貸与期間内に</w:t>
      </w:r>
      <w:r w:rsidR="00F5493C" w:rsidRPr="004E0ED2">
        <w:rPr>
          <w:rFonts w:hAnsi="ＭＳ 明朝" w:hint="eastAsia"/>
        </w:rPr>
        <w:t>希望者</w:t>
      </w:r>
      <w:r w:rsidRPr="004E0ED2">
        <w:rPr>
          <w:rFonts w:hAnsi="ＭＳ 明朝" w:hint="eastAsia"/>
        </w:rPr>
        <w:t>は「クマ鈴等貸与届出書（様式１号）」を担当に提出</w:t>
      </w:r>
      <w:r w:rsidR="00403866" w:rsidRPr="004E0ED2">
        <w:rPr>
          <w:rFonts w:hAnsi="ＭＳ 明朝" w:hint="eastAsia"/>
        </w:rPr>
        <w:t>し</w:t>
      </w:r>
      <w:r w:rsidRPr="004E0ED2">
        <w:rPr>
          <w:rFonts w:hAnsi="ＭＳ 明朝" w:hint="eastAsia"/>
        </w:rPr>
        <w:t>、クマ鈴等を受け取る。</w:t>
      </w:r>
    </w:p>
    <w:p w14:paraId="6FB5361E" w14:textId="7F6C6AB2" w:rsidR="00DC65DF" w:rsidRPr="004E0ED2" w:rsidRDefault="00DC65DF" w:rsidP="00F5493C">
      <w:pPr>
        <w:ind w:leftChars="100" w:left="840" w:hangingChars="300" w:hanging="630"/>
        <w:rPr>
          <w:rFonts w:hAnsi="ＭＳ 明朝"/>
        </w:rPr>
      </w:pPr>
      <w:r w:rsidRPr="004E0ED2">
        <w:rPr>
          <w:rFonts w:hAnsi="ＭＳ 明朝" w:hint="eastAsia"/>
        </w:rPr>
        <w:t>（２）　貸与終了後は</w:t>
      </w:r>
      <w:r w:rsidR="00F1623F" w:rsidRPr="004E0ED2">
        <w:rPr>
          <w:rFonts w:hAnsi="ＭＳ 明朝" w:hint="eastAsia"/>
        </w:rPr>
        <w:t>希望者</w:t>
      </w:r>
      <w:r w:rsidRPr="004E0ED2">
        <w:rPr>
          <w:rFonts w:hAnsi="ＭＳ 明朝" w:hint="eastAsia"/>
        </w:rPr>
        <w:t>にて</w:t>
      </w:r>
      <w:r w:rsidR="0050003F" w:rsidRPr="004E0ED2">
        <w:rPr>
          <w:rFonts w:hAnsi="ＭＳ 明朝" w:hint="eastAsia"/>
        </w:rPr>
        <w:t>クマ鈴等を</w:t>
      </w:r>
      <w:r w:rsidRPr="004E0ED2">
        <w:rPr>
          <w:rFonts w:hAnsi="ＭＳ 明朝" w:hint="eastAsia"/>
        </w:rPr>
        <w:t>とりまとめた後、</w:t>
      </w:r>
      <w:r w:rsidR="00F1623F" w:rsidRPr="004E0ED2">
        <w:rPr>
          <w:rFonts w:hAnsi="ＭＳ 明朝" w:hint="eastAsia"/>
        </w:rPr>
        <w:t>５（２）の貸与期間内に</w:t>
      </w:r>
      <w:r w:rsidR="0050003F" w:rsidRPr="004E0ED2">
        <w:rPr>
          <w:rFonts w:hAnsi="ＭＳ 明朝" w:hint="eastAsia"/>
        </w:rPr>
        <w:t>担当へ</w:t>
      </w:r>
      <w:r w:rsidRPr="004E0ED2">
        <w:rPr>
          <w:rFonts w:hAnsi="ＭＳ 明朝" w:hint="eastAsia"/>
        </w:rPr>
        <w:t>返却する。</w:t>
      </w:r>
    </w:p>
    <w:p w14:paraId="2841A4EF" w14:textId="5C180123" w:rsidR="005C5595" w:rsidRPr="004E0ED2" w:rsidRDefault="00AF21C8" w:rsidP="00E2523B">
      <w:pPr>
        <w:spacing w:beforeLines="100" w:before="295"/>
        <w:rPr>
          <w:rFonts w:asciiTheme="majorEastAsia" w:eastAsiaTheme="majorEastAsia" w:hAnsiTheme="majorEastAsia"/>
          <w:szCs w:val="21"/>
        </w:rPr>
      </w:pPr>
      <w:r w:rsidRPr="004E0ED2">
        <w:rPr>
          <w:rFonts w:asciiTheme="majorEastAsia" w:eastAsiaTheme="majorEastAsia" w:hAnsiTheme="majorEastAsia" w:hint="eastAsia"/>
          <w:szCs w:val="21"/>
        </w:rPr>
        <w:t>４</w:t>
      </w:r>
      <w:r w:rsidR="00E2523B" w:rsidRPr="004E0ED2">
        <w:rPr>
          <w:rFonts w:asciiTheme="majorEastAsia" w:eastAsiaTheme="majorEastAsia" w:hAnsiTheme="majorEastAsia" w:hint="eastAsia"/>
          <w:szCs w:val="21"/>
        </w:rPr>
        <w:t xml:space="preserve">  </w:t>
      </w:r>
      <w:r w:rsidR="005C5595" w:rsidRPr="004E0ED2">
        <w:rPr>
          <w:rFonts w:asciiTheme="majorEastAsia" w:eastAsiaTheme="majorEastAsia" w:hAnsiTheme="majorEastAsia" w:hint="eastAsia"/>
          <w:szCs w:val="21"/>
        </w:rPr>
        <w:t xml:space="preserve">貸与個数　</w:t>
      </w:r>
    </w:p>
    <w:p w14:paraId="2CDB24A4" w14:textId="186A8629" w:rsidR="005C5595" w:rsidRPr="004E0ED2" w:rsidRDefault="00AF21C8" w:rsidP="00AF21C8">
      <w:pPr>
        <w:ind w:firstLineChars="100" w:firstLine="210"/>
        <w:rPr>
          <w:rFonts w:hAnsi="ＭＳ 明朝"/>
        </w:rPr>
      </w:pPr>
      <w:r w:rsidRPr="004E0ED2">
        <w:rPr>
          <w:rFonts w:hAnsi="ＭＳ 明朝" w:hint="eastAsia"/>
        </w:rPr>
        <w:t xml:space="preserve">（１）　</w:t>
      </w:r>
      <w:r w:rsidR="00B36C8C" w:rsidRPr="004E0ED2">
        <w:rPr>
          <w:rFonts w:hAnsi="ＭＳ 明朝" w:hint="eastAsia"/>
        </w:rPr>
        <w:t>クマ鈴は</w:t>
      </w:r>
      <w:r w:rsidR="004F785D" w:rsidRPr="004E0ED2">
        <w:rPr>
          <w:rFonts w:hAnsi="ＭＳ 明朝" w:hint="eastAsia"/>
        </w:rPr>
        <w:t>希望者</w:t>
      </w:r>
      <w:r w:rsidR="00687EDE" w:rsidRPr="004E0ED2">
        <w:rPr>
          <w:rFonts w:hAnsi="ＭＳ 明朝" w:hint="eastAsia"/>
        </w:rPr>
        <w:t>あたり</w:t>
      </w:r>
      <w:r w:rsidRPr="004E0ED2">
        <w:rPr>
          <w:rFonts w:hAnsi="ＭＳ 明朝" w:hint="eastAsia"/>
        </w:rPr>
        <w:t>原則</w:t>
      </w:r>
      <w:r w:rsidR="005C5595" w:rsidRPr="004E0ED2">
        <w:rPr>
          <w:rFonts w:hAnsi="ＭＳ 明朝" w:hint="eastAsia"/>
        </w:rPr>
        <w:t>20個以内</w:t>
      </w:r>
      <w:r w:rsidR="00DD7824" w:rsidRPr="004E0ED2">
        <w:rPr>
          <w:rFonts w:hAnsi="ＭＳ 明朝" w:hint="eastAsia"/>
        </w:rPr>
        <w:t>の</w:t>
      </w:r>
      <w:r w:rsidR="005C5595" w:rsidRPr="004E0ED2">
        <w:rPr>
          <w:rFonts w:hAnsi="ＭＳ 明朝" w:hint="eastAsia"/>
        </w:rPr>
        <w:t>貸与</w:t>
      </w:r>
      <w:r w:rsidR="00DE5F90" w:rsidRPr="004E0ED2">
        <w:rPr>
          <w:rFonts w:hAnsi="ＭＳ 明朝" w:hint="eastAsia"/>
        </w:rPr>
        <w:t>とする。</w:t>
      </w:r>
    </w:p>
    <w:p w14:paraId="5625AC08" w14:textId="23D246BF" w:rsidR="00B36C8C" w:rsidRPr="004E0ED2" w:rsidRDefault="00AF21C8" w:rsidP="00AF21C8">
      <w:pPr>
        <w:ind w:leftChars="100" w:left="840" w:hangingChars="300" w:hanging="630"/>
        <w:rPr>
          <w:rFonts w:asciiTheme="minorEastAsia" w:eastAsiaTheme="minorEastAsia" w:hAnsiTheme="minorEastAsia"/>
          <w:szCs w:val="21"/>
        </w:rPr>
      </w:pPr>
      <w:r w:rsidRPr="004E0ED2">
        <w:rPr>
          <w:rFonts w:asciiTheme="minorEastAsia" w:eastAsiaTheme="minorEastAsia" w:hAnsiTheme="minorEastAsia" w:hint="eastAsia"/>
          <w:szCs w:val="21"/>
        </w:rPr>
        <w:t xml:space="preserve">（２）　</w:t>
      </w:r>
      <w:r w:rsidR="00B36C8C" w:rsidRPr="004E0ED2">
        <w:rPr>
          <w:rFonts w:asciiTheme="minorEastAsia" w:eastAsiaTheme="minorEastAsia" w:hAnsiTheme="minorEastAsia" w:hint="eastAsia"/>
          <w:szCs w:val="21"/>
        </w:rPr>
        <w:t>クマスプレーは</w:t>
      </w:r>
      <w:r w:rsidR="004F785D" w:rsidRPr="004E0ED2">
        <w:rPr>
          <w:rFonts w:asciiTheme="minorEastAsia" w:eastAsiaTheme="minorEastAsia" w:hAnsiTheme="minorEastAsia" w:hint="eastAsia"/>
          <w:szCs w:val="21"/>
        </w:rPr>
        <w:t>希望者</w:t>
      </w:r>
      <w:r w:rsidR="00B36C8C" w:rsidRPr="004E0ED2">
        <w:rPr>
          <w:rFonts w:asciiTheme="minorEastAsia" w:eastAsiaTheme="minorEastAsia" w:hAnsiTheme="minorEastAsia" w:hint="eastAsia"/>
          <w:szCs w:val="21"/>
        </w:rPr>
        <w:t>あたり</w:t>
      </w:r>
      <w:r w:rsidR="00F5493C" w:rsidRPr="004E0ED2">
        <w:rPr>
          <w:rFonts w:asciiTheme="minorEastAsia" w:eastAsiaTheme="minorEastAsia" w:hAnsiTheme="minorEastAsia" w:hint="eastAsia"/>
          <w:szCs w:val="21"/>
        </w:rPr>
        <w:t>１</w:t>
      </w:r>
      <w:r w:rsidR="00B36C8C" w:rsidRPr="004E0ED2">
        <w:rPr>
          <w:rFonts w:asciiTheme="minorEastAsia" w:eastAsiaTheme="minorEastAsia" w:hAnsiTheme="minorEastAsia" w:hint="eastAsia"/>
          <w:szCs w:val="21"/>
        </w:rPr>
        <w:t>本</w:t>
      </w:r>
      <w:r w:rsidR="00F1623F" w:rsidRPr="004E0ED2">
        <w:rPr>
          <w:rFonts w:asciiTheme="minorEastAsia" w:eastAsiaTheme="minorEastAsia" w:hAnsiTheme="minorEastAsia" w:hint="eastAsia"/>
          <w:szCs w:val="21"/>
        </w:rPr>
        <w:t>以内</w:t>
      </w:r>
      <w:r w:rsidR="00B36C8C" w:rsidRPr="004E0ED2">
        <w:rPr>
          <w:rFonts w:asciiTheme="minorEastAsia" w:eastAsiaTheme="minorEastAsia" w:hAnsiTheme="minorEastAsia" w:hint="eastAsia"/>
          <w:szCs w:val="21"/>
        </w:rPr>
        <w:t>の</w:t>
      </w:r>
      <w:r w:rsidRPr="004E0ED2">
        <w:rPr>
          <w:rFonts w:asciiTheme="minorEastAsia" w:eastAsiaTheme="minorEastAsia" w:hAnsiTheme="minorEastAsia" w:hint="eastAsia"/>
          <w:szCs w:val="21"/>
        </w:rPr>
        <w:t>貸与</w:t>
      </w:r>
      <w:r w:rsidR="00B36C8C" w:rsidRPr="004E0ED2">
        <w:rPr>
          <w:rFonts w:asciiTheme="minorEastAsia" w:eastAsiaTheme="minorEastAsia" w:hAnsiTheme="minorEastAsia" w:hint="eastAsia"/>
          <w:szCs w:val="21"/>
        </w:rPr>
        <w:t>と</w:t>
      </w:r>
      <w:r w:rsidR="00F1623F" w:rsidRPr="004E0ED2">
        <w:rPr>
          <w:rFonts w:asciiTheme="minorEastAsia" w:eastAsiaTheme="minorEastAsia" w:hAnsiTheme="minorEastAsia" w:hint="eastAsia"/>
          <w:szCs w:val="21"/>
        </w:rPr>
        <w:t>する。</w:t>
      </w:r>
    </w:p>
    <w:p w14:paraId="357A7AF1" w14:textId="5786294F" w:rsidR="005C5595" w:rsidRPr="004E0ED2" w:rsidRDefault="00AF21C8" w:rsidP="005C5595">
      <w:pPr>
        <w:spacing w:beforeLines="100" w:before="295"/>
        <w:ind w:left="1470" w:hangingChars="700" w:hanging="1470"/>
        <w:rPr>
          <w:rFonts w:asciiTheme="majorEastAsia" w:eastAsiaTheme="majorEastAsia" w:hAnsiTheme="majorEastAsia"/>
          <w:szCs w:val="21"/>
        </w:rPr>
      </w:pPr>
      <w:r w:rsidRPr="004E0ED2">
        <w:rPr>
          <w:rFonts w:asciiTheme="majorEastAsia" w:eastAsiaTheme="majorEastAsia" w:hAnsiTheme="majorEastAsia" w:hint="eastAsia"/>
          <w:szCs w:val="21"/>
        </w:rPr>
        <w:t>５</w:t>
      </w:r>
      <w:r w:rsidR="004F041F" w:rsidRPr="004E0ED2">
        <w:rPr>
          <w:rFonts w:asciiTheme="majorEastAsia" w:eastAsiaTheme="majorEastAsia" w:hAnsiTheme="majorEastAsia" w:hint="eastAsia"/>
          <w:szCs w:val="21"/>
        </w:rPr>
        <w:t xml:space="preserve">　</w:t>
      </w:r>
      <w:r w:rsidR="005C5595" w:rsidRPr="004E0ED2">
        <w:rPr>
          <w:rFonts w:asciiTheme="majorEastAsia" w:eastAsiaTheme="majorEastAsia" w:hAnsiTheme="majorEastAsia" w:hint="eastAsia"/>
          <w:szCs w:val="21"/>
        </w:rPr>
        <w:t>貸与期間</w:t>
      </w:r>
    </w:p>
    <w:p w14:paraId="6D15D37A" w14:textId="2CB6F239" w:rsidR="005C5595" w:rsidRPr="004E0ED2" w:rsidRDefault="00B47CF6" w:rsidP="00403866">
      <w:pPr>
        <w:ind w:leftChars="100" w:left="840" w:hangingChars="300" w:hanging="630"/>
        <w:rPr>
          <w:rFonts w:hAnsi="ＭＳ 明朝"/>
        </w:rPr>
      </w:pPr>
      <w:r w:rsidRPr="004E0ED2">
        <w:rPr>
          <w:rFonts w:hAnsi="ＭＳ 明朝" w:hint="eastAsia"/>
        </w:rPr>
        <w:t>（１）</w:t>
      </w:r>
      <w:r w:rsidR="005C5595" w:rsidRPr="004E0ED2">
        <w:rPr>
          <w:rFonts w:hAnsi="ＭＳ 明朝" w:hint="eastAsia"/>
        </w:rPr>
        <w:t xml:space="preserve">　</w:t>
      </w:r>
      <w:r w:rsidR="00D04CB5" w:rsidRPr="004E0ED2">
        <w:rPr>
          <w:rFonts w:hAnsi="ＭＳ 明朝" w:hint="eastAsia"/>
        </w:rPr>
        <w:t>３－１の方法による場合は、</w:t>
      </w:r>
      <w:r w:rsidR="00403866" w:rsidRPr="004E0ED2">
        <w:rPr>
          <w:rFonts w:hAnsi="ＭＳ 明朝" w:hint="eastAsia"/>
        </w:rPr>
        <w:t>原則30日以内とする。（ただし、集団登下校</w:t>
      </w:r>
      <w:r w:rsidR="00D90302" w:rsidRPr="004E0ED2">
        <w:rPr>
          <w:rFonts w:hAnsi="ＭＳ 明朝" w:hint="eastAsia"/>
        </w:rPr>
        <w:t>で利用する</w:t>
      </w:r>
      <w:r w:rsidR="00403866" w:rsidRPr="004E0ED2">
        <w:rPr>
          <w:rFonts w:hAnsi="ＭＳ 明朝" w:hint="eastAsia"/>
        </w:rPr>
        <w:t>場合は、</w:t>
      </w:r>
      <w:r w:rsidRPr="004E0ED2">
        <w:rPr>
          <w:rFonts w:hAnsi="ＭＳ 明朝" w:hint="eastAsia"/>
        </w:rPr>
        <w:t>期間初日の</w:t>
      </w:r>
      <w:r w:rsidR="0056483F" w:rsidRPr="004E0ED2">
        <w:rPr>
          <w:rFonts w:hAnsi="ＭＳ 明朝" w:hint="eastAsia"/>
        </w:rPr>
        <w:t>前日から</w:t>
      </w:r>
      <w:r w:rsidRPr="004E0ED2">
        <w:rPr>
          <w:rFonts w:hAnsi="ＭＳ 明朝" w:hint="eastAsia"/>
        </w:rPr>
        <w:t>終日の</w:t>
      </w:r>
      <w:r w:rsidR="00AF21C8" w:rsidRPr="004E0ED2">
        <w:rPr>
          <w:rFonts w:hAnsi="ＭＳ 明朝" w:hint="eastAsia"/>
        </w:rPr>
        <w:t>１週間以内（※</w:t>
      </w:r>
      <w:r w:rsidR="00E71F89" w:rsidRPr="004E0ED2">
        <w:rPr>
          <w:rFonts w:hAnsi="ＭＳ 明朝" w:hint="eastAsia"/>
        </w:rPr>
        <w:t>３</w:t>
      </w:r>
      <w:r w:rsidR="0056483F" w:rsidRPr="004E0ED2">
        <w:rPr>
          <w:rFonts w:hAnsi="ＭＳ 明朝" w:hint="eastAsia"/>
        </w:rPr>
        <w:t>）</w:t>
      </w:r>
      <w:r w:rsidR="00D90302" w:rsidRPr="004E0ED2">
        <w:rPr>
          <w:rFonts w:hAnsi="ＭＳ 明朝" w:hint="eastAsia"/>
        </w:rPr>
        <w:t>の</w:t>
      </w:r>
      <w:r w:rsidR="00224342" w:rsidRPr="004E0ED2">
        <w:rPr>
          <w:rFonts w:hAnsi="ＭＳ 明朝" w:hint="eastAsia"/>
        </w:rPr>
        <w:t>期間における</w:t>
      </w:r>
      <w:r w:rsidR="00D90302" w:rsidRPr="004E0ED2">
        <w:rPr>
          <w:rFonts w:hAnsi="ＭＳ 明朝" w:hint="eastAsia"/>
        </w:rPr>
        <w:t>貸与</w:t>
      </w:r>
      <w:r w:rsidR="00403866" w:rsidRPr="004E0ED2">
        <w:rPr>
          <w:rFonts w:hAnsi="ＭＳ 明朝" w:hint="eastAsia"/>
        </w:rPr>
        <w:t>であれば、30日を超えても構わない。）</w:t>
      </w:r>
    </w:p>
    <w:p w14:paraId="41EE83F4" w14:textId="743849AD" w:rsidR="00C72912" w:rsidRPr="004E0ED2" w:rsidRDefault="00B47CF6" w:rsidP="00D04CB5">
      <w:pPr>
        <w:ind w:leftChars="100" w:left="840" w:hangingChars="300" w:hanging="630"/>
        <w:rPr>
          <w:rFonts w:hAnsi="ＭＳ 明朝"/>
        </w:rPr>
      </w:pPr>
      <w:r w:rsidRPr="004E0ED2">
        <w:rPr>
          <w:rFonts w:hAnsi="ＭＳ 明朝" w:hint="eastAsia"/>
        </w:rPr>
        <w:t>（２）</w:t>
      </w:r>
      <w:r w:rsidR="005C5595" w:rsidRPr="004E0ED2">
        <w:rPr>
          <w:rFonts w:hAnsi="ＭＳ 明朝" w:hint="eastAsia"/>
        </w:rPr>
        <w:t xml:space="preserve">　</w:t>
      </w:r>
      <w:r w:rsidR="00D04CB5" w:rsidRPr="004E0ED2">
        <w:rPr>
          <w:rFonts w:hAnsi="ＭＳ 明朝" w:hint="eastAsia"/>
        </w:rPr>
        <w:t>３－２の方法による場合は、</w:t>
      </w:r>
      <w:r w:rsidR="00607770" w:rsidRPr="004E0ED2">
        <w:rPr>
          <w:rFonts w:hAnsi="ＭＳ 明朝" w:hint="eastAsia"/>
        </w:rPr>
        <w:t>主催する事業日の</w:t>
      </w:r>
      <w:r w:rsidR="0056483F" w:rsidRPr="004E0ED2">
        <w:rPr>
          <w:rFonts w:hAnsi="ＭＳ 明朝" w:hint="eastAsia"/>
        </w:rPr>
        <w:t>３日</w:t>
      </w:r>
      <w:r w:rsidR="00607770" w:rsidRPr="004E0ED2">
        <w:rPr>
          <w:rFonts w:hAnsi="ＭＳ 明朝" w:hint="eastAsia"/>
        </w:rPr>
        <w:t>前から</w:t>
      </w:r>
      <w:r w:rsidR="0056483F" w:rsidRPr="004E0ED2">
        <w:rPr>
          <w:rFonts w:hAnsi="ＭＳ 明朝" w:hint="eastAsia"/>
        </w:rPr>
        <w:t>３日後以内</w:t>
      </w:r>
      <w:r w:rsidR="00357DC6" w:rsidRPr="004E0ED2">
        <w:rPr>
          <w:rFonts w:hAnsi="ＭＳ 明朝" w:hint="eastAsia"/>
        </w:rPr>
        <w:t>（※</w:t>
      </w:r>
      <w:r w:rsidR="00E71F89" w:rsidRPr="004E0ED2">
        <w:rPr>
          <w:rFonts w:hAnsi="ＭＳ 明朝" w:hint="eastAsia"/>
        </w:rPr>
        <w:t>３</w:t>
      </w:r>
      <w:r w:rsidR="00357DC6" w:rsidRPr="004E0ED2">
        <w:rPr>
          <w:rFonts w:hAnsi="ＭＳ 明朝" w:hint="eastAsia"/>
        </w:rPr>
        <w:t>）</w:t>
      </w:r>
      <w:r w:rsidR="00607770" w:rsidRPr="004E0ED2">
        <w:rPr>
          <w:rFonts w:hAnsi="ＭＳ 明朝" w:hint="eastAsia"/>
        </w:rPr>
        <w:t>を原則とする。</w:t>
      </w:r>
    </w:p>
    <w:p w14:paraId="449492A4" w14:textId="1BC92B23" w:rsidR="00DD5EC0" w:rsidRPr="004E0ED2" w:rsidRDefault="00E71F89" w:rsidP="00E71F89">
      <w:pPr>
        <w:widowControl/>
        <w:ind w:leftChars="300" w:left="1050" w:hangingChars="200" w:hanging="420"/>
        <w:rPr>
          <w:rFonts w:hAnsi="ＭＳ 明朝"/>
        </w:rPr>
      </w:pPr>
      <w:r w:rsidRPr="004E0ED2">
        <w:rPr>
          <w:rFonts w:hAnsi="ＭＳ 明朝" w:hint="eastAsia"/>
        </w:rPr>
        <w:t>※３　貸与希望日が閉庁日の場合には、閉庁日の前の平日とし、返却希望日が閉庁日の場合には、休日又は祝日の次の平日とする。</w:t>
      </w:r>
    </w:p>
    <w:p w14:paraId="617AC985" w14:textId="4161F6B4" w:rsidR="0077438C" w:rsidRPr="004E0ED2" w:rsidRDefault="0077438C" w:rsidP="0077438C">
      <w:pPr>
        <w:spacing w:beforeLines="100" w:before="295"/>
        <w:ind w:left="1470" w:hangingChars="700" w:hanging="1470"/>
        <w:rPr>
          <w:rFonts w:asciiTheme="majorEastAsia" w:eastAsiaTheme="majorEastAsia" w:hAnsiTheme="majorEastAsia"/>
          <w:szCs w:val="21"/>
        </w:rPr>
      </w:pPr>
      <w:r w:rsidRPr="004E0ED2">
        <w:rPr>
          <w:rFonts w:asciiTheme="majorEastAsia" w:eastAsiaTheme="majorEastAsia" w:hAnsiTheme="majorEastAsia" w:hint="eastAsia"/>
          <w:szCs w:val="21"/>
        </w:rPr>
        <w:lastRenderedPageBreak/>
        <w:t>６　その他</w:t>
      </w:r>
    </w:p>
    <w:p w14:paraId="2EA622B1" w14:textId="493E1BB7" w:rsidR="00D86613" w:rsidRPr="004E0ED2" w:rsidRDefault="005B3FB8" w:rsidP="00AF21C8">
      <w:pPr>
        <w:ind w:left="840" w:hangingChars="400" w:hanging="840"/>
        <w:rPr>
          <w:rFonts w:hAnsi="ＭＳ 明朝"/>
        </w:rPr>
      </w:pPr>
      <w:r w:rsidRPr="004E0ED2">
        <w:rPr>
          <w:rFonts w:hAnsi="ＭＳ 明朝" w:hint="eastAsia"/>
        </w:rPr>
        <w:t xml:space="preserve">　</w:t>
      </w:r>
      <w:r w:rsidR="00B47CF6" w:rsidRPr="004E0ED2">
        <w:rPr>
          <w:rFonts w:hAnsi="ＭＳ 明朝" w:hint="eastAsia"/>
        </w:rPr>
        <w:t>（１）</w:t>
      </w:r>
      <w:r w:rsidRPr="004E0ED2">
        <w:rPr>
          <w:rFonts w:hAnsi="ＭＳ 明朝" w:hint="eastAsia"/>
        </w:rPr>
        <w:t xml:space="preserve">　</w:t>
      </w:r>
      <w:r w:rsidR="00D86613" w:rsidRPr="004E0ED2">
        <w:rPr>
          <w:rFonts w:hAnsi="ＭＳ 明朝" w:hint="eastAsia"/>
        </w:rPr>
        <w:t>クマ鈴</w:t>
      </w:r>
      <w:r w:rsidR="006165B8" w:rsidRPr="004E0ED2">
        <w:rPr>
          <w:rFonts w:hAnsi="ＭＳ 明朝" w:hint="eastAsia"/>
        </w:rPr>
        <w:t>等</w:t>
      </w:r>
      <w:r w:rsidR="00D86613" w:rsidRPr="004E0ED2">
        <w:rPr>
          <w:rFonts w:hAnsi="ＭＳ 明朝" w:hint="eastAsia"/>
        </w:rPr>
        <w:t>を紛失</w:t>
      </w:r>
      <w:r w:rsidR="00A4652D" w:rsidRPr="004E0ED2">
        <w:rPr>
          <w:rFonts w:hAnsi="ＭＳ 明朝" w:hint="eastAsia"/>
        </w:rPr>
        <w:t>又は破損</w:t>
      </w:r>
      <w:r w:rsidR="00D86613" w:rsidRPr="004E0ED2">
        <w:rPr>
          <w:rFonts w:hAnsi="ＭＳ 明朝" w:hint="eastAsia"/>
        </w:rPr>
        <w:t>した場合には</w:t>
      </w:r>
      <w:r w:rsidR="00F1623F" w:rsidRPr="004E0ED2">
        <w:rPr>
          <w:rFonts w:hAnsi="ＭＳ 明朝" w:hint="eastAsia"/>
        </w:rPr>
        <w:t>、</w:t>
      </w:r>
      <w:r w:rsidR="000B37D3" w:rsidRPr="004E0ED2">
        <w:rPr>
          <w:rFonts w:hAnsi="ＭＳ 明朝" w:hint="eastAsia"/>
        </w:rPr>
        <w:t>希望者</w:t>
      </w:r>
      <w:r w:rsidR="00D86613" w:rsidRPr="004E0ED2">
        <w:rPr>
          <w:rFonts w:hAnsi="ＭＳ 明朝" w:hint="eastAsia"/>
        </w:rPr>
        <w:t>が「クマ鈴</w:t>
      </w:r>
      <w:r w:rsidR="006165B8" w:rsidRPr="004E0ED2">
        <w:rPr>
          <w:rFonts w:hAnsi="ＭＳ 明朝" w:hint="eastAsia"/>
        </w:rPr>
        <w:t>等</w:t>
      </w:r>
      <w:r w:rsidR="00D86613" w:rsidRPr="004E0ED2">
        <w:rPr>
          <w:rFonts w:hAnsi="ＭＳ 明朝" w:hint="eastAsia"/>
        </w:rPr>
        <w:t>紛失</w:t>
      </w:r>
      <w:r w:rsidR="00315724" w:rsidRPr="004E0ED2">
        <w:rPr>
          <w:rFonts w:hAnsi="ＭＳ 明朝" w:hint="eastAsia"/>
        </w:rPr>
        <w:t>（破損）</w:t>
      </w:r>
      <w:r w:rsidR="00D86613" w:rsidRPr="004E0ED2">
        <w:rPr>
          <w:rFonts w:hAnsi="ＭＳ 明朝" w:hint="eastAsia"/>
        </w:rPr>
        <w:t>届</w:t>
      </w:r>
      <w:r w:rsidR="00315724" w:rsidRPr="004E0ED2">
        <w:rPr>
          <w:rFonts w:hAnsi="ＭＳ 明朝" w:hint="eastAsia"/>
        </w:rPr>
        <w:t>出書</w:t>
      </w:r>
      <w:r w:rsidR="00D86613" w:rsidRPr="004E0ED2">
        <w:rPr>
          <w:rFonts w:hAnsi="ＭＳ 明朝" w:hint="eastAsia"/>
        </w:rPr>
        <w:t>（様式２号）」を</w:t>
      </w:r>
      <w:r w:rsidRPr="004E0ED2">
        <w:rPr>
          <w:rFonts w:hAnsi="ＭＳ 明朝" w:hint="eastAsia"/>
        </w:rPr>
        <w:t>担当に</w:t>
      </w:r>
      <w:r w:rsidR="00D86613" w:rsidRPr="004E0ED2">
        <w:rPr>
          <w:rFonts w:hAnsi="ＭＳ 明朝" w:hint="eastAsia"/>
        </w:rPr>
        <w:t>提出する</w:t>
      </w:r>
      <w:r w:rsidR="0077438C" w:rsidRPr="004E0ED2">
        <w:rPr>
          <w:rFonts w:hAnsi="ＭＳ 明朝" w:hint="eastAsia"/>
        </w:rPr>
        <w:t>こと</w:t>
      </w:r>
      <w:r w:rsidR="00D86613" w:rsidRPr="004E0ED2">
        <w:rPr>
          <w:rFonts w:hAnsi="ＭＳ 明朝" w:hint="eastAsia"/>
        </w:rPr>
        <w:t>。</w:t>
      </w:r>
    </w:p>
    <w:p w14:paraId="76E4F5E7" w14:textId="2F874D96" w:rsidR="00F1623F" w:rsidRPr="004E0ED2" w:rsidRDefault="00F1623F" w:rsidP="00F1623F">
      <w:pPr>
        <w:ind w:leftChars="100" w:left="840" w:hangingChars="300" w:hanging="630"/>
        <w:rPr>
          <w:rFonts w:hAnsi="ＭＳ 明朝"/>
        </w:rPr>
      </w:pPr>
      <w:r w:rsidRPr="004E0ED2">
        <w:rPr>
          <w:rFonts w:hAnsi="ＭＳ 明朝" w:hint="eastAsia"/>
        </w:rPr>
        <w:t>（２）　クマスプレーを実際に使用した場合には、返却時に希望者が「クマスプレー使用報告書（様式３号）」</w:t>
      </w:r>
      <w:r w:rsidRPr="004E0ED2">
        <w:rPr>
          <w:rFonts w:asciiTheme="minorEastAsia" w:eastAsiaTheme="minorEastAsia" w:hAnsiTheme="minorEastAsia" w:hint="eastAsia"/>
          <w:szCs w:val="21"/>
        </w:rPr>
        <w:t>を担当に提出すること。</w:t>
      </w:r>
    </w:p>
    <w:p w14:paraId="79B0647F" w14:textId="6B132415" w:rsidR="002870DD" w:rsidRPr="004E0ED2" w:rsidRDefault="005C5A6E" w:rsidP="005C5A6E">
      <w:pPr>
        <w:widowControl/>
        <w:ind w:firstLineChars="100" w:firstLine="210"/>
        <w:rPr>
          <w:rFonts w:hAnsi="ＭＳ 明朝"/>
        </w:rPr>
      </w:pPr>
      <w:r w:rsidRPr="004E0ED2">
        <w:rPr>
          <w:rFonts w:hAnsi="ＭＳ 明朝" w:hint="eastAsia"/>
        </w:rPr>
        <w:t>（３）　クマ鈴及びクマスプレーに関する注意事項等は別添チラシを確認願います。</w:t>
      </w:r>
    </w:p>
    <w:p w14:paraId="72CF022B" w14:textId="38161B41" w:rsidR="00F1623F" w:rsidRPr="004E0ED2" w:rsidRDefault="00F1623F" w:rsidP="00AF21C8">
      <w:pPr>
        <w:rPr>
          <w:rFonts w:hAnsi="ＭＳ 明朝"/>
        </w:rPr>
      </w:pPr>
    </w:p>
    <w:p w14:paraId="4813F148" w14:textId="4FCF260A" w:rsidR="00F1623F" w:rsidRPr="004E0ED2" w:rsidRDefault="00F1623F" w:rsidP="00AF21C8">
      <w:pPr>
        <w:rPr>
          <w:rFonts w:hAnsi="ＭＳ 明朝"/>
        </w:rPr>
      </w:pPr>
    </w:p>
    <w:p w14:paraId="2B881059" w14:textId="024FCB9F" w:rsidR="00AF21C8" w:rsidRPr="004E0ED2" w:rsidRDefault="00F1623F">
      <w:pPr>
        <w:widowControl/>
        <w:rPr>
          <w:rFonts w:hAnsi="ＭＳ 明朝"/>
        </w:rPr>
      </w:pPr>
      <w:r w:rsidRPr="004E0ED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C0E09" wp14:editId="385AFEB2">
                <wp:simplePos x="0" y="0"/>
                <wp:positionH relativeFrom="column">
                  <wp:posOffset>1464945</wp:posOffset>
                </wp:positionH>
                <wp:positionV relativeFrom="paragraph">
                  <wp:posOffset>259715</wp:posOffset>
                </wp:positionV>
                <wp:extent cx="3992880" cy="708660"/>
                <wp:effectExtent l="0" t="0" r="2667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C89FA" w14:textId="77777777" w:rsidR="00F1623F" w:rsidRPr="00AF21C8" w:rsidRDefault="00F1623F" w:rsidP="00F1623F">
                            <w:pPr>
                              <w:rPr>
                                <w:rFonts w:hAnsi="ＭＳ 明朝"/>
                              </w:rPr>
                            </w:pPr>
                            <w:r w:rsidRPr="00AF21C8">
                              <w:rPr>
                                <w:rFonts w:hAnsi="ＭＳ 明朝" w:hint="eastAsia"/>
                              </w:rPr>
                              <w:t>担当：盛岡広域振興局保健福祉環境部環境衛生課</w:t>
                            </w:r>
                          </w:p>
                          <w:p w14:paraId="4B6630DC" w14:textId="77777777" w:rsidR="00F1623F" w:rsidRPr="00AF21C8" w:rsidRDefault="00F1623F" w:rsidP="00F1623F">
                            <w:pPr>
                              <w:ind w:leftChars="100" w:left="210"/>
                              <w:rPr>
                                <w:rFonts w:hAnsi="ＭＳ 明朝"/>
                              </w:rPr>
                            </w:pPr>
                            <w:r w:rsidRPr="00AF21C8">
                              <w:rPr>
                                <w:rFonts w:hAnsi="ＭＳ 明朝" w:hint="eastAsia"/>
                              </w:rPr>
                              <w:t xml:space="preserve">　　連絡先：019-629-6583（電話）　019-629-6594（FAX）</w:t>
                            </w:r>
                          </w:p>
                          <w:p w14:paraId="2B9812EB" w14:textId="60253D49" w:rsidR="00F1623F" w:rsidRPr="00F1623F" w:rsidRDefault="00F1623F" w:rsidP="00F1623F">
                            <w:pPr>
                              <w:widowControl/>
                              <w:rPr>
                                <w:rFonts w:hAnsi="ＭＳ 明朝"/>
                              </w:rPr>
                            </w:pPr>
                            <w:r w:rsidRPr="00AF21C8">
                              <w:rPr>
                                <w:rFonts w:hAnsi="ＭＳ 明朝" w:hint="eastAsia"/>
                              </w:rPr>
                              <w:t xml:space="preserve">　　　住所：盛岡市内丸11-1　盛岡合同庁舎２階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C0E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15.35pt;margin-top:20.45pt;width:314.4pt;height:55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" fillcolor="white [3201]" strokeweight=".5pt">
                <v:textbox>
                  <w:txbxContent>
                    <w:p w14:paraId="779C89FA" w14:textId="77777777" w:rsidR="00F1623F" w:rsidRPr="00AF21C8" w:rsidRDefault="00F1623F" w:rsidP="00F1623F">
                      <w:pPr>
                        <w:rPr>
                          <w:rFonts w:hAnsi="ＭＳ 明朝"/>
                        </w:rPr>
                      </w:pPr>
                      <w:r w:rsidRPr="00AF21C8">
                        <w:rPr>
                          <w:rFonts w:hAnsi="ＭＳ 明朝" w:hint="eastAsia"/>
                        </w:rPr>
                        <w:t>担当：盛岡広域振興局保健福祉環境部環境衛生課</w:t>
                      </w:r>
                    </w:p>
                    <w:p w14:paraId="4B6630DC" w14:textId="77777777" w:rsidR="00F1623F" w:rsidRPr="00AF21C8" w:rsidRDefault="00F1623F" w:rsidP="00F1623F">
                      <w:pPr>
                        <w:ind w:leftChars="100" w:left="210"/>
                        <w:rPr>
                          <w:rFonts w:hAnsi="ＭＳ 明朝"/>
                        </w:rPr>
                      </w:pPr>
                      <w:r w:rsidRPr="00AF21C8">
                        <w:rPr>
                          <w:rFonts w:hAnsi="ＭＳ 明朝" w:hint="eastAsia"/>
                        </w:rPr>
                        <w:t xml:space="preserve">　　連絡先：019-629-6583（電話）　019-629-6594（FAX）</w:t>
                      </w:r>
                    </w:p>
                    <w:p w14:paraId="2B9812EB" w14:textId="60253D49" w:rsidR="00F1623F" w:rsidRPr="00F1623F" w:rsidRDefault="00F1623F" w:rsidP="00F1623F">
                      <w:pPr>
                        <w:widowControl/>
                        <w:rPr>
                          <w:rFonts w:hAnsi="ＭＳ 明朝"/>
                        </w:rPr>
                      </w:pPr>
                      <w:r w:rsidRPr="00AF21C8">
                        <w:rPr>
                          <w:rFonts w:hAnsi="ＭＳ 明朝" w:hint="eastAsia"/>
                        </w:rPr>
                        <w:t xml:space="preserve">　　　住所：盛岡市内丸11-1　盛岡合同庁舎２階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21C8" w:rsidRPr="004E0ED2" w:rsidSect="00474AB9">
      <w:pgSz w:w="11906" w:h="16838" w:code="9"/>
      <w:pgMar w:top="1418" w:right="1588" w:bottom="567" w:left="1701" w:header="567" w:footer="567" w:gutter="0"/>
      <w:cols w:space="425"/>
      <w:docGrid w:type="lines" w:linePitch="295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90D0" w14:textId="77777777" w:rsidR="008C4201" w:rsidRDefault="008C4201" w:rsidP="00416091">
      <w:r>
        <w:separator/>
      </w:r>
    </w:p>
  </w:endnote>
  <w:endnote w:type="continuationSeparator" w:id="0">
    <w:p w14:paraId="1ED98FE0" w14:textId="77777777" w:rsidR="008C4201" w:rsidRDefault="008C4201" w:rsidP="0041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3C40" w14:textId="77777777" w:rsidR="008C4201" w:rsidRDefault="008C4201" w:rsidP="00416091">
      <w:r>
        <w:separator/>
      </w:r>
    </w:p>
  </w:footnote>
  <w:footnote w:type="continuationSeparator" w:id="0">
    <w:p w14:paraId="1D862587" w14:textId="77777777" w:rsidR="008C4201" w:rsidRDefault="008C4201" w:rsidP="0041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49D1F78"/>
    <w:multiLevelType w:val="hybridMultilevel"/>
    <w:tmpl w:val="9B5EEF5E"/>
    <w:lvl w:ilvl="0" w:tplc="F9420C0C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2DBF4417"/>
    <w:multiLevelType w:val="hybridMultilevel"/>
    <w:tmpl w:val="BBDC9AFC"/>
    <w:lvl w:ilvl="0" w:tplc="D3EE0D5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C37BEA"/>
    <w:multiLevelType w:val="hybridMultilevel"/>
    <w:tmpl w:val="49B887EE"/>
    <w:styleLink w:val="a"/>
    <w:lvl w:ilvl="0" w:tplc="2B2CC10E">
      <w:start w:val="1"/>
      <w:numFmt w:val="bullet"/>
      <w:lvlText w:val="・"/>
      <w:lvlJc w:val="left"/>
      <w:pPr>
        <w:tabs>
          <w:tab w:val="left" w:pos="840"/>
          <w:tab w:val="num" w:pos="1005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76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B6DF02">
      <w:start w:val="1"/>
      <w:numFmt w:val="bullet"/>
      <w:lvlText w:val="・"/>
      <w:lvlJc w:val="left"/>
      <w:pPr>
        <w:tabs>
          <w:tab w:val="left" w:pos="840"/>
          <w:tab w:val="num" w:pos="1365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112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D8E3CC">
      <w:start w:val="1"/>
      <w:numFmt w:val="bullet"/>
      <w:lvlText w:val="・"/>
      <w:lvlJc w:val="left"/>
      <w:pPr>
        <w:tabs>
          <w:tab w:val="left" w:pos="840"/>
          <w:tab w:val="num" w:pos="1725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148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B01398">
      <w:start w:val="1"/>
      <w:numFmt w:val="bullet"/>
      <w:lvlText w:val="・"/>
      <w:lvlJc w:val="left"/>
      <w:pPr>
        <w:tabs>
          <w:tab w:val="left" w:pos="840"/>
          <w:tab w:val="left" w:pos="1680"/>
          <w:tab w:val="num" w:pos="2085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184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526E2E">
      <w:start w:val="1"/>
      <w:numFmt w:val="bullet"/>
      <w:lvlText w:val="・"/>
      <w:lvlJc w:val="left"/>
      <w:pPr>
        <w:tabs>
          <w:tab w:val="left" w:pos="840"/>
          <w:tab w:val="left" w:pos="1680"/>
          <w:tab w:val="num" w:pos="2445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220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6A85E4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num" w:pos="2805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256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8C3F7A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num" w:pos="3165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292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DE61AE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left" w:pos="3360"/>
          <w:tab w:val="num" w:pos="3525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328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B4930A">
      <w:start w:val="1"/>
      <w:numFmt w:val="bullet"/>
      <w:lvlText w:val="・"/>
      <w:lvlJc w:val="left"/>
      <w:pPr>
        <w:tabs>
          <w:tab w:val="left" w:pos="840"/>
          <w:tab w:val="left" w:pos="1680"/>
          <w:tab w:val="left" w:pos="2520"/>
          <w:tab w:val="left" w:pos="3360"/>
          <w:tab w:val="num" w:pos="3885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left="3645" w:firstLine="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54360E2"/>
    <w:multiLevelType w:val="hybridMultilevel"/>
    <w:tmpl w:val="6AF0FF7A"/>
    <w:lvl w:ilvl="0" w:tplc="BC86E1D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C2736D3"/>
    <w:multiLevelType w:val="hybridMultilevel"/>
    <w:tmpl w:val="A02661F8"/>
    <w:lvl w:ilvl="0" w:tplc="EDF8059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C603A55"/>
    <w:multiLevelType w:val="hybridMultilevel"/>
    <w:tmpl w:val="1E3889BC"/>
    <w:lvl w:ilvl="0" w:tplc="C3B0AD2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3992B61"/>
    <w:multiLevelType w:val="hybridMultilevel"/>
    <w:tmpl w:val="0826F1C6"/>
    <w:lvl w:ilvl="0" w:tplc="81D68D08">
      <w:start w:val="1"/>
      <w:numFmt w:val="decimal"/>
      <w:lvlText w:val="第%1部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547A98"/>
    <w:multiLevelType w:val="hybridMultilevel"/>
    <w:tmpl w:val="989AD5F4"/>
    <w:lvl w:ilvl="0" w:tplc="C12086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6F3297B"/>
    <w:multiLevelType w:val="hybridMultilevel"/>
    <w:tmpl w:val="77569B3C"/>
    <w:lvl w:ilvl="0" w:tplc="96E2E8FA">
      <w:numFmt w:val="bullet"/>
      <w:lvlText w:val="□"/>
      <w:lvlJc w:val="left"/>
      <w:pPr>
        <w:ind w:left="63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10" w15:restartNumberingAfterBreak="0">
    <w:nsid w:val="79B02623"/>
    <w:multiLevelType w:val="hybridMultilevel"/>
    <w:tmpl w:val="182CCDE6"/>
    <w:lvl w:ilvl="0" w:tplc="AB26695C">
      <w:start w:val="2"/>
      <w:numFmt w:val="bullet"/>
      <w:lvlText w:val="※"/>
      <w:lvlJc w:val="left"/>
      <w:pPr>
        <w:ind w:left="636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11" w15:restartNumberingAfterBreak="0">
    <w:nsid w:val="7AC10ACB"/>
    <w:multiLevelType w:val="hybridMultilevel"/>
    <w:tmpl w:val="49B887EE"/>
    <w:numStyleLink w:val="a"/>
  </w:abstractNum>
  <w:num w:numId="1" w16cid:durableId="2056613670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894199671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245454469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664012178">
    <w:abstractNumId w:val="1"/>
  </w:num>
  <w:num w:numId="5" w16cid:durableId="867645129">
    <w:abstractNumId w:val="3"/>
  </w:num>
  <w:num w:numId="6" w16cid:durableId="1640305526">
    <w:abstractNumId w:val="11"/>
  </w:num>
  <w:num w:numId="7" w16cid:durableId="546721162">
    <w:abstractNumId w:val="7"/>
  </w:num>
  <w:num w:numId="8" w16cid:durableId="1305961568">
    <w:abstractNumId w:val="6"/>
  </w:num>
  <w:num w:numId="9" w16cid:durableId="708919205">
    <w:abstractNumId w:val="5"/>
  </w:num>
  <w:num w:numId="10" w16cid:durableId="110437837">
    <w:abstractNumId w:val="8"/>
  </w:num>
  <w:num w:numId="11" w16cid:durableId="1298997698">
    <w:abstractNumId w:val="4"/>
  </w:num>
  <w:num w:numId="12" w16cid:durableId="1146313057">
    <w:abstractNumId w:val="2"/>
  </w:num>
  <w:num w:numId="13" w16cid:durableId="124130455">
    <w:abstractNumId w:val="10"/>
  </w:num>
  <w:num w:numId="14" w16cid:durableId="1498573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2"/>
  <w:drawingGridVerticalSpacing w:val="29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82"/>
    <w:rsid w:val="000012DC"/>
    <w:rsid w:val="0000259F"/>
    <w:rsid w:val="00014CA6"/>
    <w:rsid w:val="00033033"/>
    <w:rsid w:val="00047B2F"/>
    <w:rsid w:val="000514FA"/>
    <w:rsid w:val="000613D6"/>
    <w:rsid w:val="00062771"/>
    <w:rsid w:val="00064C88"/>
    <w:rsid w:val="00071DAB"/>
    <w:rsid w:val="0007305E"/>
    <w:rsid w:val="00075642"/>
    <w:rsid w:val="00080082"/>
    <w:rsid w:val="00093A19"/>
    <w:rsid w:val="00095F06"/>
    <w:rsid w:val="00096C4E"/>
    <w:rsid w:val="000A26CD"/>
    <w:rsid w:val="000B37D3"/>
    <w:rsid w:val="000D247C"/>
    <w:rsid w:val="000D7C5E"/>
    <w:rsid w:val="000F3369"/>
    <w:rsid w:val="000F4026"/>
    <w:rsid w:val="00100670"/>
    <w:rsid w:val="0010565B"/>
    <w:rsid w:val="00163F3B"/>
    <w:rsid w:val="00173806"/>
    <w:rsid w:val="00176338"/>
    <w:rsid w:val="00177015"/>
    <w:rsid w:val="0018557D"/>
    <w:rsid w:val="001B5290"/>
    <w:rsid w:val="001C1D6D"/>
    <w:rsid w:val="001C3FFD"/>
    <w:rsid w:val="001D63CB"/>
    <w:rsid w:val="001E67FE"/>
    <w:rsid w:val="001F4449"/>
    <w:rsid w:val="00206C51"/>
    <w:rsid w:val="00222073"/>
    <w:rsid w:val="00224342"/>
    <w:rsid w:val="00233D33"/>
    <w:rsid w:val="00283FB8"/>
    <w:rsid w:val="002870DD"/>
    <w:rsid w:val="002A746A"/>
    <w:rsid w:val="002A7AD3"/>
    <w:rsid w:val="002C03D8"/>
    <w:rsid w:val="002D5F49"/>
    <w:rsid w:val="002E02FD"/>
    <w:rsid w:val="002E5CAC"/>
    <w:rsid w:val="00315724"/>
    <w:rsid w:val="00315A10"/>
    <w:rsid w:val="003169D1"/>
    <w:rsid w:val="00320EA7"/>
    <w:rsid w:val="0034526B"/>
    <w:rsid w:val="00357DC6"/>
    <w:rsid w:val="0037746D"/>
    <w:rsid w:val="00385706"/>
    <w:rsid w:val="003B136B"/>
    <w:rsid w:val="003B6C06"/>
    <w:rsid w:val="003C0DD4"/>
    <w:rsid w:val="003E1BE1"/>
    <w:rsid w:val="003E6B1B"/>
    <w:rsid w:val="003F4AE5"/>
    <w:rsid w:val="003F4C32"/>
    <w:rsid w:val="00403866"/>
    <w:rsid w:val="00416091"/>
    <w:rsid w:val="00420065"/>
    <w:rsid w:val="004243F1"/>
    <w:rsid w:val="0043083C"/>
    <w:rsid w:val="00433407"/>
    <w:rsid w:val="004467D6"/>
    <w:rsid w:val="004506FB"/>
    <w:rsid w:val="00465520"/>
    <w:rsid w:val="00465774"/>
    <w:rsid w:val="00474AB9"/>
    <w:rsid w:val="0048444F"/>
    <w:rsid w:val="004C175D"/>
    <w:rsid w:val="004C55C2"/>
    <w:rsid w:val="004E0ED2"/>
    <w:rsid w:val="004F041F"/>
    <w:rsid w:val="004F785D"/>
    <w:rsid w:val="0050003F"/>
    <w:rsid w:val="00506D9B"/>
    <w:rsid w:val="005106C5"/>
    <w:rsid w:val="00523DC8"/>
    <w:rsid w:val="0052411D"/>
    <w:rsid w:val="005259C5"/>
    <w:rsid w:val="00536D9D"/>
    <w:rsid w:val="00545E6E"/>
    <w:rsid w:val="00546EBE"/>
    <w:rsid w:val="0056483F"/>
    <w:rsid w:val="005672A4"/>
    <w:rsid w:val="005942E5"/>
    <w:rsid w:val="005B209A"/>
    <w:rsid w:val="005B3FB8"/>
    <w:rsid w:val="005B43E1"/>
    <w:rsid w:val="005B63EA"/>
    <w:rsid w:val="005C36BB"/>
    <w:rsid w:val="005C5595"/>
    <w:rsid w:val="005C5A6E"/>
    <w:rsid w:val="005E232A"/>
    <w:rsid w:val="005F0A02"/>
    <w:rsid w:val="005F758A"/>
    <w:rsid w:val="00607770"/>
    <w:rsid w:val="006134ED"/>
    <w:rsid w:val="006165B8"/>
    <w:rsid w:val="00624A0E"/>
    <w:rsid w:val="00656899"/>
    <w:rsid w:val="006619C0"/>
    <w:rsid w:val="006702D7"/>
    <w:rsid w:val="006747B7"/>
    <w:rsid w:val="00676260"/>
    <w:rsid w:val="00687EDE"/>
    <w:rsid w:val="006A5262"/>
    <w:rsid w:val="006C6929"/>
    <w:rsid w:val="006D0DDA"/>
    <w:rsid w:val="006E4D26"/>
    <w:rsid w:val="0071737D"/>
    <w:rsid w:val="0072095A"/>
    <w:rsid w:val="00734148"/>
    <w:rsid w:val="00741C41"/>
    <w:rsid w:val="007631A1"/>
    <w:rsid w:val="0077438C"/>
    <w:rsid w:val="007825C8"/>
    <w:rsid w:val="007868C5"/>
    <w:rsid w:val="007969E4"/>
    <w:rsid w:val="007A6E0C"/>
    <w:rsid w:val="007D051F"/>
    <w:rsid w:val="007E1144"/>
    <w:rsid w:val="008106D5"/>
    <w:rsid w:val="0081402B"/>
    <w:rsid w:val="008239B7"/>
    <w:rsid w:val="008459F1"/>
    <w:rsid w:val="00866880"/>
    <w:rsid w:val="0088381B"/>
    <w:rsid w:val="00896FBD"/>
    <w:rsid w:val="008B6E3A"/>
    <w:rsid w:val="008C3852"/>
    <w:rsid w:val="008C4201"/>
    <w:rsid w:val="008D0769"/>
    <w:rsid w:val="008D23A7"/>
    <w:rsid w:val="008F0CD9"/>
    <w:rsid w:val="00943A03"/>
    <w:rsid w:val="00951593"/>
    <w:rsid w:val="00953C24"/>
    <w:rsid w:val="00965DAC"/>
    <w:rsid w:val="009828A8"/>
    <w:rsid w:val="00996F49"/>
    <w:rsid w:val="009A69FD"/>
    <w:rsid w:val="009D6193"/>
    <w:rsid w:val="009F26A8"/>
    <w:rsid w:val="00A15AC7"/>
    <w:rsid w:val="00A330B8"/>
    <w:rsid w:val="00A344AD"/>
    <w:rsid w:val="00A3600A"/>
    <w:rsid w:val="00A40CB0"/>
    <w:rsid w:val="00A4652D"/>
    <w:rsid w:val="00A5484F"/>
    <w:rsid w:val="00A63947"/>
    <w:rsid w:val="00A85DEF"/>
    <w:rsid w:val="00A85E20"/>
    <w:rsid w:val="00A86955"/>
    <w:rsid w:val="00A96307"/>
    <w:rsid w:val="00AB2227"/>
    <w:rsid w:val="00AD034F"/>
    <w:rsid w:val="00AE3A37"/>
    <w:rsid w:val="00AF21C8"/>
    <w:rsid w:val="00B01948"/>
    <w:rsid w:val="00B1319C"/>
    <w:rsid w:val="00B3120A"/>
    <w:rsid w:val="00B33DB0"/>
    <w:rsid w:val="00B36C8C"/>
    <w:rsid w:val="00B47CF6"/>
    <w:rsid w:val="00B51F6E"/>
    <w:rsid w:val="00B52C2D"/>
    <w:rsid w:val="00B846C8"/>
    <w:rsid w:val="00B926E3"/>
    <w:rsid w:val="00BA5309"/>
    <w:rsid w:val="00BC04D6"/>
    <w:rsid w:val="00BC5C43"/>
    <w:rsid w:val="00BE3E15"/>
    <w:rsid w:val="00BF1247"/>
    <w:rsid w:val="00C12B91"/>
    <w:rsid w:val="00C17F85"/>
    <w:rsid w:val="00C2360B"/>
    <w:rsid w:val="00C33DDE"/>
    <w:rsid w:val="00C63B6F"/>
    <w:rsid w:val="00C644F7"/>
    <w:rsid w:val="00C72912"/>
    <w:rsid w:val="00C866E5"/>
    <w:rsid w:val="00CA082A"/>
    <w:rsid w:val="00CA0DA6"/>
    <w:rsid w:val="00CD47E2"/>
    <w:rsid w:val="00CD573B"/>
    <w:rsid w:val="00CF7869"/>
    <w:rsid w:val="00D04CB5"/>
    <w:rsid w:val="00D07A1E"/>
    <w:rsid w:val="00D07CBC"/>
    <w:rsid w:val="00D16FEA"/>
    <w:rsid w:val="00D357C3"/>
    <w:rsid w:val="00D3688F"/>
    <w:rsid w:val="00D52665"/>
    <w:rsid w:val="00D65CF1"/>
    <w:rsid w:val="00D70FEB"/>
    <w:rsid w:val="00D76867"/>
    <w:rsid w:val="00D86613"/>
    <w:rsid w:val="00D90302"/>
    <w:rsid w:val="00D91D34"/>
    <w:rsid w:val="00DC05E3"/>
    <w:rsid w:val="00DC65DF"/>
    <w:rsid w:val="00DD5EC0"/>
    <w:rsid w:val="00DD7824"/>
    <w:rsid w:val="00DE3F46"/>
    <w:rsid w:val="00DE5F90"/>
    <w:rsid w:val="00DF1467"/>
    <w:rsid w:val="00E11F42"/>
    <w:rsid w:val="00E2523B"/>
    <w:rsid w:val="00E32805"/>
    <w:rsid w:val="00E33224"/>
    <w:rsid w:val="00E34C2F"/>
    <w:rsid w:val="00E53A3C"/>
    <w:rsid w:val="00E60592"/>
    <w:rsid w:val="00E612E9"/>
    <w:rsid w:val="00E630E1"/>
    <w:rsid w:val="00E71F89"/>
    <w:rsid w:val="00E866E3"/>
    <w:rsid w:val="00E8745C"/>
    <w:rsid w:val="00E96571"/>
    <w:rsid w:val="00EB5F7C"/>
    <w:rsid w:val="00EF3BA2"/>
    <w:rsid w:val="00F12158"/>
    <w:rsid w:val="00F1623F"/>
    <w:rsid w:val="00F2511F"/>
    <w:rsid w:val="00F40E17"/>
    <w:rsid w:val="00F5493C"/>
    <w:rsid w:val="00F5778F"/>
    <w:rsid w:val="00F742CA"/>
    <w:rsid w:val="00F77200"/>
    <w:rsid w:val="00F8280F"/>
    <w:rsid w:val="00F85382"/>
    <w:rsid w:val="00F870DB"/>
    <w:rsid w:val="00FA2576"/>
    <w:rsid w:val="00FC0D68"/>
    <w:rsid w:val="00FC6442"/>
    <w:rsid w:val="00FE0E41"/>
    <w:rsid w:val="00FE28AC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365A1"/>
  <w15:docId w15:val="{1F45E066-33DD-48A0-9F53-9DE5F096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742CA"/>
    <w:pPr>
      <w:widowControl w:val="0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6">
    <w:name w:val="footer"/>
    <w:basedOn w:val="a0"/>
    <w:link w:val="a7"/>
    <w:uiPriority w:val="99"/>
    <w:unhideWhenUsed/>
    <w:rsid w:val="00416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416091"/>
    <w:rPr>
      <w:kern w:val="2"/>
      <w:sz w:val="21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4160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41609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0"/>
    <w:next w:val="a0"/>
    <w:link w:val="ab"/>
    <w:uiPriority w:val="99"/>
    <w:semiHidden/>
    <w:unhideWhenUsed/>
    <w:rsid w:val="0052411D"/>
  </w:style>
  <w:style w:type="character" w:customStyle="1" w:styleId="ab">
    <w:name w:val="日付 (文字)"/>
    <w:basedOn w:val="a1"/>
    <w:link w:val="aa"/>
    <w:uiPriority w:val="99"/>
    <w:semiHidden/>
    <w:rsid w:val="0052411D"/>
    <w:rPr>
      <w:rFonts w:ascii="ＭＳ 明朝"/>
      <w:kern w:val="2"/>
      <w:sz w:val="21"/>
      <w:szCs w:val="24"/>
    </w:rPr>
  </w:style>
  <w:style w:type="numbering" w:customStyle="1" w:styleId="a">
    <w:name w:val="行頭記号"/>
    <w:rsid w:val="008F0CD9"/>
    <w:pPr>
      <w:numPr>
        <w:numId w:val="5"/>
      </w:numPr>
    </w:pPr>
  </w:style>
  <w:style w:type="paragraph" w:styleId="Web">
    <w:name w:val="Normal (Web)"/>
    <w:basedOn w:val="a0"/>
    <w:uiPriority w:val="99"/>
    <w:semiHidden/>
    <w:unhideWhenUsed/>
    <w:rsid w:val="000613D6"/>
    <w:rPr>
      <w:rFonts w:ascii="Times New Roman" w:hAnsi="Times New Roman"/>
      <w:sz w:val="24"/>
    </w:rPr>
  </w:style>
  <w:style w:type="character" w:styleId="ac">
    <w:name w:val="Hyperlink"/>
    <w:basedOn w:val="a1"/>
    <w:uiPriority w:val="99"/>
    <w:unhideWhenUsed/>
    <w:rsid w:val="005B209A"/>
    <w:rPr>
      <w:color w:val="0000FF" w:themeColor="hyperlink"/>
      <w:u w:val="single"/>
    </w:rPr>
  </w:style>
  <w:style w:type="paragraph" w:styleId="ad">
    <w:name w:val="List Paragraph"/>
    <w:basedOn w:val="a0"/>
    <w:uiPriority w:val="34"/>
    <w:qFormat/>
    <w:rsid w:val="00BA5309"/>
    <w:pPr>
      <w:ind w:leftChars="400" w:left="840"/>
    </w:pPr>
  </w:style>
  <w:style w:type="paragraph" w:styleId="ae">
    <w:name w:val="Note Heading"/>
    <w:basedOn w:val="a0"/>
    <w:next w:val="a0"/>
    <w:link w:val="af"/>
    <w:uiPriority w:val="99"/>
    <w:unhideWhenUsed/>
    <w:rsid w:val="00A3600A"/>
    <w:pPr>
      <w:jc w:val="center"/>
    </w:pPr>
    <w:rPr>
      <w:rFonts w:hAnsi="ＭＳ 明朝"/>
      <w:kern w:val="0"/>
      <w:szCs w:val="21"/>
    </w:rPr>
  </w:style>
  <w:style w:type="character" w:customStyle="1" w:styleId="af">
    <w:name w:val="記 (文字)"/>
    <w:basedOn w:val="a1"/>
    <w:link w:val="ae"/>
    <w:uiPriority w:val="99"/>
    <w:rsid w:val="00A3600A"/>
    <w:rPr>
      <w:rFonts w:ascii="ＭＳ 明朝" w:hAnsi="ＭＳ 明朝"/>
      <w:sz w:val="21"/>
      <w:szCs w:val="21"/>
    </w:rPr>
  </w:style>
  <w:style w:type="paragraph" w:styleId="af0">
    <w:name w:val="Closing"/>
    <w:basedOn w:val="a0"/>
    <w:link w:val="af1"/>
    <w:uiPriority w:val="99"/>
    <w:unhideWhenUsed/>
    <w:rsid w:val="00A3600A"/>
    <w:pPr>
      <w:jc w:val="right"/>
    </w:pPr>
    <w:rPr>
      <w:rFonts w:hAnsi="ＭＳ 明朝"/>
      <w:kern w:val="0"/>
      <w:szCs w:val="21"/>
    </w:rPr>
  </w:style>
  <w:style w:type="character" w:customStyle="1" w:styleId="af1">
    <w:name w:val="結語 (文字)"/>
    <w:basedOn w:val="a1"/>
    <w:link w:val="af0"/>
    <w:uiPriority w:val="99"/>
    <w:rsid w:val="00A3600A"/>
    <w:rPr>
      <w:rFonts w:ascii="ＭＳ 明朝" w:hAnsi="ＭＳ 明朝"/>
      <w:sz w:val="21"/>
      <w:szCs w:val="21"/>
    </w:rPr>
  </w:style>
  <w:style w:type="table" w:styleId="af2">
    <w:name w:val="Table Grid"/>
    <w:basedOn w:val="a2"/>
    <w:uiPriority w:val="59"/>
    <w:rsid w:val="00F85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D76867"/>
    <w:rPr>
      <w:rFonts w:ascii="Mincho" w:eastAsia="Mincho"/>
      <w:spacing w:val="-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9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6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54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28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46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99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79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94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73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3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67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94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73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64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1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7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36070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0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10120033\Desktop\memo\template\&#27861;&#21209;temp\&#27096;&#24335;&#31532;&#65303;&#21495;&#22238;&#35696;&#31561;&#29992;&#32025;&#65288;&#19968;&#33324;&#27096;&#24335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5558-7F54-4AFB-AC3C-5774F244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様式第７号回議等用紙（一般様式）.dotx</Template>
  <TotalTime>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>岩手県庁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subject/>
  <dc:creator>山岸　孝気</dc:creator>
  <cp:keywords/>
  <cp:lastModifiedBy>多田 福望</cp:lastModifiedBy>
  <cp:revision>6</cp:revision>
  <cp:lastPrinted>2021-09-29T07:02:00Z</cp:lastPrinted>
  <dcterms:created xsi:type="dcterms:W3CDTF">2024-05-31T01:12:00Z</dcterms:created>
  <dcterms:modified xsi:type="dcterms:W3CDTF">2026-04-02T08:06:00Z</dcterms:modified>
</cp:coreProperties>
</file>